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8F22" w14:textId="77777777" w:rsidR="007D16F4" w:rsidRPr="005D4D43" w:rsidRDefault="007D16F4" w:rsidP="00007386">
      <w:pPr>
        <w:jc w:val="center"/>
        <w:rPr>
          <w:b/>
          <w:sz w:val="36"/>
          <w:szCs w:val="36"/>
          <w:u w:val="single"/>
        </w:rPr>
      </w:pPr>
      <w:r w:rsidRPr="005D4D43">
        <w:rPr>
          <w:b/>
          <w:sz w:val="36"/>
          <w:szCs w:val="36"/>
          <w:u w:val="single"/>
        </w:rPr>
        <w:t xml:space="preserve">INSTRUCTIONS FOR COMPLETING THE </w:t>
      </w:r>
    </w:p>
    <w:p w14:paraId="63F5DBAC" w14:textId="77777777" w:rsidR="001B2965" w:rsidRPr="005D4D43" w:rsidRDefault="00D103CD" w:rsidP="00007386">
      <w:pPr>
        <w:jc w:val="center"/>
        <w:rPr>
          <w:b/>
          <w:sz w:val="36"/>
          <w:szCs w:val="36"/>
          <w:u w:val="single"/>
        </w:rPr>
      </w:pPr>
      <w:r w:rsidRPr="005D4D43">
        <w:rPr>
          <w:b/>
          <w:sz w:val="36"/>
          <w:szCs w:val="36"/>
          <w:u w:val="single"/>
        </w:rPr>
        <w:t>SELF-REPRESENTED</w:t>
      </w:r>
      <w:r w:rsidR="00AD072E" w:rsidRPr="005D4D43">
        <w:rPr>
          <w:b/>
          <w:sz w:val="36"/>
          <w:szCs w:val="36"/>
          <w:u w:val="single"/>
        </w:rPr>
        <w:t xml:space="preserve"> LITIGANT</w:t>
      </w:r>
      <w:r w:rsidRPr="005D4D43">
        <w:rPr>
          <w:b/>
          <w:sz w:val="36"/>
          <w:szCs w:val="36"/>
          <w:u w:val="single"/>
        </w:rPr>
        <w:t xml:space="preserve"> </w:t>
      </w:r>
      <w:r w:rsidR="00787A33" w:rsidRPr="005D4D43">
        <w:rPr>
          <w:b/>
          <w:sz w:val="36"/>
          <w:szCs w:val="36"/>
          <w:u w:val="single"/>
        </w:rPr>
        <w:t>CHILD SUP</w:t>
      </w:r>
      <w:r w:rsidR="00A76DA2" w:rsidRPr="005D4D43">
        <w:rPr>
          <w:b/>
          <w:sz w:val="36"/>
          <w:szCs w:val="36"/>
          <w:u w:val="single"/>
        </w:rPr>
        <w:t xml:space="preserve">PORT </w:t>
      </w:r>
      <w:r w:rsidR="00217BF9" w:rsidRPr="005D4D43">
        <w:rPr>
          <w:b/>
          <w:sz w:val="36"/>
          <w:szCs w:val="36"/>
          <w:u w:val="single"/>
        </w:rPr>
        <w:t xml:space="preserve">INCREASE </w:t>
      </w:r>
      <w:r w:rsidR="00FC46B2" w:rsidRPr="005D4D43">
        <w:rPr>
          <w:b/>
          <w:sz w:val="36"/>
          <w:szCs w:val="36"/>
          <w:u w:val="single"/>
        </w:rPr>
        <w:t>PACKET</w:t>
      </w:r>
    </w:p>
    <w:p w14:paraId="69F94AE5" w14:textId="77777777" w:rsidR="00AD072E" w:rsidRPr="005D4D43" w:rsidRDefault="00AD072E" w:rsidP="00007386">
      <w:pPr>
        <w:jc w:val="center"/>
        <w:rPr>
          <w:b/>
          <w:sz w:val="36"/>
          <w:szCs w:val="36"/>
          <w:u w:val="single"/>
        </w:rPr>
      </w:pPr>
    </w:p>
    <w:p w14:paraId="1BBB253C" w14:textId="77777777" w:rsidR="00F4537A" w:rsidRPr="005D4D43" w:rsidRDefault="001B2965" w:rsidP="00007386">
      <w:pPr>
        <w:jc w:val="center"/>
        <w:rPr>
          <w:b/>
          <w:sz w:val="36"/>
          <w:szCs w:val="36"/>
          <w:u w:val="single"/>
        </w:rPr>
      </w:pPr>
      <w:r w:rsidRPr="005D4D43">
        <w:rPr>
          <w:b/>
          <w:sz w:val="36"/>
          <w:szCs w:val="36"/>
          <w:u w:val="single"/>
        </w:rPr>
        <w:t>PLAINTIFF</w:t>
      </w:r>
      <w:r w:rsidR="007D16F4" w:rsidRPr="005D4D43">
        <w:rPr>
          <w:b/>
          <w:sz w:val="36"/>
          <w:szCs w:val="36"/>
          <w:u w:val="single"/>
        </w:rPr>
        <w:t xml:space="preserve"> </w:t>
      </w:r>
    </w:p>
    <w:p w14:paraId="759033CE" w14:textId="77777777" w:rsidR="00055AF7" w:rsidRPr="005D4D43" w:rsidRDefault="00055AF7" w:rsidP="00007386">
      <w:pPr>
        <w:jc w:val="center"/>
        <w:rPr>
          <w:b/>
          <w:sz w:val="36"/>
          <w:szCs w:val="36"/>
          <w:u w:val="single"/>
        </w:rPr>
      </w:pPr>
    </w:p>
    <w:p w14:paraId="38204AD7" w14:textId="77777777" w:rsidR="00055AF7" w:rsidRPr="005D4D43" w:rsidRDefault="00055AF7" w:rsidP="00055AF7">
      <w:r w:rsidRPr="005D4D43">
        <w:t xml:space="preserve">The Plaintiff is the person who is trying to increase the child support.  The Plaintiff is the person who wants things to change and who has filed this case.  The Defendant is the person who is being sued.  </w:t>
      </w:r>
      <w:r w:rsidRPr="005D4D43">
        <w:rPr>
          <w:b/>
        </w:rPr>
        <w:t>The instructions in this packet are for the Plaintiff.</w:t>
      </w:r>
      <w:r w:rsidRPr="005D4D43">
        <w:t xml:space="preserve"> </w:t>
      </w:r>
    </w:p>
    <w:p w14:paraId="49E3EE40" w14:textId="77777777" w:rsidR="007D16F4" w:rsidRPr="005D4D43" w:rsidRDefault="007D16F4" w:rsidP="00007386">
      <w:pPr>
        <w:ind w:left="360"/>
        <w:rPr>
          <w:b/>
          <w:i/>
          <w:u w:val="single"/>
        </w:rPr>
      </w:pPr>
    </w:p>
    <w:p w14:paraId="4837E66A" w14:textId="77777777" w:rsidR="008A3B0F" w:rsidRPr="005D4D43" w:rsidRDefault="008A3B0F" w:rsidP="00007386">
      <w:pPr>
        <w:rPr>
          <w:b/>
        </w:rPr>
      </w:pPr>
      <w:r w:rsidRPr="005D4D43">
        <w:rPr>
          <w:b/>
        </w:rPr>
        <w:t xml:space="preserve">WARNING: You are strongly encouraged to seek the advice of an attorney before filing any legal matter. </w:t>
      </w:r>
      <w:r w:rsidRPr="005D4D43">
        <w:rPr>
          <w:bCs/>
          <w:iCs/>
        </w:rPr>
        <w:t xml:space="preserve">This packet is designed to provide information and forms to people who are representing themselves in court. </w:t>
      </w:r>
      <w:r w:rsidRPr="005D4D43">
        <w:t>If you proceed without an attorney, it may negatively affect your legal rights. If you are unsure whether to proceed, or have questions about these forms or your legal rights, consult an attorney. Please note that clerks of court, court staff</w:t>
      </w:r>
      <w:r w:rsidR="009935F2" w:rsidRPr="005D4D43">
        <w:t>,</w:t>
      </w:r>
      <w:r w:rsidRPr="005D4D43">
        <w:t xml:space="preserve"> and judges cannot give you legal advice.</w:t>
      </w:r>
    </w:p>
    <w:p w14:paraId="238F5031" w14:textId="77777777" w:rsidR="008A3B0F" w:rsidRPr="005D4D43" w:rsidRDefault="008A3B0F" w:rsidP="00007386"/>
    <w:p w14:paraId="4C043FEB" w14:textId="77777777" w:rsidR="008A3B0F" w:rsidRPr="005D4D43" w:rsidRDefault="008A3B0F" w:rsidP="00007386">
      <w:r w:rsidRPr="005D4D43">
        <w:rPr>
          <w:b/>
        </w:rPr>
        <w:t>DISCLAIMER:</w:t>
      </w:r>
      <w:r w:rsidRPr="005D4D43">
        <w:t xml:space="preserve">  The information in this packet is not legal advice and cannot replace the advice of competent legal counsel licensed in your state. </w:t>
      </w:r>
      <w:r w:rsidR="00787A33" w:rsidRPr="005D4D43">
        <w:t>Child s</w:t>
      </w:r>
      <w:r w:rsidR="00BD37AB" w:rsidRPr="005D4D43">
        <w:t xml:space="preserve">upport laws </w:t>
      </w:r>
      <w:r w:rsidRPr="005D4D43">
        <w:t>vary from state to state and the information contained in this packet is specific to South Carolina. Please note that the information contained in this packet is subject to change and make sure that you have the most current version of this packet before filing.</w:t>
      </w:r>
    </w:p>
    <w:p w14:paraId="5A14E539" w14:textId="77777777" w:rsidR="008A3B0F" w:rsidRPr="005D4D43" w:rsidRDefault="008A3B0F" w:rsidP="00007386">
      <w:pPr>
        <w:ind w:left="360"/>
        <w:rPr>
          <w:b/>
          <w:u w:val="single"/>
        </w:rPr>
      </w:pPr>
    </w:p>
    <w:p w14:paraId="6EAAA727" w14:textId="77777777" w:rsidR="0002664C" w:rsidRPr="005D4D43" w:rsidRDefault="0002664C" w:rsidP="00007386"/>
    <w:p w14:paraId="23DB6F24" w14:textId="77777777" w:rsidR="00661C85" w:rsidRPr="005D4D43" w:rsidRDefault="0002664C" w:rsidP="00F13A63">
      <w:pPr>
        <w:spacing w:line="360" w:lineRule="auto"/>
      </w:pPr>
      <w:r w:rsidRPr="005D4D43">
        <w:t xml:space="preserve">The following instructions will help you file for a </w:t>
      </w:r>
      <w:r w:rsidR="003E37F6" w:rsidRPr="005D4D43">
        <w:t xml:space="preserve">child support </w:t>
      </w:r>
      <w:r w:rsidR="00F13A63" w:rsidRPr="005D4D43">
        <w:t xml:space="preserve">increase </w:t>
      </w:r>
      <w:r w:rsidRPr="005D4D43">
        <w:t xml:space="preserve">in South Carolina </w:t>
      </w:r>
      <w:r w:rsidRPr="005D4D43">
        <w:rPr>
          <w:i/>
        </w:rPr>
        <w:t>pro se</w:t>
      </w:r>
      <w:r w:rsidRPr="005D4D43">
        <w:t xml:space="preserve">, or without an attorney.  </w:t>
      </w:r>
      <w:r w:rsidRPr="005D4D43">
        <w:rPr>
          <w:i/>
        </w:rPr>
        <w:t xml:space="preserve">Pro se </w:t>
      </w:r>
      <w:r w:rsidRPr="005D4D43">
        <w:t>is a</w:t>
      </w:r>
      <w:r w:rsidRPr="005D4D43">
        <w:rPr>
          <w:i/>
        </w:rPr>
        <w:t xml:space="preserve"> </w:t>
      </w:r>
      <w:r w:rsidRPr="005D4D43">
        <w:t xml:space="preserve">Latin term meaning “in person” or “on one’s own behalf.”  As the courts see more people representing themselves in court, you may also hear the term self-represented litigant instead of </w:t>
      </w:r>
      <w:r w:rsidR="008A3B0F" w:rsidRPr="005D4D43">
        <w:rPr>
          <w:i/>
        </w:rPr>
        <w:t>pro se</w:t>
      </w:r>
      <w:r w:rsidR="007A7F0B" w:rsidRPr="005D4D43">
        <w:t>.  While the self-</w:t>
      </w:r>
      <w:r w:rsidRPr="005D4D43">
        <w:t>represented litigant may not incur the attorney expense, the self-represented litigant does not have t</w:t>
      </w:r>
      <w:r w:rsidR="00CE731E" w:rsidRPr="005D4D43">
        <w:t>he expert guidance that an attorney</w:t>
      </w:r>
      <w:r w:rsidRPr="005D4D43">
        <w:t xml:space="preserve"> can provide.</w:t>
      </w:r>
    </w:p>
    <w:p w14:paraId="3443882D" w14:textId="77777777" w:rsidR="009F2B0B" w:rsidRPr="005D4D43" w:rsidRDefault="0002664C" w:rsidP="00007386">
      <w:r w:rsidRPr="005D4D43">
        <w:t xml:space="preserve">  </w:t>
      </w:r>
      <w:r w:rsidR="00661C85" w:rsidRPr="005D4D43">
        <w:t xml:space="preserve"> </w:t>
      </w:r>
    </w:p>
    <w:p w14:paraId="1DCC06DC" w14:textId="77777777" w:rsidR="0002664C" w:rsidRPr="005D4D43" w:rsidRDefault="0002664C" w:rsidP="00007386">
      <w:pPr>
        <w:spacing w:line="360" w:lineRule="auto"/>
      </w:pPr>
      <w:r w:rsidRPr="005D4D43">
        <w:t>If you do not know an attorney who can assist you, you may call the South Carolina Bar’s Lawyer Referral Service at 1-800-868-2284 and ask for a Family Law attorney in your county.   Members of the South Carolina Bar’s Lawyer Referral Service have been in practice for more than 3 years, are in good standing, have provided proof of malpractice insurance, and have agreed to provide a 30 minute consultation for no more than $50.  If you believe you qualify for South Carolina Legal Services, you may contact their Legal Aid Telephone Intake Service at 1-</w:t>
      </w:r>
      <w:r w:rsidRPr="005D4D43">
        <w:lastRenderedPageBreak/>
        <w:t>888-346-5592.  Please note that to qualify for SCLS, your income must not be more than 125% of the Federal Poverty Guidelines.</w:t>
      </w:r>
    </w:p>
    <w:p w14:paraId="372FD79A" w14:textId="77777777" w:rsidR="00F13A63" w:rsidRPr="005D4D43" w:rsidRDefault="00F13A63" w:rsidP="00007386">
      <w:pPr>
        <w:spacing w:line="360" w:lineRule="auto"/>
      </w:pPr>
    </w:p>
    <w:p w14:paraId="416EF2D5" w14:textId="77777777" w:rsidR="001D16AC" w:rsidRPr="005D4D43" w:rsidRDefault="002B4D5B" w:rsidP="00007386">
      <w:pPr>
        <w:rPr>
          <w:b/>
          <w:sz w:val="28"/>
          <w:u w:val="single"/>
        </w:rPr>
      </w:pPr>
      <w:r w:rsidRPr="005D4D43">
        <w:rPr>
          <w:b/>
          <w:sz w:val="28"/>
          <w:u w:val="single"/>
        </w:rPr>
        <w:t>BEFORE YOU FILE</w:t>
      </w:r>
    </w:p>
    <w:p w14:paraId="58669E95" w14:textId="77777777" w:rsidR="001D16AC" w:rsidRPr="005D4D43" w:rsidRDefault="001D16AC" w:rsidP="00007386">
      <w:pPr>
        <w:rPr>
          <w:b/>
        </w:rPr>
      </w:pPr>
    </w:p>
    <w:p w14:paraId="73DEA5B9" w14:textId="77777777" w:rsidR="009F2B0B" w:rsidRPr="005D4D43" w:rsidRDefault="003125D7" w:rsidP="00007386">
      <w:pPr>
        <w:rPr>
          <w:b/>
        </w:rPr>
      </w:pPr>
      <w:r w:rsidRPr="005D4D43">
        <w:rPr>
          <w:b/>
        </w:rPr>
        <w:t>Is your order from South Carolina?</w:t>
      </w:r>
      <w:r w:rsidR="00DC4703" w:rsidRPr="005D4D43">
        <w:rPr>
          <w:b/>
        </w:rPr>
        <w:t xml:space="preserve">  </w:t>
      </w:r>
    </w:p>
    <w:p w14:paraId="3F88A41E" w14:textId="77777777" w:rsidR="009F2B0B" w:rsidRPr="005D4D43" w:rsidRDefault="009F2B0B" w:rsidP="00007386">
      <w:pPr>
        <w:rPr>
          <w:b/>
        </w:rPr>
      </w:pPr>
    </w:p>
    <w:p w14:paraId="780CDAC0" w14:textId="77777777" w:rsidR="003A56BB" w:rsidRPr="005D4D43" w:rsidRDefault="00DC4703" w:rsidP="00007386">
      <w:pPr>
        <w:spacing w:line="360" w:lineRule="auto"/>
      </w:pPr>
      <w:r w:rsidRPr="005D4D43">
        <w:t>Once South Carolina issues</w:t>
      </w:r>
      <w:r w:rsidR="00D214E8" w:rsidRPr="005D4D43">
        <w:t xml:space="preserve"> a child support</w:t>
      </w:r>
      <w:r w:rsidRPr="005D4D43">
        <w:t xml:space="preserve"> order, South Carolina is the only state that can change the order as long as you, the</w:t>
      </w:r>
      <w:r w:rsidR="00F13A63" w:rsidRPr="005D4D43">
        <w:t xml:space="preserve"> Defendant</w:t>
      </w:r>
      <w:r w:rsidR="003A56BB" w:rsidRPr="005D4D43">
        <w:t>,</w:t>
      </w:r>
      <w:r w:rsidR="004F68FA" w:rsidRPr="005D4D43">
        <w:t xml:space="preserve"> </w:t>
      </w:r>
      <w:r w:rsidRPr="005D4D43">
        <w:t>or the child still live</w:t>
      </w:r>
      <w:r w:rsidR="00425243" w:rsidRPr="005D4D43">
        <w:t>s</w:t>
      </w:r>
      <w:r w:rsidRPr="005D4D43">
        <w:t xml:space="preserve"> in South Carolina.  </w:t>
      </w:r>
    </w:p>
    <w:p w14:paraId="2030FF5F" w14:textId="77777777" w:rsidR="003A56BB" w:rsidRPr="005D4D43" w:rsidRDefault="003A56BB" w:rsidP="00007386">
      <w:pPr>
        <w:rPr>
          <w:b/>
        </w:rPr>
      </w:pPr>
    </w:p>
    <w:p w14:paraId="12C1B0AA" w14:textId="77777777" w:rsidR="003A56BB" w:rsidRPr="005D4D43" w:rsidRDefault="003A56BB" w:rsidP="00007386">
      <w:pPr>
        <w:rPr>
          <w:b/>
        </w:rPr>
      </w:pPr>
      <w:r w:rsidRPr="005D4D43">
        <w:rPr>
          <w:b/>
        </w:rPr>
        <w:t xml:space="preserve">Is your order from another state?  </w:t>
      </w:r>
    </w:p>
    <w:p w14:paraId="2BA3125F" w14:textId="77777777" w:rsidR="003A56BB" w:rsidRPr="005D4D43" w:rsidRDefault="003A56BB" w:rsidP="00007386"/>
    <w:p w14:paraId="2A048B39" w14:textId="77777777" w:rsidR="003125D7" w:rsidRPr="005D4D43" w:rsidRDefault="00DC4703" w:rsidP="00007386">
      <w:pPr>
        <w:spacing w:line="360" w:lineRule="auto"/>
      </w:pPr>
      <w:r w:rsidRPr="005D4D43">
        <w:t xml:space="preserve">If another state issued the order and you, </w:t>
      </w:r>
      <w:r w:rsidR="00F13A63" w:rsidRPr="005D4D43">
        <w:t>the Defendant</w:t>
      </w:r>
      <w:r w:rsidR="003A56BB" w:rsidRPr="005D4D43">
        <w:t>,</w:t>
      </w:r>
      <w:r w:rsidR="004F68FA" w:rsidRPr="005D4D43">
        <w:t xml:space="preserve"> </w:t>
      </w:r>
      <w:r w:rsidRPr="005D4D43">
        <w:t>or the child still live</w:t>
      </w:r>
      <w:r w:rsidR="00176B3A" w:rsidRPr="005D4D43">
        <w:t>s</w:t>
      </w:r>
      <w:r w:rsidRPr="005D4D43">
        <w:t xml:space="preserve"> in that state, the paperwork for </w:t>
      </w:r>
      <w:r w:rsidR="00F13A63" w:rsidRPr="005D4D43">
        <w:t xml:space="preserve">an increase </w:t>
      </w:r>
      <w:r w:rsidRPr="005D4D43">
        <w:t>must be filed in that other state.</w:t>
      </w:r>
      <w:r w:rsidR="003A56BB" w:rsidRPr="005D4D43">
        <w:t xml:space="preserve">  You may want to contact the administrative offices of the court </w:t>
      </w:r>
      <w:r w:rsidRPr="005D4D43">
        <w:t>in that state to determine if they have simil</w:t>
      </w:r>
      <w:r w:rsidR="00D214E8" w:rsidRPr="005D4D43">
        <w:t>ar paperwork you can file.</w:t>
      </w:r>
      <w:r w:rsidR="003A56BB" w:rsidRPr="005D4D43">
        <w:t xml:space="preserve">  Information </w:t>
      </w:r>
      <w:r w:rsidR="00FB4F95" w:rsidRPr="005D4D43">
        <w:t xml:space="preserve">about other states </w:t>
      </w:r>
      <w:r w:rsidR="003A56BB" w:rsidRPr="005D4D43">
        <w:t xml:space="preserve">may be available </w:t>
      </w:r>
      <w:r w:rsidR="00FB4F95" w:rsidRPr="005D4D43">
        <w:t xml:space="preserve">on </w:t>
      </w:r>
      <w:hyperlink r:id="rId8" w:history="1">
        <w:r w:rsidR="00FB4F95" w:rsidRPr="005D4D43">
          <w:rPr>
            <w:rStyle w:val="Hyperlink"/>
            <w:color w:val="auto"/>
          </w:rPr>
          <w:t>http://www.lawhelp.org</w:t>
        </w:r>
      </w:hyperlink>
      <w:r w:rsidR="00FB4F95" w:rsidRPr="005D4D43">
        <w:t xml:space="preserve">.  </w:t>
      </w:r>
    </w:p>
    <w:p w14:paraId="0B5DD2D7" w14:textId="77777777" w:rsidR="001D16AC" w:rsidRPr="005D4D43" w:rsidRDefault="001D16AC" w:rsidP="00007386">
      <w:pPr>
        <w:spacing w:line="360" w:lineRule="auto"/>
      </w:pPr>
    </w:p>
    <w:p w14:paraId="296E405F" w14:textId="77777777" w:rsidR="001D16AC" w:rsidRPr="005D4D43" w:rsidRDefault="001D16AC" w:rsidP="00007386">
      <w:pPr>
        <w:spacing w:line="360" w:lineRule="auto"/>
        <w:rPr>
          <w:b/>
        </w:rPr>
      </w:pPr>
      <w:r w:rsidRPr="005D4D43">
        <w:rPr>
          <w:b/>
        </w:rPr>
        <w:t>Did you and the Defendant have another child?</w:t>
      </w:r>
    </w:p>
    <w:p w14:paraId="05A8542F" w14:textId="77777777" w:rsidR="001D16AC" w:rsidRPr="005D4D43" w:rsidRDefault="001D16AC" w:rsidP="001D16AC">
      <w:pPr>
        <w:pStyle w:val="Style"/>
        <w:spacing w:line="360" w:lineRule="auto"/>
        <w:rPr>
          <w:rFonts w:ascii="Times New Roman" w:hAnsi="Times New Roman" w:cs="Times New Roman"/>
        </w:rPr>
      </w:pPr>
      <w:r w:rsidRPr="005D4D43">
        <w:rPr>
          <w:rFonts w:ascii="Times New Roman" w:hAnsi="Times New Roman" w:cs="Times New Roman"/>
        </w:rPr>
        <w:t>You should not use this packet if you would like an increase because you and the Defendant have another child who was not included in the original child support order.  You may contact the Department of Social Services Child Support Enforcement Division or an attorney.</w:t>
      </w:r>
    </w:p>
    <w:p w14:paraId="25B2301F" w14:textId="77777777" w:rsidR="009F2B0B" w:rsidRPr="005D4D43" w:rsidRDefault="00A817C4" w:rsidP="00007386">
      <w:pPr>
        <w:pStyle w:val="Style"/>
        <w:spacing w:before="210"/>
        <w:ind w:right="28"/>
        <w:rPr>
          <w:rFonts w:ascii="Times New Roman" w:hAnsi="Times New Roman" w:cs="Times New Roman"/>
          <w:b/>
          <w:bCs/>
        </w:rPr>
      </w:pPr>
      <w:r w:rsidRPr="005D4D43">
        <w:rPr>
          <w:rFonts w:ascii="Times New Roman" w:hAnsi="Times New Roman" w:cs="Times New Roman"/>
          <w:b/>
          <w:bCs/>
        </w:rPr>
        <w:t xml:space="preserve">Have you checked the child support guidelines? </w:t>
      </w:r>
    </w:p>
    <w:p w14:paraId="3FECCCB6" w14:textId="77777777" w:rsidR="00136714" w:rsidRPr="005D4D43" w:rsidRDefault="00136714" w:rsidP="00007386">
      <w:pPr>
        <w:pStyle w:val="Style"/>
        <w:spacing w:before="210" w:line="360" w:lineRule="auto"/>
        <w:ind w:right="28"/>
        <w:rPr>
          <w:rFonts w:ascii="Times New Roman" w:hAnsi="Times New Roman" w:cs="Times New Roman"/>
        </w:rPr>
      </w:pPr>
      <w:r w:rsidRPr="005D4D43">
        <w:rPr>
          <w:rFonts w:ascii="Times New Roman" w:hAnsi="Times New Roman" w:cs="Times New Roman"/>
        </w:rPr>
        <w:t xml:space="preserve">Child support is calculated by using the South Carolina Child Support Guidelines. </w:t>
      </w:r>
      <w:r w:rsidR="006566DD" w:rsidRPr="005D4D43">
        <w:rPr>
          <w:rFonts w:ascii="Times New Roman" w:hAnsi="Times New Roman" w:cs="Times New Roman"/>
        </w:rPr>
        <w:t>G</w:t>
      </w:r>
      <w:r w:rsidRPr="005D4D43">
        <w:rPr>
          <w:rFonts w:ascii="Times New Roman" w:hAnsi="Times New Roman" w:cs="Times New Roman"/>
        </w:rPr>
        <w:t>o to the</w:t>
      </w:r>
      <w:r w:rsidR="006566DD" w:rsidRPr="005D4D43">
        <w:rPr>
          <w:rFonts w:ascii="Times New Roman" w:hAnsi="Times New Roman" w:cs="Times New Roman"/>
        </w:rPr>
        <w:t xml:space="preserve"> </w:t>
      </w:r>
      <w:r w:rsidR="00CB7A33" w:rsidRPr="005D4D43">
        <w:rPr>
          <w:rFonts w:ascii="Times New Roman" w:hAnsi="Times New Roman" w:cs="Times New Roman"/>
        </w:rPr>
        <w:t xml:space="preserve">South Carolina </w:t>
      </w:r>
      <w:r w:rsidRPr="005D4D43">
        <w:rPr>
          <w:rFonts w:ascii="Times New Roman" w:hAnsi="Times New Roman" w:cs="Times New Roman"/>
        </w:rPr>
        <w:t>Department of Social Services web</w:t>
      </w:r>
      <w:r w:rsidRPr="005D4D43">
        <w:rPr>
          <w:rFonts w:ascii="Times New Roman" w:hAnsi="Times New Roman" w:cs="Times New Roman"/>
        </w:rPr>
        <w:softHyphen/>
        <w:t>site and complete t</w:t>
      </w:r>
      <w:r w:rsidR="002225C4" w:rsidRPr="005D4D43">
        <w:rPr>
          <w:rFonts w:ascii="Times New Roman" w:hAnsi="Times New Roman" w:cs="Times New Roman"/>
        </w:rPr>
        <w:t>he child support calculator</w:t>
      </w:r>
      <w:r w:rsidR="00CD2DC0" w:rsidRPr="005D4D43">
        <w:rPr>
          <w:rFonts w:ascii="Times New Roman" w:hAnsi="Times New Roman" w:cs="Times New Roman"/>
        </w:rPr>
        <w:t xml:space="preserve">. </w:t>
      </w:r>
      <w:r w:rsidRPr="005D4D43">
        <w:rPr>
          <w:rFonts w:ascii="Times New Roman" w:hAnsi="Times New Roman" w:cs="Times New Roman"/>
        </w:rPr>
        <w:t xml:space="preserve">The DSS website is </w:t>
      </w:r>
      <w:hyperlink r:id="rId9" w:history="1">
        <w:r w:rsidRPr="005D4D43">
          <w:rPr>
            <w:rStyle w:val="Hyperlink"/>
            <w:rFonts w:ascii="Times New Roman" w:hAnsi="Times New Roman" w:cs="Times New Roman"/>
            <w:color w:val="auto"/>
          </w:rPr>
          <w:t>http://www.state.sc.us/dss/csed/calculator.htm</w:t>
        </w:r>
      </w:hyperlink>
      <w:r w:rsidR="006566DD" w:rsidRPr="005D4D43">
        <w:rPr>
          <w:rFonts w:ascii="Times New Roman" w:hAnsi="Times New Roman" w:cs="Times New Roman"/>
        </w:rPr>
        <w:t xml:space="preserve">. </w:t>
      </w:r>
    </w:p>
    <w:p w14:paraId="7A762579" w14:textId="77777777" w:rsidR="00515DE7" w:rsidRPr="005D4D43" w:rsidRDefault="00515DE7" w:rsidP="00515DE7">
      <w:pPr>
        <w:pStyle w:val="Style"/>
        <w:spacing w:line="360" w:lineRule="auto"/>
        <w:rPr>
          <w:rFonts w:ascii="Times New Roman" w:hAnsi="Times New Roman" w:cs="Times New Roman"/>
        </w:rPr>
      </w:pPr>
    </w:p>
    <w:p w14:paraId="21889E7A" w14:textId="77777777" w:rsidR="00515DE7" w:rsidRPr="005D4D43" w:rsidRDefault="00515DE7" w:rsidP="00515DE7">
      <w:pPr>
        <w:pStyle w:val="Style"/>
        <w:spacing w:line="360" w:lineRule="auto"/>
        <w:rPr>
          <w:rFonts w:ascii="Times New Roman" w:hAnsi="Times New Roman" w:cs="Times New Roman"/>
          <w:b/>
        </w:rPr>
      </w:pPr>
      <w:r w:rsidRPr="005D4D43">
        <w:rPr>
          <w:rFonts w:ascii="Times New Roman" w:hAnsi="Times New Roman" w:cs="Times New Roman"/>
        </w:rPr>
        <w:t xml:space="preserve">The South Carolina Department of Social Services Child Support Enforcement Division considers a change of circumstances </w:t>
      </w:r>
      <w:r w:rsidR="0035247B" w:rsidRPr="005D4D43">
        <w:rPr>
          <w:rFonts w:ascii="Times New Roman" w:hAnsi="Times New Roman" w:cs="Times New Roman"/>
        </w:rPr>
        <w:t>substantial</w:t>
      </w:r>
      <w:r w:rsidRPr="005D4D43">
        <w:rPr>
          <w:rFonts w:ascii="Times New Roman" w:hAnsi="Times New Roman" w:cs="Times New Roman"/>
        </w:rPr>
        <w:t xml:space="preserve"> when the new child support amount is </w:t>
      </w:r>
      <w:r w:rsidRPr="005D4D43">
        <w:rPr>
          <w:rFonts w:ascii="Times New Roman" w:hAnsi="Times New Roman" w:cs="Times New Roman"/>
          <w:b/>
        </w:rPr>
        <w:t>20%</w:t>
      </w:r>
      <w:r w:rsidRPr="005D4D43">
        <w:rPr>
          <w:rFonts w:ascii="Times New Roman" w:hAnsi="Times New Roman" w:cs="Times New Roman"/>
        </w:rPr>
        <w:t xml:space="preserve"> more than the old amount.  This may be hard to know before you begin your action as the Defendant’s income is also considered in the child support calculation.  </w:t>
      </w:r>
      <w:r w:rsidRPr="005D4D43">
        <w:rPr>
          <w:rFonts w:ascii="Times New Roman" w:hAnsi="Times New Roman" w:cs="Times New Roman"/>
          <w:b/>
        </w:rPr>
        <w:t>Judges do not have to follow this 20% standard, but many use it as a reasonable guide.</w:t>
      </w:r>
    </w:p>
    <w:p w14:paraId="11346A31" w14:textId="77777777" w:rsidR="006C3E1B" w:rsidRPr="005D4D43" w:rsidRDefault="006C3E1B" w:rsidP="00515DE7">
      <w:pPr>
        <w:pStyle w:val="Style"/>
        <w:spacing w:line="360" w:lineRule="auto"/>
        <w:rPr>
          <w:rFonts w:ascii="Times New Roman" w:hAnsi="Times New Roman" w:cs="Times New Roman"/>
          <w:b/>
        </w:rPr>
      </w:pPr>
    </w:p>
    <w:p w14:paraId="22DA924C" w14:textId="73F9EA41" w:rsidR="005F09CE" w:rsidRPr="005D4D43" w:rsidRDefault="007638CF" w:rsidP="00007386">
      <w:pPr>
        <w:pStyle w:val="Style"/>
        <w:spacing w:line="360" w:lineRule="auto"/>
        <w:rPr>
          <w:rFonts w:ascii="Times New Roman" w:hAnsi="Times New Roman" w:cs="Times New Roman"/>
        </w:rPr>
      </w:pPr>
      <w:r w:rsidRPr="005D4D43">
        <w:rPr>
          <w:rFonts w:ascii="Times New Roman" w:hAnsi="Times New Roman" w:cs="Times New Roman"/>
        </w:rPr>
        <w:t xml:space="preserve"> </w:t>
      </w:r>
      <w:r w:rsidRPr="005D4D43">
        <w:rPr>
          <w:rFonts w:ascii="Times New Roman" w:hAnsi="Times New Roman" w:cs="Times New Roman"/>
          <w:b/>
        </w:rPr>
        <w:t>The</w:t>
      </w:r>
      <w:r w:rsidR="00136714" w:rsidRPr="005D4D43">
        <w:rPr>
          <w:rFonts w:ascii="Times New Roman" w:hAnsi="Times New Roman" w:cs="Times New Roman"/>
          <w:b/>
        </w:rPr>
        <w:t xml:space="preserve"> </w:t>
      </w:r>
      <w:r w:rsidRPr="005D4D43">
        <w:rPr>
          <w:rFonts w:ascii="Times New Roman" w:hAnsi="Times New Roman" w:cs="Times New Roman"/>
          <w:b/>
        </w:rPr>
        <w:t xml:space="preserve">results of the </w:t>
      </w:r>
      <w:r w:rsidR="00070CAC" w:rsidRPr="005D4D43">
        <w:rPr>
          <w:rFonts w:ascii="Times New Roman" w:hAnsi="Times New Roman" w:cs="Times New Roman"/>
          <w:b/>
        </w:rPr>
        <w:t xml:space="preserve">child </w:t>
      </w:r>
      <w:r w:rsidR="00136714" w:rsidRPr="005D4D43">
        <w:rPr>
          <w:rFonts w:ascii="Times New Roman" w:hAnsi="Times New Roman" w:cs="Times New Roman"/>
          <w:b/>
        </w:rPr>
        <w:t>support calculator</w:t>
      </w:r>
      <w:r w:rsidRPr="005D4D43">
        <w:rPr>
          <w:rFonts w:ascii="Times New Roman" w:hAnsi="Times New Roman" w:cs="Times New Roman"/>
          <w:b/>
        </w:rPr>
        <w:t xml:space="preserve"> </w:t>
      </w:r>
      <w:r w:rsidRPr="005D4D43">
        <w:rPr>
          <w:rFonts w:ascii="Times New Roman" w:hAnsi="Times New Roman" w:cs="Times New Roman"/>
          <w:b/>
          <w:iCs/>
        </w:rPr>
        <w:t>do</w:t>
      </w:r>
      <w:r w:rsidR="00136714" w:rsidRPr="005D4D43">
        <w:rPr>
          <w:rFonts w:ascii="Times New Roman" w:hAnsi="Times New Roman" w:cs="Times New Roman"/>
          <w:b/>
          <w:iCs/>
        </w:rPr>
        <w:t xml:space="preserve"> </w:t>
      </w:r>
      <w:r w:rsidR="00136714" w:rsidRPr="005D4D43">
        <w:rPr>
          <w:rFonts w:ascii="Times New Roman" w:hAnsi="Times New Roman" w:cs="Times New Roman"/>
          <w:b/>
          <w:bCs/>
          <w:iCs/>
        </w:rPr>
        <w:t>not</w:t>
      </w:r>
      <w:r w:rsidR="00136714" w:rsidRPr="005D4D43">
        <w:rPr>
          <w:rFonts w:ascii="Times New Roman" w:hAnsi="Times New Roman" w:cs="Times New Roman"/>
          <w:b/>
          <w:bCs/>
          <w:i/>
          <w:iCs/>
        </w:rPr>
        <w:t xml:space="preserve"> </w:t>
      </w:r>
      <w:r w:rsidR="00136714" w:rsidRPr="005D4D43">
        <w:rPr>
          <w:rFonts w:ascii="Times New Roman" w:hAnsi="Times New Roman" w:cs="Times New Roman"/>
          <w:b/>
        </w:rPr>
        <w:t>guarantee that a Family Cou</w:t>
      </w:r>
      <w:r w:rsidR="00005AB8" w:rsidRPr="005D4D43">
        <w:rPr>
          <w:rFonts w:ascii="Times New Roman" w:hAnsi="Times New Roman" w:cs="Times New Roman"/>
          <w:b/>
        </w:rPr>
        <w:t xml:space="preserve">rt Judge will </w:t>
      </w:r>
      <w:r w:rsidR="00F13A63" w:rsidRPr="005D4D43">
        <w:rPr>
          <w:rFonts w:ascii="Times New Roman" w:hAnsi="Times New Roman" w:cs="Times New Roman"/>
          <w:b/>
        </w:rPr>
        <w:lastRenderedPageBreak/>
        <w:t xml:space="preserve">increase </w:t>
      </w:r>
      <w:r w:rsidR="00005AB8" w:rsidRPr="005D4D43">
        <w:rPr>
          <w:rFonts w:ascii="Times New Roman" w:hAnsi="Times New Roman" w:cs="Times New Roman"/>
          <w:b/>
        </w:rPr>
        <w:t>your child</w:t>
      </w:r>
      <w:r w:rsidR="00136714" w:rsidRPr="005D4D43">
        <w:rPr>
          <w:rFonts w:ascii="Times New Roman" w:hAnsi="Times New Roman" w:cs="Times New Roman"/>
          <w:b/>
        </w:rPr>
        <w:t xml:space="preserve"> support</w:t>
      </w:r>
      <w:r w:rsidR="00CD1FC4" w:rsidRPr="005D4D43">
        <w:rPr>
          <w:rFonts w:ascii="Times New Roman" w:hAnsi="Times New Roman" w:cs="Times New Roman"/>
          <w:b/>
        </w:rPr>
        <w:t xml:space="preserve"> amount</w:t>
      </w:r>
      <w:r w:rsidRPr="005D4D43">
        <w:rPr>
          <w:rFonts w:ascii="Times New Roman" w:hAnsi="Times New Roman" w:cs="Times New Roman"/>
          <w:b/>
        </w:rPr>
        <w:t>.</w:t>
      </w:r>
      <w:r w:rsidRPr="005D4D43">
        <w:rPr>
          <w:rFonts w:ascii="Times New Roman" w:hAnsi="Times New Roman" w:cs="Times New Roman"/>
        </w:rPr>
        <w:t xml:space="preserve"> </w:t>
      </w:r>
    </w:p>
    <w:p w14:paraId="362B45CD" w14:textId="77777777" w:rsidR="005F09CE" w:rsidRPr="005D4D43" w:rsidRDefault="005F09CE" w:rsidP="00007386">
      <w:pPr>
        <w:pStyle w:val="Style"/>
        <w:rPr>
          <w:rFonts w:ascii="Times New Roman" w:hAnsi="Times New Roman" w:cs="Times New Roman"/>
          <w:b/>
        </w:rPr>
      </w:pPr>
    </w:p>
    <w:p w14:paraId="35219B4C" w14:textId="77777777" w:rsidR="006E3ED7" w:rsidRPr="005D4D43" w:rsidRDefault="005F5164" w:rsidP="00007386">
      <w:pPr>
        <w:pStyle w:val="Style"/>
        <w:spacing w:line="360" w:lineRule="auto"/>
        <w:rPr>
          <w:rFonts w:ascii="Times New Roman" w:hAnsi="Times New Roman" w:cs="Times New Roman"/>
        </w:rPr>
      </w:pPr>
      <w:r w:rsidRPr="005D4D43">
        <w:rPr>
          <w:rFonts w:ascii="Times New Roman" w:hAnsi="Times New Roman" w:cs="Times New Roman"/>
        </w:rPr>
        <w:t xml:space="preserve">If </w:t>
      </w:r>
      <w:r w:rsidR="00136714" w:rsidRPr="005D4D43">
        <w:rPr>
          <w:rFonts w:ascii="Times New Roman" w:hAnsi="Times New Roman" w:cs="Times New Roman"/>
        </w:rPr>
        <w:t xml:space="preserve">you get a </w:t>
      </w:r>
      <w:r w:rsidR="00F13A63" w:rsidRPr="005D4D43">
        <w:rPr>
          <w:rFonts w:ascii="Times New Roman" w:hAnsi="Times New Roman" w:cs="Times New Roman"/>
        </w:rPr>
        <w:t xml:space="preserve">lower </w:t>
      </w:r>
      <w:r w:rsidR="00136714" w:rsidRPr="005D4D43">
        <w:rPr>
          <w:rFonts w:ascii="Times New Roman" w:hAnsi="Times New Roman" w:cs="Times New Roman"/>
        </w:rPr>
        <w:t xml:space="preserve">support </w:t>
      </w:r>
      <w:r w:rsidR="00F13A63" w:rsidRPr="005D4D43">
        <w:rPr>
          <w:rFonts w:ascii="Times New Roman" w:hAnsi="Times New Roman" w:cs="Times New Roman"/>
        </w:rPr>
        <w:t xml:space="preserve">amount </w:t>
      </w:r>
      <w:r w:rsidR="00136714" w:rsidRPr="005D4D43">
        <w:rPr>
          <w:rFonts w:ascii="Times New Roman" w:hAnsi="Times New Roman" w:cs="Times New Roman"/>
        </w:rPr>
        <w:t xml:space="preserve">when using </w:t>
      </w:r>
      <w:r w:rsidRPr="005D4D43">
        <w:rPr>
          <w:rFonts w:ascii="Times New Roman" w:hAnsi="Times New Roman" w:cs="Times New Roman"/>
        </w:rPr>
        <w:t xml:space="preserve">the calculator, you may </w:t>
      </w:r>
      <w:r w:rsidR="00136714" w:rsidRPr="005D4D43">
        <w:rPr>
          <w:rFonts w:ascii="Times New Roman" w:hAnsi="Times New Roman" w:cs="Times New Roman"/>
        </w:rPr>
        <w:t xml:space="preserve">decide not to </w:t>
      </w:r>
      <w:r w:rsidR="00B03619" w:rsidRPr="005D4D43">
        <w:rPr>
          <w:rFonts w:ascii="Times New Roman" w:hAnsi="Times New Roman" w:cs="Times New Roman"/>
        </w:rPr>
        <w:t>file</w:t>
      </w:r>
      <w:r w:rsidR="00136714" w:rsidRPr="005D4D43">
        <w:rPr>
          <w:rFonts w:ascii="Times New Roman" w:hAnsi="Times New Roman" w:cs="Times New Roman"/>
        </w:rPr>
        <w:t xml:space="preserve"> </w:t>
      </w:r>
      <w:r w:rsidR="00F13A63" w:rsidRPr="005D4D43">
        <w:rPr>
          <w:rFonts w:ascii="Times New Roman" w:hAnsi="Times New Roman" w:cs="Times New Roman"/>
        </w:rPr>
        <w:t>for an increase</w:t>
      </w:r>
      <w:r w:rsidR="00136714" w:rsidRPr="005D4D43">
        <w:rPr>
          <w:rFonts w:ascii="Times New Roman" w:hAnsi="Times New Roman" w:cs="Times New Roman"/>
        </w:rPr>
        <w:t xml:space="preserve"> in your support </w:t>
      </w:r>
      <w:r w:rsidR="00F13A63" w:rsidRPr="005D4D43">
        <w:rPr>
          <w:rFonts w:ascii="Times New Roman" w:hAnsi="Times New Roman" w:cs="Times New Roman"/>
        </w:rPr>
        <w:t>amount</w:t>
      </w:r>
      <w:r w:rsidR="00136714" w:rsidRPr="005D4D43">
        <w:rPr>
          <w:rFonts w:ascii="Times New Roman" w:hAnsi="Times New Roman" w:cs="Times New Roman"/>
        </w:rPr>
        <w:t xml:space="preserve">. </w:t>
      </w:r>
      <w:r w:rsidR="00485B3F" w:rsidRPr="005D4D43">
        <w:rPr>
          <w:rFonts w:ascii="Times New Roman" w:hAnsi="Times New Roman" w:cs="Times New Roman"/>
        </w:rPr>
        <w:t>If you file an actio</w:t>
      </w:r>
      <w:r w:rsidR="00B03619" w:rsidRPr="005D4D43">
        <w:rPr>
          <w:rFonts w:ascii="Times New Roman" w:hAnsi="Times New Roman" w:cs="Times New Roman"/>
        </w:rPr>
        <w:t>n for</w:t>
      </w:r>
      <w:r w:rsidR="00F13A63" w:rsidRPr="005D4D43">
        <w:rPr>
          <w:rFonts w:ascii="Times New Roman" w:hAnsi="Times New Roman" w:cs="Times New Roman"/>
        </w:rPr>
        <w:t xml:space="preserve"> an increase</w:t>
      </w:r>
      <w:r w:rsidR="00B03619" w:rsidRPr="005D4D43">
        <w:rPr>
          <w:rFonts w:ascii="Times New Roman" w:hAnsi="Times New Roman" w:cs="Times New Roman"/>
        </w:rPr>
        <w:t xml:space="preserve">, the </w:t>
      </w:r>
      <w:r w:rsidR="00F13A63" w:rsidRPr="005D4D43">
        <w:rPr>
          <w:rFonts w:ascii="Times New Roman" w:hAnsi="Times New Roman" w:cs="Times New Roman"/>
        </w:rPr>
        <w:t>Defendant</w:t>
      </w:r>
      <w:r w:rsidR="00485B3F" w:rsidRPr="005D4D43">
        <w:rPr>
          <w:rFonts w:ascii="Times New Roman" w:hAnsi="Times New Roman" w:cs="Times New Roman"/>
        </w:rPr>
        <w:t xml:space="preserve"> can file a counterclaim and ask </w:t>
      </w:r>
      <w:r w:rsidR="00F13A63" w:rsidRPr="005D4D43">
        <w:rPr>
          <w:rFonts w:ascii="Times New Roman" w:hAnsi="Times New Roman" w:cs="Times New Roman"/>
        </w:rPr>
        <w:t>for a reduction</w:t>
      </w:r>
      <w:r w:rsidR="00485B3F" w:rsidRPr="005D4D43">
        <w:rPr>
          <w:rFonts w:ascii="Times New Roman" w:hAnsi="Times New Roman" w:cs="Times New Roman"/>
        </w:rPr>
        <w:t xml:space="preserve">.  </w:t>
      </w:r>
    </w:p>
    <w:p w14:paraId="654F7392" w14:textId="77777777" w:rsidR="006E3ED7" w:rsidRPr="005D4D43" w:rsidRDefault="006E3ED7" w:rsidP="00007386">
      <w:pPr>
        <w:pStyle w:val="Style"/>
        <w:rPr>
          <w:rFonts w:ascii="Times New Roman" w:hAnsi="Times New Roman" w:cs="Times New Roman"/>
        </w:rPr>
      </w:pPr>
    </w:p>
    <w:p w14:paraId="34119463" w14:textId="559CB10E" w:rsidR="00136714" w:rsidRPr="005D4D43" w:rsidRDefault="005F09CE" w:rsidP="00007386">
      <w:pPr>
        <w:pStyle w:val="Style"/>
        <w:spacing w:line="360" w:lineRule="auto"/>
        <w:rPr>
          <w:rFonts w:ascii="Times New Roman" w:hAnsi="Times New Roman" w:cs="Times New Roman"/>
        </w:rPr>
      </w:pPr>
      <w:r w:rsidRPr="005D4D43">
        <w:rPr>
          <w:rFonts w:ascii="Times New Roman" w:hAnsi="Times New Roman" w:cs="Times New Roman"/>
          <w:b/>
        </w:rPr>
        <w:t>The judge may</w:t>
      </w:r>
      <w:r w:rsidR="001A3494" w:rsidRPr="005D4D43">
        <w:rPr>
          <w:rFonts w:ascii="Times New Roman" w:hAnsi="Times New Roman" w:cs="Times New Roman"/>
          <w:b/>
        </w:rPr>
        <w:t xml:space="preserve"> de</w:t>
      </w:r>
      <w:r w:rsidR="00485B3F" w:rsidRPr="005D4D43">
        <w:rPr>
          <w:rFonts w:ascii="Times New Roman" w:hAnsi="Times New Roman" w:cs="Times New Roman"/>
          <w:b/>
        </w:rPr>
        <w:t xml:space="preserve">crease </w:t>
      </w:r>
      <w:r w:rsidR="00CD1FC4" w:rsidRPr="005D4D43">
        <w:rPr>
          <w:rFonts w:ascii="Times New Roman" w:hAnsi="Times New Roman" w:cs="Times New Roman"/>
          <w:b/>
        </w:rPr>
        <w:t xml:space="preserve">the child support amount </w:t>
      </w:r>
      <w:r w:rsidRPr="005D4D43">
        <w:rPr>
          <w:rFonts w:ascii="Times New Roman" w:hAnsi="Times New Roman" w:cs="Times New Roman"/>
          <w:b/>
        </w:rPr>
        <w:t>if the result</w:t>
      </w:r>
      <w:r w:rsidR="00485B3F" w:rsidRPr="005D4D43">
        <w:rPr>
          <w:rFonts w:ascii="Times New Roman" w:hAnsi="Times New Roman" w:cs="Times New Roman"/>
          <w:b/>
        </w:rPr>
        <w:t>s</w:t>
      </w:r>
      <w:r w:rsidRPr="005D4D43">
        <w:rPr>
          <w:rFonts w:ascii="Times New Roman" w:hAnsi="Times New Roman" w:cs="Times New Roman"/>
          <w:b/>
        </w:rPr>
        <w:t xml:space="preserve"> of the child support calculator</w:t>
      </w:r>
      <w:r w:rsidR="001A3494" w:rsidRPr="005D4D43">
        <w:rPr>
          <w:rFonts w:ascii="Times New Roman" w:hAnsi="Times New Roman" w:cs="Times New Roman"/>
          <w:b/>
        </w:rPr>
        <w:t xml:space="preserve"> show that there should be a de</w:t>
      </w:r>
      <w:r w:rsidR="00485B3F" w:rsidRPr="005D4D43">
        <w:rPr>
          <w:rFonts w:ascii="Times New Roman" w:hAnsi="Times New Roman" w:cs="Times New Roman"/>
          <w:b/>
        </w:rPr>
        <w:t>crease instead of a</w:t>
      </w:r>
      <w:r w:rsidR="001A3494" w:rsidRPr="005D4D43">
        <w:rPr>
          <w:rFonts w:ascii="Times New Roman" w:hAnsi="Times New Roman" w:cs="Times New Roman"/>
          <w:b/>
        </w:rPr>
        <w:t>n increase</w:t>
      </w:r>
      <w:r w:rsidR="00485B3F" w:rsidRPr="005D4D43">
        <w:rPr>
          <w:rFonts w:ascii="Times New Roman" w:hAnsi="Times New Roman" w:cs="Times New Roman"/>
          <w:b/>
        </w:rPr>
        <w:t>.</w:t>
      </w:r>
    </w:p>
    <w:p w14:paraId="21766678" w14:textId="77777777" w:rsidR="004C2DAE" w:rsidRPr="005D4D43" w:rsidRDefault="004C2DAE" w:rsidP="00007386">
      <w:pPr>
        <w:pStyle w:val="Style"/>
        <w:rPr>
          <w:rFonts w:ascii="Times New Roman" w:hAnsi="Times New Roman" w:cs="Times New Roman"/>
        </w:rPr>
      </w:pPr>
    </w:p>
    <w:p w14:paraId="5645CE87" w14:textId="77777777" w:rsidR="006E3ED7" w:rsidRPr="005D4D43" w:rsidRDefault="00136714" w:rsidP="00007386">
      <w:pPr>
        <w:pStyle w:val="Style"/>
        <w:spacing w:line="360" w:lineRule="auto"/>
        <w:rPr>
          <w:rFonts w:ascii="Times New Roman" w:hAnsi="Times New Roman" w:cs="Times New Roman"/>
        </w:rPr>
      </w:pPr>
      <w:r w:rsidRPr="005D4D43">
        <w:rPr>
          <w:rFonts w:ascii="Times New Roman" w:hAnsi="Times New Roman" w:cs="Times New Roman"/>
        </w:rPr>
        <w:t xml:space="preserve">To </w:t>
      </w:r>
      <w:r w:rsidR="006E3ED7" w:rsidRPr="005D4D43">
        <w:rPr>
          <w:rFonts w:ascii="Times New Roman" w:hAnsi="Times New Roman" w:cs="Times New Roman"/>
        </w:rPr>
        <w:t>get a</w:t>
      </w:r>
      <w:r w:rsidR="001A3494" w:rsidRPr="005D4D43">
        <w:rPr>
          <w:rFonts w:ascii="Times New Roman" w:hAnsi="Times New Roman" w:cs="Times New Roman"/>
        </w:rPr>
        <w:t>n increase</w:t>
      </w:r>
      <w:r w:rsidRPr="005D4D43">
        <w:rPr>
          <w:rFonts w:ascii="Times New Roman" w:hAnsi="Times New Roman" w:cs="Times New Roman"/>
        </w:rPr>
        <w:t xml:space="preserve"> you must show a </w:t>
      </w:r>
      <w:r w:rsidR="0035247B" w:rsidRPr="005D4D43">
        <w:rPr>
          <w:rFonts w:ascii="Times New Roman" w:hAnsi="Times New Roman" w:cs="Times New Roman"/>
        </w:rPr>
        <w:t>substantial</w:t>
      </w:r>
      <w:r w:rsidRPr="005D4D43">
        <w:rPr>
          <w:rFonts w:ascii="Times New Roman" w:hAnsi="Times New Roman" w:cs="Times New Roman"/>
        </w:rPr>
        <w:t xml:space="preserve"> change of circumstances.  Some</w:t>
      </w:r>
      <w:r w:rsidR="00D80F42" w:rsidRPr="005D4D43">
        <w:rPr>
          <w:rFonts w:ascii="Times New Roman" w:hAnsi="Times New Roman" w:cs="Times New Roman"/>
        </w:rPr>
        <w:t xml:space="preserve"> common</w:t>
      </w:r>
      <w:r w:rsidRPr="005D4D43">
        <w:rPr>
          <w:rFonts w:ascii="Times New Roman" w:hAnsi="Times New Roman" w:cs="Times New Roman"/>
        </w:rPr>
        <w:t xml:space="preserve"> examples ar</w:t>
      </w:r>
      <w:r w:rsidR="006E3ED7" w:rsidRPr="005D4D43">
        <w:rPr>
          <w:rFonts w:ascii="Times New Roman" w:hAnsi="Times New Roman" w:cs="Times New Roman"/>
        </w:rPr>
        <w:t>e</w:t>
      </w:r>
      <w:r w:rsidR="00007386" w:rsidRPr="005D4D43">
        <w:rPr>
          <w:rFonts w:ascii="Times New Roman" w:hAnsi="Times New Roman" w:cs="Times New Roman"/>
        </w:rPr>
        <w:t>:</w:t>
      </w:r>
    </w:p>
    <w:p w14:paraId="4F10EF14" w14:textId="77777777" w:rsidR="001A3494" w:rsidRPr="005D4D43" w:rsidRDefault="00FF1961" w:rsidP="006C3E1B">
      <w:pPr>
        <w:pStyle w:val="Style"/>
        <w:numPr>
          <w:ilvl w:val="0"/>
          <w:numId w:val="16"/>
        </w:numPr>
        <w:rPr>
          <w:rFonts w:ascii="Times New Roman" w:hAnsi="Times New Roman" w:cs="Times New Roman"/>
        </w:rPr>
      </w:pPr>
      <w:r w:rsidRPr="005D4D43">
        <w:rPr>
          <w:rFonts w:ascii="Times New Roman" w:hAnsi="Times New Roman" w:cs="Times New Roman"/>
        </w:rPr>
        <w:t>change in day care costs for children in the support order</w:t>
      </w:r>
    </w:p>
    <w:p w14:paraId="57B0AA88" w14:textId="77777777" w:rsidR="001A3494" w:rsidRPr="005D4D43" w:rsidRDefault="00614CED" w:rsidP="006C3E1B">
      <w:pPr>
        <w:pStyle w:val="Style"/>
        <w:numPr>
          <w:ilvl w:val="0"/>
          <w:numId w:val="16"/>
        </w:numPr>
        <w:rPr>
          <w:rFonts w:ascii="Times New Roman" w:hAnsi="Times New Roman" w:cs="Times New Roman"/>
        </w:rPr>
      </w:pPr>
      <w:r w:rsidRPr="005D4D43">
        <w:rPr>
          <w:rFonts w:ascii="Times New Roman" w:hAnsi="Times New Roman" w:cs="Times New Roman"/>
        </w:rPr>
        <w:t>the needs of the child(ren) have increased</w:t>
      </w:r>
    </w:p>
    <w:p w14:paraId="2F8AFC33" w14:textId="77777777" w:rsidR="001A3494" w:rsidRPr="005D4D43" w:rsidRDefault="001A3494" w:rsidP="006C3E1B">
      <w:pPr>
        <w:pStyle w:val="Style"/>
        <w:numPr>
          <w:ilvl w:val="0"/>
          <w:numId w:val="16"/>
        </w:numPr>
        <w:rPr>
          <w:rFonts w:ascii="Times New Roman" w:hAnsi="Times New Roman" w:cs="Times New Roman"/>
        </w:rPr>
      </w:pPr>
      <w:r w:rsidRPr="005D4D43">
        <w:rPr>
          <w:rFonts w:ascii="Times New Roman" w:hAnsi="Times New Roman" w:cs="Times New Roman"/>
        </w:rPr>
        <w:t>the Defendant’s income has increased</w:t>
      </w:r>
    </w:p>
    <w:p w14:paraId="01F9ED60" w14:textId="77777777" w:rsidR="006D30DC" w:rsidRPr="005D4D43" w:rsidRDefault="006D30DC" w:rsidP="00D85B94">
      <w:pPr>
        <w:pStyle w:val="Style"/>
        <w:numPr>
          <w:ilvl w:val="0"/>
          <w:numId w:val="16"/>
        </w:numPr>
        <w:rPr>
          <w:rFonts w:ascii="Times New Roman" w:hAnsi="Times New Roman" w:cs="Times New Roman"/>
        </w:rPr>
      </w:pPr>
      <w:r w:rsidRPr="005D4D43">
        <w:rPr>
          <w:rFonts w:ascii="Times New Roman" w:hAnsi="Times New Roman" w:cs="Times New Roman"/>
        </w:rPr>
        <w:t>you lost your job</w:t>
      </w:r>
      <w:r w:rsidR="002C0124" w:rsidRPr="005D4D43">
        <w:rPr>
          <w:rFonts w:ascii="Times New Roman" w:hAnsi="Times New Roman" w:cs="Times New Roman"/>
        </w:rPr>
        <w:t xml:space="preserve"> through no fault of your own</w:t>
      </w:r>
    </w:p>
    <w:p w14:paraId="6C141BDE" w14:textId="77777777" w:rsidR="00007386" w:rsidRPr="005D4D43" w:rsidRDefault="006E3ED7" w:rsidP="006C3E1B">
      <w:pPr>
        <w:pStyle w:val="Style"/>
        <w:numPr>
          <w:ilvl w:val="0"/>
          <w:numId w:val="16"/>
        </w:numPr>
        <w:rPr>
          <w:rFonts w:ascii="Times New Roman" w:hAnsi="Times New Roman" w:cs="Times New Roman"/>
        </w:rPr>
      </w:pPr>
      <w:r w:rsidRPr="005D4D43">
        <w:rPr>
          <w:rFonts w:ascii="Times New Roman" w:hAnsi="Times New Roman" w:cs="Times New Roman"/>
        </w:rPr>
        <w:t>you make substantially less than you did when you the child support order</w:t>
      </w:r>
      <w:r w:rsidR="001A3494" w:rsidRPr="005D4D43">
        <w:rPr>
          <w:rFonts w:ascii="Times New Roman" w:hAnsi="Times New Roman" w:cs="Times New Roman"/>
        </w:rPr>
        <w:t xml:space="preserve"> was issued</w:t>
      </w:r>
    </w:p>
    <w:p w14:paraId="5A7E02FE" w14:textId="77777777" w:rsidR="006D30DC" w:rsidRPr="005D4D43" w:rsidRDefault="00136714" w:rsidP="006C3E1B">
      <w:pPr>
        <w:pStyle w:val="Style"/>
        <w:numPr>
          <w:ilvl w:val="0"/>
          <w:numId w:val="16"/>
        </w:numPr>
        <w:rPr>
          <w:rFonts w:ascii="Times New Roman" w:hAnsi="Times New Roman" w:cs="Times New Roman"/>
        </w:rPr>
      </w:pPr>
      <w:r w:rsidRPr="005D4D43">
        <w:rPr>
          <w:rFonts w:ascii="Times New Roman" w:hAnsi="Times New Roman" w:cs="Times New Roman"/>
        </w:rPr>
        <w:t>a medical condition</w:t>
      </w:r>
      <w:r w:rsidR="00603CEC" w:rsidRPr="005D4D43">
        <w:rPr>
          <w:rFonts w:ascii="Times New Roman" w:hAnsi="Times New Roman" w:cs="Times New Roman"/>
        </w:rPr>
        <w:t xml:space="preserve"> or disability</w:t>
      </w:r>
      <w:r w:rsidR="006E3ED7" w:rsidRPr="005D4D43">
        <w:rPr>
          <w:rFonts w:ascii="Times New Roman" w:hAnsi="Times New Roman" w:cs="Times New Roman"/>
        </w:rPr>
        <w:t xml:space="preserve"> that prevents </w:t>
      </w:r>
      <w:r w:rsidR="00603CEC" w:rsidRPr="005D4D43">
        <w:rPr>
          <w:rFonts w:ascii="Times New Roman" w:hAnsi="Times New Roman" w:cs="Times New Roman"/>
        </w:rPr>
        <w:t>or limits your ability to work</w:t>
      </w:r>
      <w:r w:rsidRPr="005D4D43">
        <w:rPr>
          <w:rFonts w:ascii="Times New Roman" w:hAnsi="Times New Roman" w:cs="Times New Roman"/>
        </w:rPr>
        <w:t xml:space="preserve"> </w:t>
      </w:r>
    </w:p>
    <w:p w14:paraId="2F45B80B" w14:textId="77777777" w:rsidR="00D80F42" w:rsidRPr="005D4D43" w:rsidRDefault="00614CED" w:rsidP="006C3E1B">
      <w:pPr>
        <w:pStyle w:val="Style"/>
        <w:numPr>
          <w:ilvl w:val="0"/>
          <w:numId w:val="16"/>
        </w:numPr>
        <w:rPr>
          <w:rFonts w:ascii="Times New Roman" w:hAnsi="Times New Roman" w:cs="Times New Roman"/>
        </w:rPr>
      </w:pPr>
      <w:r w:rsidRPr="005D4D43">
        <w:rPr>
          <w:rFonts w:ascii="Times New Roman" w:hAnsi="Times New Roman" w:cs="Times New Roman"/>
        </w:rPr>
        <w:t>you and the Defendant have had another child</w:t>
      </w:r>
    </w:p>
    <w:p w14:paraId="20B25BCF" w14:textId="77777777" w:rsidR="006E3ED7" w:rsidRPr="005D4D43" w:rsidRDefault="00614CED" w:rsidP="006C3E1B">
      <w:pPr>
        <w:pStyle w:val="Style"/>
        <w:numPr>
          <w:ilvl w:val="0"/>
          <w:numId w:val="16"/>
        </w:numPr>
        <w:rPr>
          <w:rFonts w:ascii="Times New Roman" w:hAnsi="Times New Roman" w:cs="Times New Roman"/>
        </w:rPr>
      </w:pPr>
      <w:r w:rsidRPr="005D4D43">
        <w:rPr>
          <w:rFonts w:ascii="Times New Roman" w:hAnsi="Times New Roman" w:cs="Times New Roman"/>
        </w:rPr>
        <w:t>you and the Defendant have a child who has moved in with you</w:t>
      </w:r>
    </w:p>
    <w:p w14:paraId="7578D78F" w14:textId="77777777" w:rsidR="005669F6" w:rsidRPr="005D4D43" w:rsidRDefault="005669F6" w:rsidP="00C246DE">
      <w:pPr>
        <w:pStyle w:val="Style"/>
        <w:spacing w:line="360" w:lineRule="auto"/>
        <w:jc w:val="center"/>
        <w:rPr>
          <w:rFonts w:ascii="Times New Roman" w:hAnsi="Times New Roman" w:cs="Times New Roman"/>
        </w:rPr>
      </w:pPr>
    </w:p>
    <w:p w14:paraId="37F26E1A" w14:textId="77777777" w:rsidR="000C0EEB" w:rsidRPr="005D4D43" w:rsidRDefault="000C0EEB" w:rsidP="000C0EEB">
      <w:pPr>
        <w:pStyle w:val="Style"/>
        <w:spacing w:line="360" w:lineRule="auto"/>
        <w:rPr>
          <w:rFonts w:ascii="Times New Roman" w:hAnsi="Times New Roman" w:cs="Times New Roman"/>
        </w:rPr>
      </w:pPr>
      <w:r w:rsidRPr="005D4D43">
        <w:rPr>
          <w:rFonts w:ascii="Times New Roman" w:hAnsi="Times New Roman" w:cs="Times New Roman"/>
        </w:rPr>
        <w:t xml:space="preserve">To show a </w:t>
      </w:r>
      <w:r w:rsidR="003935CE" w:rsidRPr="005D4D43">
        <w:rPr>
          <w:rFonts w:ascii="Times New Roman" w:hAnsi="Times New Roman" w:cs="Times New Roman"/>
        </w:rPr>
        <w:t>substantial change of circumstances</w:t>
      </w:r>
      <w:r w:rsidRPr="005D4D43">
        <w:rPr>
          <w:rFonts w:ascii="Times New Roman" w:hAnsi="Times New Roman" w:cs="Times New Roman"/>
        </w:rPr>
        <w:t>, you will have to provide proof of the changes.  The following chart lists some examples that you</w:t>
      </w:r>
      <w:r w:rsidR="00AD0B37" w:rsidRPr="005D4D43">
        <w:rPr>
          <w:rFonts w:ascii="Times New Roman" w:hAnsi="Times New Roman" w:cs="Times New Roman"/>
        </w:rPr>
        <w:t xml:space="preserve"> can use </w:t>
      </w:r>
      <w:r w:rsidR="006C3E1B" w:rsidRPr="005D4D43">
        <w:rPr>
          <w:rFonts w:ascii="Times New Roman" w:hAnsi="Times New Roman" w:cs="Times New Roman"/>
        </w:rPr>
        <w:t>in</w:t>
      </w:r>
      <w:r w:rsidR="00AD0B37" w:rsidRPr="005D4D43">
        <w:rPr>
          <w:rFonts w:ascii="Times New Roman" w:hAnsi="Times New Roman" w:cs="Times New Roman"/>
        </w:rPr>
        <w:t xml:space="preserve"> court for evidence.</w:t>
      </w:r>
    </w:p>
    <w:p w14:paraId="6A76BDAD" w14:textId="77777777" w:rsidR="000F5E2A" w:rsidRPr="005D4D43" w:rsidRDefault="000F5E2A" w:rsidP="000C0EEB">
      <w:pPr>
        <w:pStyle w:val="Style"/>
        <w:spacing w:line="36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84"/>
      </w:tblGrid>
      <w:tr w:rsidR="00477789" w:rsidRPr="005D4D43" w14:paraId="70ADE4BC" w14:textId="77777777" w:rsidTr="003C54E2">
        <w:tc>
          <w:tcPr>
            <w:tcW w:w="4788" w:type="dxa"/>
          </w:tcPr>
          <w:p w14:paraId="685774B4" w14:textId="77777777" w:rsidR="00477789" w:rsidRPr="005D4D43" w:rsidRDefault="00477789" w:rsidP="003C54E2">
            <w:pPr>
              <w:jc w:val="center"/>
              <w:rPr>
                <w:b/>
              </w:rPr>
            </w:pPr>
            <w:r w:rsidRPr="005D4D43">
              <w:rPr>
                <w:b/>
              </w:rPr>
              <w:t>If you…</w:t>
            </w:r>
          </w:p>
        </w:tc>
        <w:tc>
          <w:tcPr>
            <w:tcW w:w="4788" w:type="dxa"/>
          </w:tcPr>
          <w:p w14:paraId="7E251BF1" w14:textId="77777777" w:rsidR="00477789" w:rsidRPr="005D4D43" w:rsidRDefault="00477789" w:rsidP="003C54E2">
            <w:pPr>
              <w:jc w:val="center"/>
              <w:rPr>
                <w:b/>
              </w:rPr>
            </w:pPr>
            <w:r w:rsidRPr="005D4D43">
              <w:rPr>
                <w:b/>
              </w:rPr>
              <w:t xml:space="preserve">bring </w:t>
            </w:r>
            <w:r w:rsidR="004029F9" w:rsidRPr="005D4D43">
              <w:rPr>
                <w:b/>
              </w:rPr>
              <w:t xml:space="preserve">3 </w:t>
            </w:r>
            <w:r w:rsidR="00E74F64" w:rsidRPr="005D4D43">
              <w:rPr>
                <w:b/>
              </w:rPr>
              <w:t xml:space="preserve">copies of </w:t>
            </w:r>
            <w:r w:rsidRPr="005D4D43">
              <w:rPr>
                <w:b/>
              </w:rPr>
              <w:t>these to court</w:t>
            </w:r>
            <w:r w:rsidR="00AB791F" w:rsidRPr="005D4D43">
              <w:rPr>
                <w:b/>
              </w:rPr>
              <w:t>:</w:t>
            </w:r>
            <w:r w:rsidR="00E74F64" w:rsidRPr="005D4D43">
              <w:rPr>
                <w:b/>
              </w:rPr>
              <w:t xml:space="preserve"> </w:t>
            </w:r>
          </w:p>
        </w:tc>
      </w:tr>
      <w:tr w:rsidR="00477789" w:rsidRPr="005D4D43" w14:paraId="14FA38E6" w14:textId="77777777" w:rsidTr="003C54E2">
        <w:tc>
          <w:tcPr>
            <w:tcW w:w="4788" w:type="dxa"/>
            <w:vAlign w:val="center"/>
          </w:tcPr>
          <w:p w14:paraId="5A2CE79F" w14:textId="77777777" w:rsidR="000F5E2A" w:rsidRPr="005D4D43" w:rsidRDefault="000F5E2A" w:rsidP="003C54E2">
            <w:pPr>
              <w:jc w:val="center"/>
            </w:pPr>
          </w:p>
          <w:p w14:paraId="07BEAB30" w14:textId="77777777" w:rsidR="000F5E2A" w:rsidRPr="005D4D43" w:rsidRDefault="000F5E2A" w:rsidP="003C54E2">
            <w:pPr>
              <w:jc w:val="center"/>
            </w:pPr>
            <w:r w:rsidRPr="005D4D43">
              <w:t>lost your job</w:t>
            </w:r>
            <w:r w:rsidR="00744A7D" w:rsidRPr="005D4D43">
              <w:t xml:space="preserve"> through no fault of your own</w:t>
            </w:r>
          </w:p>
          <w:p w14:paraId="38B9FD8C" w14:textId="77777777" w:rsidR="00477789" w:rsidRPr="005D4D43" w:rsidRDefault="00477789" w:rsidP="003C54E2">
            <w:pPr>
              <w:jc w:val="center"/>
            </w:pPr>
          </w:p>
        </w:tc>
        <w:tc>
          <w:tcPr>
            <w:tcW w:w="4788" w:type="dxa"/>
            <w:vAlign w:val="center"/>
          </w:tcPr>
          <w:p w14:paraId="5240A4AC" w14:textId="77777777" w:rsidR="00477789" w:rsidRPr="005D4D43" w:rsidRDefault="00477789" w:rsidP="003C54E2">
            <w:pPr>
              <w:jc w:val="center"/>
            </w:pPr>
            <w:r w:rsidRPr="005D4D43">
              <w:t>job applications, information from One Stop, rejection letters, or other proof</w:t>
            </w:r>
          </w:p>
        </w:tc>
      </w:tr>
      <w:tr w:rsidR="00477789" w:rsidRPr="005D4D43" w14:paraId="05893598" w14:textId="77777777" w:rsidTr="003C54E2">
        <w:tc>
          <w:tcPr>
            <w:tcW w:w="4788" w:type="dxa"/>
            <w:vAlign w:val="center"/>
          </w:tcPr>
          <w:p w14:paraId="5E657DEF" w14:textId="77777777" w:rsidR="00477789" w:rsidRPr="005D4D43" w:rsidRDefault="00477789" w:rsidP="003C54E2">
            <w:pPr>
              <w:jc w:val="center"/>
            </w:pPr>
            <w:r w:rsidRPr="005D4D43">
              <w:t>have become disabled</w:t>
            </w:r>
          </w:p>
        </w:tc>
        <w:tc>
          <w:tcPr>
            <w:tcW w:w="4788" w:type="dxa"/>
            <w:vAlign w:val="center"/>
          </w:tcPr>
          <w:p w14:paraId="769D245F" w14:textId="77777777" w:rsidR="00477789" w:rsidRPr="005D4D43" w:rsidRDefault="00477789" w:rsidP="003C54E2">
            <w:pPr>
              <w:jc w:val="center"/>
            </w:pPr>
            <w:r w:rsidRPr="005D4D43">
              <w:t>applications for social security assistance, social security insurance, or veterans benefits; medical evidence from your doctor</w:t>
            </w:r>
          </w:p>
        </w:tc>
      </w:tr>
      <w:tr w:rsidR="00477789" w:rsidRPr="005D4D43" w14:paraId="181CC7AB" w14:textId="77777777" w:rsidTr="003C54E2">
        <w:tc>
          <w:tcPr>
            <w:tcW w:w="4788" w:type="dxa"/>
            <w:vAlign w:val="center"/>
          </w:tcPr>
          <w:p w14:paraId="7BD9BD0A" w14:textId="77777777" w:rsidR="00477789" w:rsidRPr="005D4D43" w:rsidRDefault="00477789" w:rsidP="003C54E2">
            <w:pPr>
              <w:jc w:val="center"/>
            </w:pPr>
            <w:r w:rsidRPr="005D4D43">
              <w:t>have increased child care costs</w:t>
            </w:r>
          </w:p>
        </w:tc>
        <w:tc>
          <w:tcPr>
            <w:tcW w:w="4788" w:type="dxa"/>
            <w:vAlign w:val="center"/>
          </w:tcPr>
          <w:p w14:paraId="6B362B01" w14:textId="77777777" w:rsidR="00477789" w:rsidRPr="005D4D43" w:rsidRDefault="000F5E2A" w:rsidP="003C54E2">
            <w:pPr>
              <w:jc w:val="center"/>
            </w:pPr>
            <w:r w:rsidRPr="005D4D43">
              <w:t>day care bills and expenses</w:t>
            </w:r>
          </w:p>
        </w:tc>
      </w:tr>
      <w:tr w:rsidR="00477789" w:rsidRPr="005D4D43" w14:paraId="36388F00" w14:textId="77777777" w:rsidTr="003C54E2">
        <w:tc>
          <w:tcPr>
            <w:tcW w:w="4788" w:type="dxa"/>
            <w:vAlign w:val="center"/>
          </w:tcPr>
          <w:p w14:paraId="232499CE" w14:textId="77777777" w:rsidR="00477789" w:rsidRPr="005D4D43" w:rsidRDefault="000F5E2A" w:rsidP="003C54E2">
            <w:pPr>
              <w:jc w:val="center"/>
            </w:pPr>
            <w:r w:rsidRPr="005D4D43">
              <w:t>increased child needs</w:t>
            </w:r>
          </w:p>
        </w:tc>
        <w:tc>
          <w:tcPr>
            <w:tcW w:w="4788" w:type="dxa"/>
            <w:vAlign w:val="center"/>
          </w:tcPr>
          <w:p w14:paraId="4E2D2D88" w14:textId="77777777" w:rsidR="00477789" w:rsidRPr="005D4D43" w:rsidRDefault="000F5E2A" w:rsidP="003C54E2">
            <w:pPr>
              <w:jc w:val="center"/>
            </w:pPr>
            <w:r w:rsidRPr="005D4D43">
              <w:t>documentation of medical costs, proof of other expenses</w:t>
            </w:r>
          </w:p>
        </w:tc>
      </w:tr>
    </w:tbl>
    <w:p w14:paraId="32D2CF9D" w14:textId="77777777" w:rsidR="00A45293" w:rsidRPr="005D4D43" w:rsidRDefault="00A45293" w:rsidP="00007386">
      <w:pPr>
        <w:pStyle w:val="Style"/>
        <w:spacing w:before="234"/>
        <w:ind w:right="28"/>
        <w:rPr>
          <w:rFonts w:ascii="Times New Roman" w:hAnsi="Times New Roman" w:cs="Times New Roman"/>
          <w:b/>
        </w:rPr>
      </w:pPr>
    </w:p>
    <w:p w14:paraId="5C7380FE" w14:textId="77777777" w:rsidR="00A45293" w:rsidRPr="005D4D43" w:rsidRDefault="00A45293" w:rsidP="00007386">
      <w:pPr>
        <w:pStyle w:val="Style"/>
        <w:spacing w:before="234"/>
        <w:ind w:right="28"/>
        <w:rPr>
          <w:rFonts w:ascii="Times New Roman" w:hAnsi="Times New Roman" w:cs="Times New Roman"/>
          <w:b/>
        </w:rPr>
      </w:pPr>
    </w:p>
    <w:p w14:paraId="56286AA3" w14:textId="77777777" w:rsidR="00A45293" w:rsidRPr="005D4D43" w:rsidRDefault="00A45293" w:rsidP="00007386">
      <w:pPr>
        <w:pStyle w:val="Style"/>
        <w:spacing w:before="234"/>
        <w:ind w:right="28"/>
        <w:rPr>
          <w:rFonts w:ascii="Times New Roman" w:hAnsi="Times New Roman" w:cs="Times New Roman"/>
          <w:b/>
        </w:rPr>
      </w:pPr>
    </w:p>
    <w:p w14:paraId="678FCB4D" w14:textId="77777777" w:rsidR="00A817C4" w:rsidRPr="005D4D43" w:rsidRDefault="00A817C4" w:rsidP="00007386">
      <w:pPr>
        <w:pStyle w:val="Style"/>
        <w:spacing w:before="234"/>
        <w:ind w:right="28"/>
        <w:rPr>
          <w:rFonts w:ascii="Times New Roman" w:hAnsi="Times New Roman" w:cs="Times New Roman"/>
        </w:rPr>
      </w:pPr>
      <w:r w:rsidRPr="005D4D43">
        <w:rPr>
          <w:rFonts w:ascii="Times New Roman" w:hAnsi="Times New Roman" w:cs="Times New Roman"/>
          <w:b/>
        </w:rPr>
        <w:lastRenderedPageBreak/>
        <w:t>Is your case handled by t</w:t>
      </w:r>
      <w:r w:rsidR="00D214E8" w:rsidRPr="005D4D43">
        <w:rPr>
          <w:rFonts w:ascii="Times New Roman" w:hAnsi="Times New Roman" w:cs="Times New Roman"/>
          <w:b/>
        </w:rPr>
        <w:t>he South Carolina Department of Social Services, Child Support Enforcement Division</w:t>
      </w:r>
      <w:r w:rsidRPr="005D4D43">
        <w:rPr>
          <w:rFonts w:ascii="Times New Roman" w:hAnsi="Times New Roman" w:cs="Times New Roman"/>
        </w:rPr>
        <w:t>?</w:t>
      </w:r>
    </w:p>
    <w:p w14:paraId="12772BE2" w14:textId="77777777" w:rsidR="00C1075A" w:rsidRPr="005D4D43" w:rsidRDefault="00C1075A" w:rsidP="000F5E2A">
      <w:pPr>
        <w:spacing w:before="100" w:beforeAutospacing="1" w:after="100" w:afterAutospacing="1" w:line="360" w:lineRule="auto"/>
      </w:pPr>
      <w:r w:rsidRPr="005D4D43">
        <w:t>You should contact the Child Support Regional Office that handles your case and request that your child support case be reviewed for an increase.  If you don’t know which office handles your case, you can go to the DSS Child Support website to see t</w:t>
      </w:r>
      <w:r w:rsidR="000F5E2A" w:rsidRPr="005D4D43">
        <w:t xml:space="preserve">he counties that are handled by </w:t>
      </w:r>
      <w:r w:rsidRPr="005D4D43">
        <w:t xml:space="preserve">each regional office and the addresses and phone numbers. Their website address is </w:t>
      </w:r>
      <w:hyperlink r:id="rId10" w:anchor="region" w:history="1">
        <w:r w:rsidRPr="005D4D43">
          <w:rPr>
            <w:rStyle w:val="Hyperlink"/>
            <w:color w:val="auto"/>
          </w:rPr>
          <w:t>http://www.state.sc.us/dss/csed/contact.htm#region</w:t>
        </w:r>
      </w:hyperlink>
      <w:r w:rsidRPr="005D4D43">
        <w:t>.</w:t>
      </w:r>
    </w:p>
    <w:p w14:paraId="00DB2797" w14:textId="77777777" w:rsidR="004E4513" w:rsidRPr="005D4D43" w:rsidRDefault="004E4513" w:rsidP="000F5E2A">
      <w:pPr>
        <w:spacing w:before="100" w:beforeAutospacing="1" w:after="100" w:afterAutospacing="1" w:line="360" w:lineRule="auto"/>
      </w:pPr>
      <w:r w:rsidRPr="005D4D43">
        <w:t>Child support cases that are not handled by DSS are called “private</w:t>
      </w:r>
      <w:r w:rsidR="007B337C" w:rsidRPr="005D4D43">
        <w:t>”</w:t>
      </w:r>
      <w:r w:rsidRPr="005D4D43">
        <w:t xml:space="preserve"> cases.  You </w:t>
      </w:r>
      <w:r w:rsidR="00717FC5" w:rsidRPr="005D4D43">
        <w:t xml:space="preserve">may use this packet to </w:t>
      </w:r>
      <w:r w:rsidRPr="005D4D43">
        <w:t>file a court action for modification of these cases.</w:t>
      </w:r>
    </w:p>
    <w:p w14:paraId="728A7EF4" w14:textId="77777777" w:rsidR="00FC407E" w:rsidRPr="005D4D43" w:rsidRDefault="00FC407E" w:rsidP="00007386">
      <w:pPr>
        <w:rPr>
          <w:b/>
          <w:u w:val="single"/>
        </w:rPr>
      </w:pPr>
      <w:r w:rsidRPr="005D4D43">
        <w:rPr>
          <w:b/>
          <w:u w:val="single"/>
        </w:rPr>
        <w:t>PART 1: COMPLETING YOUR PAPERWORK</w:t>
      </w:r>
    </w:p>
    <w:p w14:paraId="46355233" w14:textId="77777777" w:rsidR="00007386" w:rsidRPr="005D4D43" w:rsidRDefault="00007386" w:rsidP="00007386"/>
    <w:p w14:paraId="069F41C7" w14:textId="77777777" w:rsidR="00CB7A33" w:rsidRPr="005D4D43" w:rsidRDefault="00FA7B47" w:rsidP="00007386">
      <w:pPr>
        <w:spacing w:line="360" w:lineRule="auto"/>
      </w:pPr>
      <w:r w:rsidRPr="005D4D43">
        <w:t>T</w:t>
      </w:r>
      <w:r w:rsidR="0002664C" w:rsidRPr="005D4D43">
        <w:t xml:space="preserve">he next step is to study </w:t>
      </w:r>
      <w:r w:rsidR="0002664C" w:rsidRPr="005D4D43">
        <w:rPr>
          <w:b/>
        </w:rPr>
        <w:t>all</w:t>
      </w:r>
      <w:r w:rsidR="0002664C" w:rsidRPr="005D4D43">
        <w:t xml:space="preserve"> of the forms listed below.  The name of each form can be found in the upper right hand corner and the form number in the bottom left hand corner. </w:t>
      </w:r>
    </w:p>
    <w:p w14:paraId="26AB1B34" w14:textId="77777777" w:rsidR="00C925FC" w:rsidRPr="005D4D43" w:rsidRDefault="00177021" w:rsidP="00007386">
      <w:pPr>
        <w:spacing w:line="360" w:lineRule="auto"/>
      </w:pPr>
      <w:r w:rsidRPr="005D4D43">
        <w:t>The</w:t>
      </w:r>
      <w:r w:rsidR="005E499D" w:rsidRPr="005D4D43">
        <w:t xml:space="preserve"> following </w:t>
      </w:r>
      <w:r w:rsidRPr="005D4D43">
        <w:t xml:space="preserve">forms </w:t>
      </w:r>
      <w:r w:rsidR="005E499D" w:rsidRPr="005D4D43">
        <w:t>are included in this packet:</w:t>
      </w:r>
      <w:r w:rsidRPr="005D4D43">
        <w:t xml:space="preserve"> </w:t>
      </w:r>
    </w:p>
    <w:p w14:paraId="0D3F5E4E" w14:textId="77777777" w:rsidR="00007386" w:rsidRPr="005D4D43" w:rsidRDefault="00007386" w:rsidP="00007386"/>
    <w:p w14:paraId="53118397" w14:textId="77777777" w:rsidR="00745D11" w:rsidRPr="005D4D43" w:rsidRDefault="003B10C0" w:rsidP="00007386">
      <w:pPr>
        <w:rPr>
          <w:b/>
        </w:rPr>
      </w:pPr>
      <w:r w:rsidRPr="005D4D43">
        <w:rPr>
          <w:b/>
        </w:rPr>
        <w:t>Section 1 - FILING</w:t>
      </w:r>
    </w:p>
    <w:p w14:paraId="61F22CF7" w14:textId="77777777" w:rsidR="00745D11" w:rsidRPr="005D4D43" w:rsidRDefault="003B3CC6" w:rsidP="00007386">
      <w:pPr>
        <w:pStyle w:val="ListParagraph"/>
        <w:numPr>
          <w:ilvl w:val="0"/>
          <w:numId w:val="15"/>
        </w:numPr>
      </w:pPr>
      <w:r w:rsidRPr="005D4D43">
        <w:t>Family Court Covers</w:t>
      </w:r>
      <w:r w:rsidR="00745D11" w:rsidRPr="005D4D43">
        <w:t>heet (SCCA 467)</w:t>
      </w:r>
    </w:p>
    <w:p w14:paraId="22B3FC43" w14:textId="77777777" w:rsidR="00745D11" w:rsidRPr="005D4D43" w:rsidRDefault="00745D11" w:rsidP="00007386">
      <w:pPr>
        <w:pStyle w:val="ListParagraph"/>
        <w:numPr>
          <w:ilvl w:val="0"/>
          <w:numId w:val="15"/>
        </w:numPr>
      </w:pPr>
      <w:r w:rsidRPr="005D4D43">
        <w:t>Summons (SCCA 401F)</w:t>
      </w:r>
    </w:p>
    <w:p w14:paraId="6DE16BD5" w14:textId="77777777" w:rsidR="00745D11" w:rsidRPr="005D4D43" w:rsidRDefault="00745D11" w:rsidP="00007386">
      <w:pPr>
        <w:pStyle w:val="ListParagraph"/>
        <w:numPr>
          <w:ilvl w:val="0"/>
          <w:numId w:val="15"/>
        </w:numPr>
      </w:pPr>
      <w:r w:rsidRPr="005D4D43">
        <w:t xml:space="preserve">Complaint </w:t>
      </w:r>
      <w:r w:rsidR="00B01B1A" w:rsidRPr="005D4D43">
        <w:t xml:space="preserve">– Increase </w:t>
      </w:r>
      <w:r w:rsidR="002B201D" w:rsidRPr="005D4D43">
        <w:t xml:space="preserve">Child Support </w:t>
      </w:r>
      <w:r w:rsidR="001167CC" w:rsidRPr="005D4D43">
        <w:t xml:space="preserve">(SCCA </w:t>
      </w:r>
      <w:r w:rsidR="00A6010D" w:rsidRPr="005D4D43">
        <w:t>400.31 SRL-CSM</w:t>
      </w:r>
      <w:r w:rsidRPr="005D4D43">
        <w:t>)</w:t>
      </w:r>
    </w:p>
    <w:p w14:paraId="7BF2ADE1" w14:textId="77777777" w:rsidR="00745D11" w:rsidRPr="005D4D43" w:rsidRDefault="00745D11" w:rsidP="00007386">
      <w:pPr>
        <w:pStyle w:val="ListParagraph"/>
        <w:numPr>
          <w:ilvl w:val="0"/>
          <w:numId w:val="15"/>
        </w:numPr>
      </w:pPr>
      <w:r w:rsidRPr="005D4D43">
        <w:t xml:space="preserve">Motion and Affidavit to Proceed </w:t>
      </w:r>
      <w:r w:rsidRPr="005D4D43">
        <w:rPr>
          <w:i/>
        </w:rPr>
        <w:t>In Forma Pauperis</w:t>
      </w:r>
      <w:r w:rsidRPr="005D4D43">
        <w:t xml:space="preserve"> (SCCA 405)</w:t>
      </w:r>
    </w:p>
    <w:p w14:paraId="28059956" w14:textId="77777777" w:rsidR="00AD1F1B" w:rsidRPr="005D4D43" w:rsidRDefault="00AD1F1B" w:rsidP="00007386">
      <w:pPr>
        <w:pStyle w:val="ListParagraph"/>
        <w:numPr>
          <w:ilvl w:val="0"/>
          <w:numId w:val="15"/>
        </w:numPr>
      </w:pPr>
      <w:r w:rsidRPr="005D4D43">
        <w:t xml:space="preserve">Order </w:t>
      </w:r>
      <w:r w:rsidRPr="005D4D43">
        <w:rPr>
          <w:i/>
        </w:rPr>
        <w:t>In Forma Pauperis</w:t>
      </w:r>
      <w:r w:rsidRPr="005D4D43">
        <w:t xml:space="preserve"> (SCCA 405.1)</w:t>
      </w:r>
    </w:p>
    <w:p w14:paraId="79D830CF" w14:textId="77777777" w:rsidR="00745D11" w:rsidRPr="005D4D43" w:rsidRDefault="00745D11" w:rsidP="00DA54FD">
      <w:pPr>
        <w:pStyle w:val="ListParagraph"/>
        <w:numPr>
          <w:ilvl w:val="0"/>
          <w:numId w:val="15"/>
        </w:numPr>
      </w:pPr>
      <w:r w:rsidRPr="005D4D43">
        <w:t>Financial Declaration (SCCA 430)</w:t>
      </w:r>
    </w:p>
    <w:p w14:paraId="75D57AB8" w14:textId="77777777" w:rsidR="00745D11" w:rsidRPr="005D4D43" w:rsidRDefault="005D0DA4" w:rsidP="00007386">
      <w:pPr>
        <w:pStyle w:val="ListParagraph"/>
        <w:numPr>
          <w:ilvl w:val="0"/>
          <w:numId w:val="15"/>
        </w:numPr>
      </w:pPr>
      <w:r w:rsidRPr="005D4D43">
        <w:t xml:space="preserve">Case Party </w:t>
      </w:r>
      <w:r w:rsidR="00745D11" w:rsidRPr="005D4D43">
        <w:t>Information Sheet (SCCA 453)</w:t>
      </w:r>
    </w:p>
    <w:p w14:paraId="19D1D90F" w14:textId="77777777" w:rsidR="00745D11" w:rsidRPr="005D4D43" w:rsidRDefault="00745D11" w:rsidP="00007386">
      <w:pPr>
        <w:ind w:left="720"/>
      </w:pPr>
    </w:p>
    <w:p w14:paraId="2280E3CD" w14:textId="77777777" w:rsidR="00745D11" w:rsidRPr="005D4D43" w:rsidRDefault="00745D11" w:rsidP="00007386">
      <w:pPr>
        <w:rPr>
          <w:b/>
        </w:rPr>
      </w:pPr>
      <w:r w:rsidRPr="005D4D43">
        <w:rPr>
          <w:b/>
        </w:rPr>
        <w:t>Section 2 – SERVICE</w:t>
      </w:r>
    </w:p>
    <w:p w14:paraId="45AFF0A9" w14:textId="77777777" w:rsidR="00745D11" w:rsidRPr="005D4D43" w:rsidRDefault="00745D11" w:rsidP="00007386">
      <w:pPr>
        <w:pStyle w:val="ListParagraph"/>
        <w:numPr>
          <w:ilvl w:val="0"/>
          <w:numId w:val="15"/>
        </w:numPr>
      </w:pPr>
      <w:r w:rsidRPr="005D4D43">
        <w:t>Service of Process Forms</w:t>
      </w:r>
    </w:p>
    <w:p w14:paraId="09B05E49" w14:textId="77777777" w:rsidR="006E705E" w:rsidRPr="005D4D43" w:rsidRDefault="006E705E" w:rsidP="006E705E">
      <w:pPr>
        <w:pStyle w:val="ListParagraph"/>
        <w:numPr>
          <w:ilvl w:val="1"/>
          <w:numId w:val="15"/>
        </w:numPr>
      </w:pPr>
      <w:r w:rsidRPr="005D4D43">
        <w:t xml:space="preserve">Acceptance of Service </w:t>
      </w:r>
      <w:r w:rsidR="00A6010D" w:rsidRPr="005D4D43">
        <w:t>(Child Support Modification) (SCCA 400.22 SRL-CSM)</w:t>
      </w:r>
    </w:p>
    <w:p w14:paraId="4E1DD6A8" w14:textId="77777777" w:rsidR="006E705E" w:rsidRPr="005D4D43" w:rsidRDefault="006E705E" w:rsidP="006E705E">
      <w:pPr>
        <w:pStyle w:val="ListParagraph"/>
        <w:numPr>
          <w:ilvl w:val="1"/>
          <w:numId w:val="15"/>
        </w:numPr>
      </w:pPr>
      <w:r w:rsidRPr="005D4D43">
        <w:t>Affidavit of Service by Mailing</w:t>
      </w:r>
      <w:r w:rsidR="00A6010D" w:rsidRPr="005D4D43">
        <w:t xml:space="preserve"> (SCCA 400.23 SRL-CSM) </w:t>
      </w:r>
      <w:r w:rsidRPr="005D4D43">
        <w:t xml:space="preserve">   </w:t>
      </w:r>
    </w:p>
    <w:p w14:paraId="69C0D773" w14:textId="77777777" w:rsidR="00745D11" w:rsidRPr="005D4D43" w:rsidRDefault="00745D11" w:rsidP="00007386">
      <w:pPr>
        <w:pStyle w:val="ListParagraph"/>
        <w:numPr>
          <w:ilvl w:val="1"/>
          <w:numId w:val="15"/>
        </w:numPr>
      </w:pPr>
      <w:r w:rsidRPr="005D4D43">
        <w:t>Affidavit of Service (SCCA 402F)</w:t>
      </w:r>
    </w:p>
    <w:p w14:paraId="2616509D" w14:textId="77777777" w:rsidR="006E705E" w:rsidRPr="005D4D43" w:rsidRDefault="006E705E" w:rsidP="006E705E">
      <w:pPr>
        <w:pStyle w:val="ListParagraph"/>
        <w:ind w:left="1440"/>
      </w:pPr>
    </w:p>
    <w:p w14:paraId="411F57D9" w14:textId="77777777" w:rsidR="00745D11" w:rsidRPr="005D4D43" w:rsidRDefault="00745D11" w:rsidP="00007386">
      <w:pPr>
        <w:rPr>
          <w:b/>
        </w:rPr>
      </w:pPr>
      <w:r w:rsidRPr="005D4D43">
        <w:rPr>
          <w:b/>
        </w:rPr>
        <w:t>Section 3 – REQUEST FOR HEARING</w:t>
      </w:r>
    </w:p>
    <w:p w14:paraId="6A79FE3D" w14:textId="77777777" w:rsidR="00745D11" w:rsidRPr="005D4D43" w:rsidRDefault="00745D11" w:rsidP="00007386">
      <w:pPr>
        <w:pStyle w:val="ListParagraph"/>
        <w:numPr>
          <w:ilvl w:val="0"/>
          <w:numId w:val="15"/>
        </w:numPr>
      </w:pPr>
      <w:r w:rsidRPr="005D4D43">
        <w:t>Request for Hearing (</w:t>
      </w:r>
      <w:r w:rsidR="006E705E" w:rsidRPr="005D4D43">
        <w:t>Child Support Modification)</w:t>
      </w:r>
      <w:r w:rsidR="00A6010D" w:rsidRPr="005D4D43">
        <w:t xml:space="preserve"> (SCCA 400.26 SRL-CSM)</w:t>
      </w:r>
    </w:p>
    <w:p w14:paraId="651B6544" w14:textId="77777777" w:rsidR="00A6010D" w:rsidRPr="005D4D43" w:rsidRDefault="00A6010D" w:rsidP="00007386">
      <w:pPr>
        <w:pStyle w:val="ListParagraph"/>
        <w:numPr>
          <w:ilvl w:val="0"/>
          <w:numId w:val="15"/>
        </w:numPr>
      </w:pPr>
      <w:r w:rsidRPr="005D4D43">
        <w:t>Affidavit of Service by Mailing (Notice of Hearing) (SCCA 400.27 SRL-CSM)</w:t>
      </w:r>
    </w:p>
    <w:p w14:paraId="6708CC40" w14:textId="77777777" w:rsidR="00745D11" w:rsidRPr="005D4D43" w:rsidRDefault="00745D11" w:rsidP="00007386"/>
    <w:p w14:paraId="57909854" w14:textId="77777777" w:rsidR="00745D11" w:rsidRPr="005D4D43" w:rsidRDefault="00745D11" w:rsidP="00007386">
      <w:pPr>
        <w:rPr>
          <w:b/>
        </w:rPr>
      </w:pPr>
      <w:r w:rsidRPr="005D4D43">
        <w:rPr>
          <w:b/>
        </w:rPr>
        <w:t>Section 4 – HEARING</w:t>
      </w:r>
    </w:p>
    <w:p w14:paraId="6130A9A0" w14:textId="77777777" w:rsidR="00745D11" w:rsidRPr="005D4D43" w:rsidRDefault="00745D11" w:rsidP="001F5784">
      <w:pPr>
        <w:pStyle w:val="ListParagraph"/>
        <w:numPr>
          <w:ilvl w:val="0"/>
          <w:numId w:val="15"/>
        </w:numPr>
      </w:pPr>
      <w:r w:rsidRPr="005D4D43">
        <w:t>Order</w:t>
      </w:r>
      <w:r w:rsidR="006E705E" w:rsidRPr="005D4D43">
        <w:t xml:space="preserve"> – Increase Child Support</w:t>
      </w:r>
      <w:r w:rsidR="00A6010D" w:rsidRPr="005D4D43">
        <w:t xml:space="preserve"> (SCCA</w:t>
      </w:r>
      <w:r w:rsidR="00E95DA8" w:rsidRPr="005D4D43">
        <w:t xml:space="preserve"> 400.34 SRL-CSM)</w:t>
      </w:r>
    </w:p>
    <w:p w14:paraId="22E85A89" w14:textId="77777777" w:rsidR="00A6010D" w:rsidRPr="005D4D43" w:rsidRDefault="00745D11" w:rsidP="001F5784">
      <w:pPr>
        <w:pStyle w:val="ListParagraph"/>
        <w:numPr>
          <w:ilvl w:val="0"/>
          <w:numId w:val="15"/>
        </w:numPr>
      </w:pPr>
      <w:r w:rsidRPr="005D4D43">
        <w:t>Support Information Sheet (SCCA 446)</w:t>
      </w:r>
      <w:r w:rsidR="00A6010D" w:rsidRPr="005D4D43">
        <w:t xml:space="preserve"> </w:t>
      </w:r>
    </w:p>
    <w:p w14:paraId="46E5F377" w14:textId="77777777" w:rsidR="00745D11" w:rsidRPr="005D4D43" w:rsidRDefault="00A6010D" w:rsidP="001F5784">
      <w:pPr>
        <w:pStyle w:val="ListParagraph"/>
        <w:numPr>
          <w:ilvl w:val="0"/>
          <w:numId w:val="15"/>
        </w:numPr>
      </w:pPr>
      <w:r w:rsidRPr="005D4D43">
        <w:t>Script for Plaintiff's Testimony (</w:t>
      </w:r>
      <w:r w:rsidR="00E95DA8" w:rsidRPr="005D4D43">
        <w:t>400.33 SRL-CSM)</w:t>
      </w:r>
    </w:p>
    <w:p w14:paraId="7EB9F0D2" w14:textId="77777777" w:rsidR="006311F6" w:rsidRPr="005D4D43" w:rsidRDefault="006311F6" w:rsidP="00007386">
      <w:pPr>
        <w:pStyle w:val="ListParagraph"/>
        <w:ind w:left="360"/>
      </w:pPr>
    </w:p>
    <w:p w14:paraId="3E58AB44" w14:textId="77777777" w:rsidR="007F5139" w:rsidRPr="005D4D43" w:rsidRDefault="00CE731E" w:rsidP="00007386">
      <w:pPr>
        <w:spacing w:line="360" w:lineRule="auto"/>
      </w:pPr>
      <w:r w:rsidRPr="005D4D43">
        <w:t xml:space="preserve">Some of the </w:t>
      </w:r>
      <w:r w:rsidR="007F5139" w:rsidRPr="005D4D43">
        <w:t>information on each form will be the same, such as your nam</w:t>
      </w:r>
      <w:r w:rsidR="007A7E39" w:rsidRPr="005D4D43">
        <w:t>e and address,</w:t>
      </w:r>
      <w:r w:rsidRPr="005D4D43">
        <w:t xml:space="preserve"> but </w:t>
      </w:r>
      <w:r w:rsidR="007A7E39" w:rsidRPr="005D4D43">
        <w:t xml:space="preserve">each form </w:t>
      </w:r>
      <w:r w:rsidR="00BF5255" w:rsidRPr="005D4D43">
        <w:t xml:space="preserve">has a different purpose and </w:t>
      </w:r>
      <w:r w:rsidR="007A7E39" w:rsidRPr="005D4D43">
        <w:t>require</w:t>
      </w:r>
      <w:r w:rsidR="007F5139" w:rsidRPr="005D4D43">
        <w:t>s different information</w:t>
      </w:r>
      <w:r w:rsidRPr="005D4D43">
        <w:t xml:space="preserve">.  </w:t>
      </w:r>
      <w:r w:rsidR="00E9430C" w:rsidRPr="005D4D43">
        <w:t>I</w:t>
      </w:r>
      <w:r w:rsidR="007F5139" w:rsidRPr="005D4D43">
        <w:t xml:space="preserve">t is important </w:t>
      </w:r>
      <w:r w:rsidR="00171F46" w:rsidRPr="005D4D43">
        <w:t>that you make copies of all paperwork</w:t>
      </w:r>
      <w:r w:rsidR="00ED1F2C" w:rsidRPr="005D4D43">
        <w:t>.  Keep t</w:t>
      </w:r>
      <w:r w:rsidR="00146623" w:rsidRPr="005D4D43">
        <w:t xml:space="preserve">he paperwork in a safe place and bring it </w:t>
      </w:r>
      <w:r w:rsidR="00ED1F2C" w:rsidRPr="005D4D43">
        <w:t xml:space="preserve">to court with you.  </w:t>
      </w:r>
      <w:r w:rsidR="007F5139" w:rsidRPr="005D4D43">
        <w:t xml:space="preserve">If </w:t>
      </w:r>
      <w:r w:rsidR="007A7E39" w:rsidRPr="005D4D43">
        <w:t xml:space="preserve">any necessary information is missing, you </w:t>
      </w:r>
      <w:r w:rsidR="00E9430C" w:rsidRPr="005D4D43">
        <w:t>risk your case</w:t>
      </w:r>
      <w:r w:rsidR="007A7E39" w:rsidRPr="005D4D43">
        <w:t xml:space="preserve"> being dismissed or </w:t>
      </w:r>
      <w:r w:rsidR="0065465E" w:rsidRPr="005D4D43">
        <w:t>delayed</w:t>
      </w:r>
      <w:r w:rsidR="004B225A" w:rsidRPr="005D4D43">
        <w:t xml:space="preserve">.  If your case is dismissed, you will </w:t>
      </w:r>
      <w:r w:rsidR="00171F46" w:rsidRPr="005D4D43">
        <w:t xml:space="preserve">have to begin again by filing your information </w:t>
      </w:r>
      <w:r w:rsidR="007A7E39" w:rsidRPr="005D4D43">
        <w:t>with th</w:t>
      </w:r>
      <w:r w:rsidR="00FB7705" w:rsidRPr="005D4D43">
        <w:t>e Clerk of Court a second time and</w:t>
      </w:r>
      <w:r w:rsidR="007A7E39" w:rsidRPr="005D4D43">
        <w:t xml:space="preserve"> paying the</w:t>
      </w:r>
      <w:r w:rsidR="007A7E39" w:rsidRPr="005D4D43">
        <w:rPr>
          <w:b/>
        </w:rPr>
        <w:t xml:space="preserve"> </w:t>
      </w:r>
      <w:r w:rsidR="00CE56A4" w:rsidRPr="005D4D43">
        <w:t>filing fee ($150)</w:t>
      </w:r>
      <w:r w:rsidR="00514CE5" w:rsidRPr="005D4D43">
        <w:t>.</w:t>
      </w:r>
    </w:p>
    <w:p w14:paraId="6AAF16A8" w14:textId="77777777" w:rsidR="00042BB1" w:rsidRPr="005D4D43" w:rsidRDefault="00042BB1" w:rsidP="00007386">
      <w:pPr>
        <w:rPr>
          <w:u w:val="single"/>
        </w:rPr>
      </w:pPr>
    </w:p>
    <w:p w14:paraId="5A052BC2" w14:textId="77777777" w:rsidR="00BF5255" w:rsidRPr="005D4D43" w:rsidRDefault="00042BB1" w:rsidP="00007386">
      <w:pPr>
        <w:rPr>
          <w:b/>
          <w:u w:val="single"/>
        </w:rPr>
      </w:pPr>
      <w:r w:rsidRPr="005D4D43">
        <w:rPr>
          <w:b/>
          <w:u w:val="single"/>
        </w:rPr>
        <w:t>SECTION 1 - FILING</w:t>
      </w:r>
    </w:p>
    <w:p w14:paraId="136C8D91" w14:textId="77777777" w:rsidR="00505A81" w:rsidRPr="005D4D43" w:rsidRDefault="00505A81" w:rsidP="00007386"/>
    <w:p w14:paraId="467FB038" w14:textId="77777777" w:rsidR="003B3CC6" w:rsidRPr="005D4D43" w:rsidRDefault="006311F6" w:rsidP="00007386">
      <w:r w:rsidRPr="005D4D43">
        <w:t xml:space="preserve">You will start with the </w:t>
      </w:r>
      <w:r w:rsidR="00DA54FD" w:rsidRPr="005D4D43">
        <w:t>first six</w:t>
      </w:r>
      <w:r w:rsidR="00BF5255" w:rsidRPr="005D4D43">
        <w:t xml:space="preserve"> forms: </w:t>
      </w:r>
    </w:p>
    <w:p w14:paraId="2B982531" w14:textId="77777777" w:rsidR="00007386" w:rsidRPr="005D4D43" w:rsidRDefault="00007386" w:rsidP="00007386"/>
    <w:p w14:paraId="06D7A245" w14:textId="77777777" w:rsidR="003B3CC6" w:rsidRPr="005D4D43" w:rsidRDefault="000879C3" w:rsidP="00007386">
      <w:pPr>
        <w:ind w:left="720" w:firstLine="720"/>
      </w:pPr>
      <w:r w:rsidRPr="005D4D43">
        <w:t xml:space="preserve">(1) </w:t>
      </w:r>
      <w:r w:rsidR="003B3CC6" w:rsidRPr="005D4D43">
        <w:t>Family Court Covers</w:t>
      </w:r>
      <w:r w:rsidR="00BF5255" w:rsidRPr="005D4D43">
        <w:t>heet (SCCA 467</w:t>
      </w:r>
      <w:r w:rsidR="004B225A" w:rsidRPr="005D4D43">
        <w:t>)</w:t>
      </w:r>
      <w:r w:rsidR="00BF5255" w:rsidRPr="005D4D43">
        <w:t>;</w:t>
      </w:r>
    </w:p>
    <w:p w14:paraId="1978DFE6" w14:textId="77777777" w:rsidR="003B3CC6" w:rsidRPr="005D4D43" w:rsidRDefault="000879C3" w:rsidP="00007386">
      <w:pPr>
        <w:ind w:left="720" w:firstLine="720"/>
      </w:pPr>
      <w:r w:rsidRPr="005D4D43">
        <w:t xml:space="preserve">(2) </w:t>
      </w:r>
      <w:r w:rsidR="00BF5255" w:rsidRPr="005D4D43">
        <w:t>Summons</w:t>
      </w:r>
      <w:r w:rsidR="004B225A" w:rsidRPr="005D4D43">
        <w:t xml:space="preserve"> </w:t>
      </w:r>
      <w:r w:rsidR="00BF5255" w:rsidRPr="005D4D43">
        <w:t>(</w:t>
      </w:r>
      <w:r w:rsidR="00767ECC" w:rsidRPr="005D4D43">
        <w:t>SCCA</w:t>
      </w:r>
      <w:r w:rsidR="00745D11" w:rsidRPr="005D4D43">
        <w:t>401F</w:t>
      </w:r>
      <w:r w:rsidR="00767ECC" w:rsidRPr="005D4D43">
        <w:t>)</w:t>
      </w:r>
      <w:r w:rsidR="00BF5255" w:rsidRPr="005D4D43">
        <w:t xml:space="preserve">; </w:t>
      </w:r>
    </w:p>
    <w:p w14:paraId="4D324230" w14:textId="77777777" w:rsidR="003B3CC6" w:rsidRPr="005D4D43" w:rsidRDefault="00745D11" w:rsidP="00007386">
      <w:pPr>
        <w:ind w:left="720" w:firstLine="720"/>
      </w:pPr>
      <w:r w:rsidRPr="005D4D43">
        <w:t>(3</w:t>
      </w:r>
      <w:r w:rsidR="000879C3" w:rsidRPr="005D4D43">
        <w:t xml:space="preserve">) </w:t>
      </w:r>
      <w:r w:rsidR="00BF5255" w:rsidRPr="005D4D43">
        <w:t xml:space="preserve">Complaint </w:t>
      </w:r>
      <w:r w:rsidR="007023AC" w:rsidRPr="005D4D43">
        <w:t>(</w:t>
      </w:r>
      <w:r w:rsidR="001167CC" w:rsidRPr="005D4D43">
        <w:t>Increase</w:t>
      </w:r>
      <w:r w:rsidR="002B201D" w:rsidRPr="005D4D43">
        <w:t xml:space="preserve"> Child Support</w:t>
      </w:r>
      <w:r w:rsidR="007023AC" w:rsidRPr="005D4D43">
        <w:t>)</w:t>
      </w:r>
      <w:r w:rsidR="002B201D" w:rsidRPr="005D4D43">
        <w:t xml:space="preserve"> </w:t>
      </w:r>
      <w:r w:rsidR="00BF5255" w:rsidRPr="005D4D43">
        <w:t>(</w:t>
      </w:r>
      <w:r w:rsidR="00767ECC" w:rsidRPr="005D4D43">
        <w:t>SCCA</w:t>
      </w:r>
      <w:r w:rsidR="00E95DA8" w:rsidRPr="005D4D43">
        <w:t xml:space="preserve"> 400.31 SRL-CSM</w:t>
      </w:r>
      <w:r w:rsidR="00BF5255" w:rsidRPr="005D4D43">
        <w:t>)</w:t>
      </w:r>
      <w:r w:rsidRPr="005D4D43">
        <w:t xml:space="preserve"> </w:t>
      </w:r>
    </w:p>
    <w:p w14:paraId="1C21F7CB" w14:textId="77777777" w:rsidR="003B3CC6" w:rsidRPr="005D4D43" w:rsidRDefault="00745D11" w:rsidP="00007386">
      <w:pPr>
        <w:ind w:left="720" w:firstLine="720"/>
      </w:pPr>
      <w:r w:rsidRPr="005D4D43">
        <w:t xml:space="preserve">(4) Motion and </w:t>
      </w:r>
      <w:r w:rsidR="003B3CC6" w:rsidRPr="005D4D43">
        <w:t>A</w:t>
      </w:r>
      <w:r w:rsidRPr="005D4D43">
        <w:t xml:space="preserve">ffidavit to Proceed </w:t>
      </w:r>
      <w:r w:rsidR="00AB791F" w:rsidRPr="005D4D43">
        <w:rPr>
          <w:i/>
        </w:rPr>
        <w:t>I</w:t>
      </w:r>
      <w:r w:rsidRPr="005D4D43">
        <w:rPr>
          <w:i/>
        </w:rPr>
        <w:t>n Forma Pauperis</w:t>
      </w:r>
      <w:r w:rsidRPr="005D4D43">
        <w:t xml:space="preserve"> (SCCA 405)</w:t>
      </w:r>
      <w:r w:rsidR="00E96A1D" w:rsidRPr="005D4D43">
        <w:t xml:space="preserve">; </w:t>
      </w:r>
    </w:p>
    <w:p w14:paraId="5E2BDDBE" w14:textId="77777777" w:rsidR="003B3CC6" w:rsidRPr="005D4D43" w:rsidRDefault="000879C3" w:rsidP="00DA54FD">
      <w:pPr>
        <w:ind w:left="720" w:firstLine="720"/>
      </w:pPr>
      <w:r w:rsidRPr="005D4D43">
        <w:t>(5)</w:t>
      </w:r>
      <w:r w:rsidR="003B3CC6" w:rsidRPr="005D4D43">
        <w:t xml:space="preserve"> </w:t>
      </w:r>
      <w:r w:rsidR="007C4524" w:rsidRPr="005D4D43">
        <w:t xml:space="preserve">Financial </w:t>
      </w:r>
      <w:r w:rsidR="009D4B11" w:rsidRPr="005D4D43">
        <w:t>Declaration</w:t>
      </w:r>
      <w:r w:rsidR="007C4524" w:rsidRPr="005D4D43">
        <w:t xml:space="preserve"> </w:t>
      </w:r>
      <w:r w:rsidR="00CE731E" w:rsidRPr="005D4D43">
        <w:t xml:space="preserve">Form </w:t>
      </w:r>
      <w:r w:rsidR="007C4524" w:rsidRPr="005D4D43">
        <w:t>(SCCA 430</w:t>
      </w:r>
      <w:r w:rsidR="004B225A" w:rsidRPr="005D4D43">
        <w:t>)</w:t>
      </w:r>
      <w:r w:rsidR="004F68FA" w:rsidRPr="005D4D43">
        <w:t>;</w:t>
      </w:r>
      <w:r w:rsidR="00DA54FD" w:rsidRPr="005D4D43">
        <w:t xml:space="preserve"> and</w:t>
      </w:r>
      <w:r w:rsidR="004F68FA" w:rsidRPr="005D4D43">
        <w:t xml:space="preserve"> </w:t>
      </w:r>
    </w:p>
    <w:p w14:paraId="53E6A84D" w14:textId="77777777" w:rsidR="003B3CC6" w:rsidRPr="005D4D43" w:rsidRDefault="00DA54FD" w:rsidP="00007386">
      <w:pPr>
        <w:ind w:left="720" w:firstLine="720"/>
      </w:pPr>
      <w:r w:rsidRPr="005D4D43">
        <w:t>(6</w:t>
      </w:r>
      <w:r w:rsidR="004F68FA" w:rsidRPr="005D4D43">
        <w:t xml:space="preserve">) </w:t>
      </w:r>
      <w:r w:rsidR="005D0DA4" w:rsidRPr="005D4D43">
        <w:t xml:space="preserve">Case Party </w:t>
      </w:r>
      <w:r w:rsidR="004F68FA" w:rsidRPr="005D4D43">
        <w:t>Information Sheet (SCCA 453)</w:t>
      </w:r>
      <w:r w:rsidR="00BF5255" w:rsidRPr="005D4D43">
        <w:t xml:space="preserve">. </w:t>
      </w:r>
      <w:r w:rsidR="00CE731E" w:rsidRPr="005D4D43">
        <w:t xml:space="preserve"> </w:t>
      </w:r>
    </w:p>
    <w:p w14:paraId="52D3697D" w14:textId="77777777" w:rsidR="000F5E2A" w:rsidRPr="005D4D43" w:rsidRDefault="000F5E2A" w:rsidP="00007386">
      <w:pPr>
        <w:ind w:left="720" w:firstLine="720"/>
      </w:pPr>
    </w:p>
    <w:p w14:paraId="1382C03F" w14:textId="77777777" w:rsidR="00020E90" w:rsidRPr="005D4D43" w:rsidRDefault="00DA54FD" w:rsidP="00007386">
      <w:pPr>
        <w:spacing w:line="360" w:lineRule="auto"/>
      </w:pPr>
      <w:r w:rsidRPr="005D4D43">
        <w:t>On the first five</w:t>
      </w:r>
      <w:r w:rsidR="004F68FA" w:rsidRPr="005D4D43">
        <w:t xml:space="preserve"> </w:t>
      </w:r>
      <w:r w:rsidR="00FB7705" w:rsidRPr="005D4D43">
        <w:t>forms</w:t>
      </w:r>
      <w:r w:rsidR="004F68FA" w:rsidRPr="005D4D43">
        <w:t>,</w:t>
      </w:r>
      <w:r w:rsidR="00056C5A" w:rsidRPr="005D4D43">
        <w:t xml:space="preserve"> fill in the name of the county </w:t>
      </w:r>
      <w:r w:rsidR="007747F0" w:rsidRPr="005D4D43">
        <w:t>where you are filing this case</w:t>
      </w:r>
      <w:r w:rsidR="00AF661E" w:rsidRPr="005D4D43">
        <w:t xml:space="preserve">. The county is the county </w:t>
      </w:r>
      <w:r w:rsidR="001167CC" w:rsidRPr="005D4D43">
        <w:t>that handles the child support payments</w:t>
      </w:r>
      <w:r w:rsidR="00AF661E" w:rsidRPr="005D4D43">
        <w:t xml:space="preserve">.  You also need to fill in the number of the judicial circuit.  It is on your child support order.  If you don’t have it, be sure to get this number from the Clerk of Court and fill it in when you file.  </w:t>
      </w:r>
      <w:r w:rsidR="00056C5A" w:rsidRPr="005D4D43">
        <w:t>Then</w:t>
      </w:r>
      <w:r w:rsidR="004F68FA" w:rsidRPr="005D4D43">
        <w:t xml:space="preserve"> </w:t>
      </w:r>
      <w:r w:rsidR="00B3388A" w:rsidRPr="005D4D43">
        <w:t>print your name i</w:t>
      </w:r>
      <w:r w:rsidR="00DC7EDB" w:rsidRPr="005D4D43">
        <w:t>n the space labeled “Plaintiff</w:t>
      </w:r>
      <w:r w:rsidR="00B3388A" w:rsidRPr="005D4D43">
        <w:t>.</w:t>
      </w:r>
      <w:r w:rsidR="003B3CC6" w:rsidRPr="005D4D43">
        <w:t xml:space="preserve">”  </w:t>
      </w:r>
      <w:r w:rsidR="00AF661E" w:rsidRPr="005D4D43">
        <w:t xml:space="preserve">You are the Plaintiff </w:t>
      </w:r>
      <w:r w:rsidR="00056C5A" w:rsidRPr="005D4D43">
        <w:t>as you are the</w:t>
      </w:r>
      <w:r w:rsidR="00CD1FC4" w:rsidRPr="005D4D43">
        <w:t xml:space="preserve"> person asking for the increase</w:t>
      </w:r>
      <w:r w:rsidR="00056C5A" w:rsidRPr="005D4D43">
        <w:t xml:space="preserve">.  </w:t>
      </w:r>
      <w:r w:rsidR="00B3388A" w:rsidRPr="005D4D43">
        <w:t>Next, p</w:t>
      </w:r>
      <w:r w:rsidR="00DC7EDB" w:rsidRPr="005D4D43">
        <w:t xml:space="preserve">rint </w:t>
      </w:r>
      <w:r w:rsidR="00681DCF" w:rsidRPr="005D4D43">
        <w:t xml:space="preserve">the </w:t>
      </w:r>
      <w:r w:rsidR="001167CC" w:rsidRPr="005D4D43">
        <w:t xml:space="preserve">name of the person who pays the support </w:t>
      </w:r>
      <w:r w:rsidR="00DC7EDB" w:rsidRPr="005D4D43">
        <w:t xml:space="preserve">where it is labeled “Defendant.” </w:t>
      </w:r>
      <w:r w:rsidR="00056C5A" w:rsidRPr="005D4D43">
        <w:t xml:space="preserve"> The other person, the one being sued, is the Defendant</w:t>
      </w:r>
      <w:r w:rsidR="00AF661E" w:rsidRPr="005D4D43">
        <w:t xml:space="preserve">.  </w:t>
      </w:r>
      <w:r w:rsidR="00B3388A" w:rsidRPr="005D4D43">
        <w:t>This section of all legal forms is called the</w:t>
      </w:r>
      <w:r w:rsidR="00177CC9" w:rsidRPr="005D4D43">
        <w:t xml:space="preserve"> </w:t>
      </w:r>
      <w:r w:rsidR="00B3388A" w:rsidRPr="005D4D43">
        <w:t>caption.</w:t>
      </w:r>
      <w:r w:rsidR="005B7AAA" w:rsidRPr="005D4D43">
        <w:t xml:space="preserve">  This caption should be completed on all forms filed with the court.</w:t>
      </w:r>
      <w:r w:rsidR="004F68FA" w:rsidRPr="005D4D43">
        <w:t xml:space="preserve">  </w:t>
      </w:r>
    </w:p>
    <w:p w14:paraId="1A15F094" w14:textId="77777777" w:rsidR="00020E90" w:rsidRPr="005D4D43" w:rsidRDefault="00020E90" w:rsidP="00007386"/>
    <w:p w14:paraId="56BB2060" w14:textId="77777777" w:rsidR="006428EA" w:rsidRPr="005D4D43" w:rsidRDefault="006428EA" w:rsidP="006428EA">
      <w:pPr>
        <w:spacing w:line="360" w:lineRule="auto"/>
      </w:pPr>
      <w:r w:rsidRPr="005D4D43">
        <w:t xml:space="preserve">On the Family Court Coversheet (SCCA 467), print your contact information in the appropriate spaces below the caption, which includes your name, address, and a reliable telephone number.  </w:t>
      </w:r>
    </w:p>
    <w:p w14:paraId="63D5EF12" w14:textId="77777777" w:rsidR="006428EA" w:rsidRPr="005D4D43" w:rsidRDefault="006428EA" w:rsidP="006428EA">
      <w:pPr>
        <w:spacing w:line="360" w:lineRule="auto"/>
      </w:pPr>
    </w:p>
    <w:p w14:paraId="21416A78" w14:textId="77777777" w:rsidR="006428EA" w:rsidRPr="005D4D43" w:rsidRDefault="006428EA" w:rsidP="006428EA">
      <w:pPr>
        <w:spacing w:line="360" w:lineRule="auto"/>
      </w:pPr>
      <w:r w:rsidRPr="005D4D43">
        <w:t xml:space="preserve">If you file in one of the counties listed at the top of Page 2 of the Family Court Coversheet, check the box next to “This case is subject to Mandatory Mediation pursuant to the Family Court Alternative Dispute Resolution Rules.” </w:t>
      </w:r>
    </w:p>
    <w:p w14:paraId="659E4AC5" w14:textId="77777777" w:rsidR="006428EA" w:rsidRPr="005D4D43" w:rsidRDefault="006428EA" w:rsidP="006428EA">
      <w:pPr>
        <w:spacing w:line="360" w:lineRule="auto"/>
      </w:pPr>
    </w:p>
    <w:p w14:paraId="04A744DB" w14:textId="77777777" w:rsidR="006428EA" w:rsidRPr="005D4D43" w:rsidRDefault="006428EA" w:rsidP="006428EA">
      <w:pPr>
        <w:spacing w:line="360" w:lineRule="auto"/>
      </w:pPr>
      <w:r w:rsidRPr="005D4D43">
        <w:lastRenderedPageBreak/>
        <w:t>If you do not file in one of the counties listed on Page 2 of the Family Court Coversheet, leave both boxes in the DOCKETING INFORMATION section blank.</w:t>
      </w:r>
    </w:p>
    <w:p w14:paraId="20093E82" w14:textId="77777777" w:rsidR="006428EA" w:rsidRPr="005D4D43" w:rsidRDefault="006428EA" w:rsidP="00007386">
      <w:pPr>
        <w:spacing w:line="360" w:lineRule="auto"/>
      </w:pPr>
    </w:p>
    <w:p w14:paraId="1DAFB681" w14:textId="77777777" w:rsidR="00DC7EDB" w:rsidRPr="005D4D43" w:rsidRDefault="0091130E" w:rsidP="00007386">
      <w:pPr>
        <w:spacing w:line="360" w:lineRule="auto"/>
      </w:pPr>
      <w:r w:rsidRPr="005D4D43">
        <w:t xml:space="preserve">Then, </w:t>
      </w:r>
      <w:r w:rsidR="004B225A" w:rsidRPr="005D4D43">
        <w:t>check the box next to “</w:t>
      </w:r>
      <w:r w:rsidRPr="005D4D43">
        <w:t>Modification of Child S</w:t>
      </w:r>
      <w:r w:rsidR="004F68FA" w:rsidRPr="005D4D43">
        <w:t>upport – Private” if this is a private case.  Check the box next to “</w:t>
      </w:r>
      <w:r w:rsidR="004E4513" w:rsidRPr="005D4D43">
        <w:t>Modific</w:t>
      </w:r>
      <w:r w:rsidR="00476DDF" w:rsidRPr="005D4D43">
        <w:t xml:space="preserve">ation of Child Support – DSS” </w:t>
      </w:r>
      <w:r w:rsidR="004F68FA" w:rsidRPr="005D4D43">
        <w:t>if this is a case with DSS.  This indicates the type of</w:t>
      </w:r>
      <w:r w:rsidR="004B225A" w:rsidRPr="005D4D43">
        <w:t xml:space="preserve"> ac</w:t>
      </w:r>
      <w:r w:rsidR="00FB7705" w:rsidRPr="005D4D43">
        <w:t>tion you are filing</w:t>
      </w:r>
      <w:r w:rsidR="004B225A" w:rsidRPr="005D4D43">
        <w:t xml:space="preserve">.  </w:t>
      </w:r>
      <w:r w:rsidR="00020E90" w:rsidRPr="005D4D43">
        <w:t xml:space="preserve">Sign and date the </w:t>
      </w:r>
      <w:r w:rsidR="00476DDF" w:rsidRPr="005D4D43">
        <w:t>Coversheet</w:t>
      </w:r>
      <w:r w:rsidR="00020E90" w:rsidRPr="005D4D43">
        <w:t xml:space="preserve"> at the bottom of the page</w:t>
      </w:r>
      <w:r w:rsidR="00A908A0" w:rsidRPr="005D4D43">
        <w:t>,</w:t>
      </w:r>
      <w:r w:rsidR="00020E90" w:rsidRPr="005D4D43">
        <w:t xml:space="preserve"> and set this page aside. </w:t>
      </w:r>
    </w:p>
    <w:p w14:paraId="78F92BF5" w14:textId="77777777" w:rsidR="00CE731E" w:rsidRPr="005D4D43" w:rsidRDefault="00FB7705" w:rsidP="00007386">
      <w:pPr>
        <w:spacing w:line="360" w:lineRule="auto"/>
      </w:pPr>
      <w:r w:rsidRPr="005D4D43">
        <w:t>The</w:t>
      </w:r>
      <w:r w:rsidR="00E96A1D" w:rsidRPr="005D4D43">
        <w:t xml:space="preserve"> </w:t>
      </w:r>
      <w:r w:rsidRPr="005D4D43">
        <w:t>Summons</w:t>
      </w:r>
      <w:r w:rsidR="00E96A1D" w:rsidRPr="005D4D43">
        <w:t xml:space="preserve"> and Complaint</w:t>
      </w:r>
      <w:r w:rsidR="002D0D23" w:rsidRPr="005D4D43">
        <w:t xml:space="preserve"> </w:t>
      </w:r>
      <w:r w:rsidRPr="005D4D43">
        <w:t xml:space="preserve">will </w:t>
      </w:r>
      <w:r w:rsidR="00C8780E" w:rsidRPr="005D4D43">
        <w:t>become th</w:t>
      </w:r>
      <w:r w:rsidR="005B7AAA" w:rsidRPr="005D4D43">
        <w:t xml:space="preserve">e official court record that will establish your </w:t>
      </w:r>
      <w:r w:rsidR="00C8780E" w:rsidRPr="005D4D43">
        <w:t>case</w:t>
      </w:r>
      <w:r w:rsidRPr="005D4D43">
        <w:t xml:space="preserve"> once you file them</w:t>
      </w:r>
      <w:r w:rsidR="00C8780E" w:rsidRPr="005D4D43">
        <w:t>.  It is important to complete each form accurately and truthfully.</w:t>
      </w:r>
      <w:r w:rsidRPr="005D4D43">
        <w:t xml:space="preserve">  Complete these forms to the best of your ability.  </w:t>
      </w:r>
    </w:p>
    <w:p w14:paraId="0A183F95" w14:textId="77777777" w:rsidR="00E461B2" w:rsidRPr="005D4D43" w:rsidRDefault="00E461B2" w:rsidP="00007386">
      <w:pPr>
        <w:spacing w:line="360" w:lineRule="auto"/>
      </w:pPr>
      <w:r w:rsidRPr="005D4D43">
        <w:t>On the Summons, you will need to fill in the name of the city where you live, then date and sign.  You also need to print your name and your address.</w:t>
      </w:r>
    </w:p>
    <w:p w14:paraId="5F4BE80E" w14:textId="77777777" w:rsidR="00AB791F" w:rsidRPr="005D4D43" w:rsidRDefault="00AB791F" w:rsidP="00007386">
      <w:pPr>
        <w:rPr>
          <w:b/>
        </w:rPr>
      </w:pPr>
    </w:p>
    <w:p w14:paraId="7E125260" w14:textId="77777777" w:rsidR="00E461B2" w:rsidRPr="005D4D43" w:rsidRDefault="00103D6E" w:rsidP="00007386">
      <w:pPr>
        <w:rPr>
          <w:b/>
        </w:rPr>
      </w:pPr>
      <w:r w:rsidRPr="005D4D43">
        <w:rPr>
          <w:b/>
        </w:rPr>
        <w:t>Complaint</w:t>
      </w:r>
    </w:p>
    <w:p w14:paraId="1FEF1F4B" w14:textId="77777777" w:rsidR="00007386" w:rsidRPr="005D4D43" w:rsidRDefault="00007386" w:rsidP="00007386">
      <w:pPr>
        <w:rPr>
          <w:b/>
        </w:rPr>
      </w:pPr>
    </w:p>
    <w:p w14:paraId="339041CF" w14:textId="77777777" w:rsidR="001167CC" w:rsidRPr="005D4D43" w:rsidRDefault="0049337F" w:rsidP="00007386">
      <w:pPr>
        <w:spacing w:line="360" w:lineRule="auto"/>
      </w:pPr>
      <w:r w:rsidRPr="005D4D43">
        <w:t xml:space="preserve">The </w:t>
      </w:r>
      <w:r w:rsidR="00DA27C2" w:rsidRPr="005D4D43">
        <w:t>Complaint</w:t>
      </w:r>
      <w:r w:rsidR="00FC04D8" w:rsidRPr="005D4D43">
        <w:t xml:space="preserve"> (</w:t>
      </w:r>
      <w:r w:rsidR="001167CC" w:rsidRPr="005D4D43">
        <w:t xml:space="preserve">Increase </w:t>
      </w:r>
      <w:r w:rsidR="00DD774E" w:rsidRPr="005D4D43">
        <w:t>Child Support</w:t>
      </w:r>
      <w:r w:rsidR="00FC04D8" w:rsidRPr="005D4D43">
        <w:t>)</w:t>
      </w:r>
      <w:r w:rsidR="00D51486" w:rsidRPr="005D4D43">
        <w:t xml:space="preserve"> </w:t>
      </w:r>
      <w:r w:rsidR="00E95DA8" w:rsidRPr="005D4D43">
        <w:t xml:space="preserve">(SCCA 400.31 SRL-CSM) </w:t>
      </w:r>
      <w:r w:rsidR="00D51486" w:rsidRPr="005D4D43">
        <w:t xml:space="preserve">asks questions about where you live and where the </w:t>
      </w:r>
      <w:r w:rsidR="001167CC" w:rsidRPr="005D4D43">
        <w:t>Defendant</w:t>
      </w:r>
      <w:r w:rsidR="00D51486" w:rsidRPr="005D4D43">
        <w:t xml:space="preserve"> lives.  </w:t>
      </w:r>
      <w:r w:rsidR="00610595" w:rsidRPr="005D4D43">
        <w:t xml:space="preserve">In number 3, list the names and dates of birth of the children who are included in the order.  </w:t>
      </w:r>
    </w:p>
    <w:p w14:paraId="40397991" w14:textId="77777777" w:rsidR="00FC04D8" w:rsidRPr="005D4D43" w:rsidRDefault="00FC04D8" w:rsidP="00007386"/>
    <w:p w14:paraId="77F98192" w14:textId="77777777" w:rsidR="00BF4387" w:rsidRPr="005D4D43" w:rsidRDefault="00AF661E" w:rsidP="00BF4387">
      <w:pPr>
        <w:spacing w:line="360" w:lineRule="auto"/>
      </w:pPr>
      <w:r w:rsidRPr="005D4D43">
        <w:t>At the bottom</w:t>
      </w:r>
      <w:r w:rsidR="00FC04D8" w:rsidRPr="005D4D43">
        <w:t xml:space="preserve"> of the Complaint</w:t>
      </w:r>
      <w:r w:rsidRPr="005D4D43">
        <w:t>, fill in the n</w:t>
      </w:r>
      <w:r w:rsidR="00E461B2" w:rsidRPr="005D4D43">
        <w:t>ame of the city where you live</w:t>
      </w:r>
      <w:r w:rsidRPr="005D4D43">
        <w:t xml:space="preserve">.  Date and sign </w:t>
      </w:r>
      <w:r w:rsidR="00E461B2" w:rsidRPr="005D4D43">
        <w:t xml:space="preserve">the </w:t>
      </w:r>
      <w:r w:rsidRPr="005D4D43">
        <w:t xml:space="preserve">Complaint.  </w:t>
      </w:r>
    </w:p>
    <w:p w14:paraId="39ECAC56" w14:textId="77777777" w:rsidR="00BF4387" w:rsidRPr="005D4D43" w:rsidRDefault="00BF4387" w:rsidP="00BF4387">
      <w:pPr>
        <w:spacing w:line="360" w:lineRule="auto"/>
      </w:pPr>
    </w:p>
    <w:p w14:paraId="479C211B" w14:textId="77777777" w:rsidR="00BF4387" w:rsidRPr="005D4D43" w:rsidRDefault="00BF4387" w:rsidP="00BF4387">
      <w:pPr>
        <w:spacing w:line="360" w:lineRule="auto"/>
      </w:pPr>
      <w:r w:rsidRPr="005D4D43">
        <w:t>***Attach a copy of your support order to the Complaint.  If you do not have a copy of the</w:t>
      </w:r>
    </w:p>
    <w:p w14:paraId="4BAED5AF" w14:textId="77777777" w:rsidR="00BF4387" w:rsidRPr="005D4D43" w:rsidRDefault="00BF4387" w:rsidP="00BF4387">
      <w:pPr>
        <w:spacing w:line="360" w:lineRule="auto"/>
      </w:pPr>
      <w:r w:rsidRPr="005D4D43">
        <w:t xml:space="preserve"> support order, ask the Clerk of Court for a copy.  There may be a small fee for the copies.***</w:t>
      </w:r>
    </w:p>
    <w:p w14:paraId="0D48825A" w14:textId="77777777" w:rsidR="00DA27C2" w:rsidRPr="005D4D43" w:rsidRDefault="00DA27C2" w:rsidP="00007386">
      <w:pPr>
        <w:spacing w:line="360" w:lineRule="auto"/>
      </w:pPr>
    </w:p>
    <w:p w14:paraId="31BD8020" w14:textId="77777777" w:rsidR="00BF4387" w:rsidRPr="005D4D43" w:rsidRDefault="00BF4387" w:rsidP="00007386">
      <w:pPr>
        <w:spacing w:line="360" w:lineRule="auto"/>
        <w:rPr>
          <w:b/>
        </w:rPr>
      </w:pPr>
      <w:r w:rsidRPr="005D4D43">
        <w:rPr>
          <w:b/>
        </w:rPr>
        <w:t>Motion to Proceed In Forma Pauperis</w:t>
      </w:r>
    </w:p>
    <w:p w14:paraId="4DE925C3" w14:textId="77777777" w:rsidR="00103D6E" w:rsidRPr="005D4D43" w:rsidRDefault="00103D6E" w:rsidP="00007386">
      <w:pPr>
        <w:rPr>
          <w:b/>
        </w:rPr>
      </w:pPr>
    </w:p>
    <w:p w14:paraId="045A9764" w14:textId="77777777" w:rsidR="00103D6E" w:rsidRPr="005D4D43" w:rsidRDefault="00D61055" w:rsidP="00007386">
      <w:pPr>
        <w:spacing w:line="360" w:lineRule="auto"/>
      </w:pPr>
      <w:r w:rsidRPr="005D4D43">
        <w:t xml:space="preserve">The filing fee is $150.  </w:t>
      </w:r>
      <w:r w:rsidR="00DA27C2" w:rsidRPr="005D4D43">
        <w:t>If you are unable to pay the filing fee, you may</w:t>
      </w:r>
      <w:r w:rsidR="00A21F30" w:rsidRPr="005D4D43">
        <w:t xml:space="preserve"> file</w:t>
      </w:r>
      <w:r w:rsidR="00DA27C2" w:rsidRPr="005D4D43">
        <w:t xml:space="preserve"> the “Motion and Affidavit to Proceed </w:t>
      </w:r>
      <w:r w:rsidR="00DA27C2" w:rsidRPr="005D4D43">
        <w:rPr>
          <w:i/>
        </w:rPr>
        <w:t>In Forma Pauperi</w:t>
      </w:r>
      <w:r w:rsidR="00A21F30" w:rsidRPr="005D4D43">
        <w:rPr>
          <w:i/>
        </w:rPr>
        <w:t>s</w:t>
      </w:r>
      <w:r w:rsidR="00A21F30" w:rsidRPr="005D4D43">
        <w:t xml:space="preserve">” with </w:t>
      </w:r>
      <w:r w:rsidR="00DA27C2" w:rsidRPr="005D4D43">
        <w:t>your signed and notarized Financial Declaration.</w:t>
      </w:r>
      <w:r w:rsidR="00DA27C2" w:rsidRPr="005D4D43">
        <w:rPr>
          <w:i/>
        </w:rPr>
        <w:t xml:space="preserve"> </w:t>
      </w:r>
      <w:r w:rsidR="00DA27C2" w:rsidRPr="005D4D43">
        <w:t xml:space="preserve"> By filling out and signing this form and having it notarized, you are swearing under oath that you do not have the funds available to pay the filing fee ($150).  </w:t>
      </w:r>
      <w:r w:rsidR="00E461B2" w:rsidRPr="005D4D43">
        <w:t xml:space="preserve">Do not sign this form </w:t>
      </w:r>
      <w:r w:rsidR="007C3E48" w:rsidRPr="005D4D43">
        <w:t xml:space="preserve">until you </w:t>
      </w:r>
      <w:r w:rsidR="00E461B2" w:rsidRPr="005D4D43">
        <w:t xml:space="preserve">are in front of a notary.  The notary must witness your signature on the form.  </w:t>
      </w:r>
    </w:p>
    <w:p w14:paraId="226E79DF" w14:textId="77777777" w:rsidR="00007386" w:rsidRPr="005D4D43" w:rsidRDefault="00007386" w:rsidP="00007386"/>
    <w:p w14:paraId="03462FBD" w14:textId="77777777" w:rsidR="000209A3" w:rsidRPr="005D4D43" w:rsidRDefault="00DA27C2" w:rsidP="000F5E2A">
      <w:pPr>
        <w:spacing w:line="360" w:lineRule="auto"/>
      </w:pPr>
      <w:r w:rsidRPr="005D4D43">
        <w:lastRenderedPageBreak/>
        <w:t>Th</w:t>
      </w:r>
      <w:r w:rsidR="00FF0004" w:rsidRPr="005D4D43">
        <w:t>e judge will review your motion and complete the order.</w:t>
      </w:r>
      <w:r w:rsidRPr="005D4D43">
        <w:t xml:space="preserve">  If the motion is denied, you must pay the filing fee ($150) and other fees by the date set by the court.  If the fee is not paid on or before that date, your case will be dismissed, and you will have to begin the process again by re-filing your information.</w:t>
      </w:r>
    </w:p>
    <w:p w14:paraId="36A22354" w14:textId="77777777" w:rsidR="000209A3" w:rsidRPr="005D4D43" w:rsidRDefault="00DA27C2" w:rsidP="00BF4387">
      <w:pPr>
        <w:spacing w:line="360" w:lineRule="auto"/>
      </w:pPr>
      <w:r w:rsidRPr="005D4D43">
        <w:t xml:space="preserve"> </w:t>
      </w:r>
      <w:r w:rsidR="00B25373" w:rsidRPr="005D4D43">
        <w:tab/>
      </w:r>
    </w:p>
    <w:p w14:paraId="053213CE" w14:textId="77777777" w:rsidR="00103D6E" w:rsidRPr="005D4D43" w:rsidRDefault="00103D6E" w:rsidP="000F5E2A">
      <w:pPr>
        <w:rPr>
          <w:b/>
        </w:rPr>
      </w:pPr>
      <w:r w:rsidRPr="005D4D43">
        <w:rPr>
          <w:b/>
        </w:rPr>
        <w:t>Financial Declaration</w:t>
      </w:r>
    </w:p>
    <w:p w14:paraId="6D2E787C" w14:textId="77777777" w:rsidR="00007386" w:rsidRPr="005D4D43" w:rsidRDefault="00007386" w:rsidP="00007386">
      <w:pPr>
        <w:rPr>
          <w:b/>
        </w:rPr>
      </w:pPr>
    </w:p>
    <w:p w14:paraId="2AD12529" w14:textId="77777777" w:rsidR="005D0DA4" w:rsidRPr="005D4D43" w:rsidRDefault="00FB7705" w:rsidP="00DA54FD">
      <w:pPr>
        <w:spacing w:line="360" w:lineRule="auto"/>
      </w:pPr>
      <w:r w:rsidRPr="005D4D43">
        <w:t>The Financial Declaration</w:t>
      </w:r>
      <w:r w:rsidR="00E95DA8" w:rsidRPr="005D4D43">
        <w:t xml:space="preserve"> (SCCA 430)</w:t>
      </w:r>
      <w:r w:rsidRPr="005D4D43">
        <w:t xml:space="preserve"> </w:t>
      </w:r>
      <w:r w:rsidR="005C08CA" w:rsidRPr="005D4D43">
        <w:t>asks questions about the finances of both</w:t>
      </w:r>
      <w:r w:rsidR="0091130E" w:rsidRPr="005D4D43">
        <w:t xml:space="preserve"> the mother and the father</w:t>
      </w:r>
      <w:r w:rsidR="005C08CA" w:rsidRPr="005D4D43">
        <w:t xml:space="preserve">.  </w:t>
      </w:r>
      <w:r w:rsidR="0091130E" w:rsidRPr="005D4D43">
        <w:t>Only f</w:t>
      </w:r>
      <w:r w:rsidR="005C08CA" w:rsidRPr="005D4D43">
        <w:t>ill out the sections</w:t>
      </w:r>
      <w:r w:rsidR="0091130E" w:rsidRPr="005D4D43">
        <w:t xml:space="preserve"> of the form that apply to you. </w:t>
      </w:r>
      <w:r w:rsidR="001167CC" w:rsidRPr="005D4D43">
        <w:t xml:space="preserve"> </w:t>
      </w:r>
      <w:r w:rsidR="00103D6E" w:rsidRPr="005D4D43">
        <w:t>A</w:t>
      </w:r>
      <w:r w:rsidR="005C08CA" w:rsidRPr="005D4D43">
        <w:t>ttach a copy of your most recent pay stub</w:t>
      </w:r>
      <w:r w:rsidR="00103D6E" w:rsidRPr="005D4D43">
        <w:t xml:space="preserve"> or benefits statement</w:t>
      </w:r>
      <w:r w:rsidR="005C08CA" w:rsidRPr="005D4D43">
        <w:t>.</w:t>
      </w:r>
      <w:r w:rsidR="000962F9" w:rsidRPr="005D4D43">
        <w:t xml:space="preserve">  Fill in your gross monthly income.  This is the amount of money you earn before taxes, social security</w:t>
      </w:r>
      <w:r w:rsidR="00103D6E" w:rsidRPr="005D4D43">
        <w:t>,</w:t>
      </w:r>
      <w:r w:rsidR="000962F9" w:rsidRPr="005D4D43">
        <w:t xml:space="preserve"> or any deductions are taken out.  When figuring your monthly income and expenses, multiply any </w:t>
      </w:r>
      <w:r w:rsidR="000962F9" w:rsidRPr="005D4D43">
        <w:rPr>
          <w:b/>
        </w:rPr>
        <w:t>weekly</w:t>
      </w:r>
      <w:r w:rsidR="000962F9" w:rsidRPr="005D4D43">
        <w:t xml:space="preserve"> amounts by 4</w:t>
      </w:r>
      <w:r w:rsidR="00AA6A48" w:rsidRPr="005D4D43">
        <w:t>.33 to get the monthly amount.</w:t>
      </w:r>
      <w:r w:rsidR="005C08CA" w:rsidRPr="005D4D43">
        <w:rPr>
          <w:b/>
        </w:rPr>
        <w:t xml:space="preserve">  </w:t>
      </w:r>
      <w:r w:rsidR="005C08CA" w:rsidRPr="005D4D43">
        <w:t>You must take the Financial Declaration to a notary public before you sign it.</w:t>
      </w:r>
      <w:r w:rsidRPr="005D4D43">
        <w:t xml:space="preserve">  </w:t>
      </w:r>
      <w:r w:rsidR="005C08CA" w:rsidRPr="005D4D43">
        <w:t xml:space="preserve"> </w:t>
      </w:r>
      <w:r w:rsidRPr="005D4D43">
        <w:t xml:space="preserve">Do not sign this form until you are in front of a notary.  The notary must witness your signature on </w:t>
      </w:r>
      <w:r w:rsidR="00AA6A48" w:rsidRPr="005D4D43">
        <w:t xml:space="preserve">the Financial Declaration.  </w:t>
      </w:r>
      <w:r w:rsidRPr="005D4D43">
        <w:t xml:space="preserve"> </w:t>
      </w:r>
      <w:r w:rsidR="005C08CA" w:rsidRPr="005D4D43">
        <w:t xml:space="preserve"> </w:t>
      </w:r>
    </w:p>
    <w:p w14:paraId="348B4FF7" w14:textId="77777777" w:rsidR="006428EA" w:rsidRPr="005D4D43" w:rsidRDefault="006428EA" w:rsidP="00DA54FD">
      <w:pPr>
        <w:spacing w:line="360" w:lineRule="auto"/>
      </w:pPr>
    </w:p>
    <w:p w14:paraId="5F8787CD" w14:textId="77777777" w:rsidR="00FF0004" w:rsidRPr="005D4D43" w:rsidRDefault="005D0DA4" w:rsidP="00007386">
      <w:pPr>
        <w:rPr>
          <w:b/>
        </w:rPr>
      </w:pPr>
      <w:r w:rsidRPr="005D4D43">
        <w:rPr>
          <w:b/>
        </w:rPr>
        <w:t>Case Party Information Sheet</w:t>
      </w:r>
    </w:p>
    <w:p w14:paraId="6D71B1D7" w14:textId="77777777" w:rsidR="000F5E2A" w:rsidRPr="005D4D43" w:rsidRDefault="000F5E2A" w:rsidP="00007386">
      <w:pPr>
        <w:rPr>
          <w:b/>
        </w:rPr>
      </w:pPr>
    </w:p>
    <w:p w14:paraId="3DC0744D" w14:textId="77777777" w:rsidR="00074E61" w:rsidRPr="005D4D43" w:rsidRDefault="00042BB1" w:rsidP="00007386">
      <w:pPr>
        <w:spacing w:line="360" w:lineRule="auto"/>
      </w:pPr>
      <w:r w:rsidRPr="005D4D43">
        <w:t xml:space="preserve">The </w:t>
      </w:r>
      <w:r w:rsidR="005D0DA4" w:rsidRPr="005D4D43">
        <w:t xml:space="preserve">Case Party </w:t>
      </w:r>
      <w:r w:rsidRPr="005D4D43">
        <w:t>Information Sheet (SCCA 453)</w:t>
      </w:r>
      <w:r w:rsidR="00607395" w:rsidRPr="005D4D43">
        <w:t xml:space="preserve"> will be used by the S</w:t>
      </w:r>
      <w:r w:rsidRPr="005D4D43">
        <w:t xml:space="preserve">heriff’s Office </w:t>
      </w:r>
      <w:r w:rsidR="00607395" w:rsidRPr="005D4D43">
        <w:t xml:space="preserve">to </w:t>
      </w:r>
      <w:r w:rsidRPr="005D4D43">
        <w:t>serve the papers</w:t>
      </w:r>
      <w:r w:rsidR="00056C5A" w:rsidRPr="005D4D43">
        <w:t xml:space="preserve">.  This information </w:t>
      </w:r>
      <w:r w:rsidR="00607395" w:rsidRPr="005D4D43">
        <w:t xml:space="preserve">is </w:t>
      </w:r>
      <w:r w:rsidR="00056C5A" w:rsidRPr="005D4D43">
        <w:t>about the</w:t>
      </w:r>
      <w:r w:rsidR="00483D59" w:rsidRPr="005D4D43">
        <w:t xml:space="preserve"> Defendant</w:t>
      </w:r>
      <w:r w:rsidR="00056C5A" w:rsidRPr="005D4D43">
        <w:t xml:space="preserve">, the person who </w:t>
      </w:r>
      <w:r w:rsidR="00483D59" w:rsidRPr="005D4D43">
        <w:t xml:space="preserve">pays the support and who </w:t>
      </w:r>
      <w:r w:rsidR="00056C5A" w:rsidRPr="005D4D43">
        <w:t xml:space="preserve">needs to be served with the papers.  It is </w:t>
      </w:r>
      <w:r w:rsidR="00056C5A" w:rsidRPr="005D4D43">
        <w:rPr>
          <w:b/>
        </w:rPr>
        <w:t>not</w:t>
      </w:r>
      <w:r w:rsidR="00056C5A" w:rsidRPr="005D4D43">
        <w:t xml:space="preserve"> information about you.</w:t>
      </w:r>
    </w:p>
    <w:p w14:paraId="1B3A76BB" w14:textId="77777777" w:rsidR="000209A3" w:rsidRPr="005D4D43" w:rsidRDefault="000209A3" w:rsidP="00007386">
      <w:pPr>
        <w:rPr>
          <w:b/>
        </w:rPr>
      </w:pPr>
    </w:p>
    <w:p w14:paraId="2CE9A5B9" w14:textId="77777777" w:rsidR="00B35892" w:rsidRPr="005D4D43" w:rsidRDefault="001E7396" w:rsidP="00007386">
      <w:pPr>
        <w:rPr>
          <w:b/>
        </w:rPr>
      </w:pPr>
      <w:r w:rsidRPr="005D4D43">
        <w:rPr>
          <w:b/>
        </w:rPr>
        <w:t>Completing the Filing Process</w:t>
      </w:r>
      <w:r w:rsidR="00833515" w:rsidRPr="005D4D43">
        <w:rPr>
          <w:b/>
        </w:rPr>
        <w:t xml:space="preserve"> </w:t>
      </w:r>
    </w:p>
    <w:p w14:paraId="1A87701E" w14:textId="77777777" w:rsidR="00007386" w:rsidRPr="005D4D43" w:rsidRDefault="00007386" w:rsidP="00007386">
      <w:pPr>
        <w:rPr>
          <w:b/>
        </w:rPr>
      </w:pPr>
    </w:p>
    <w:p w14:paraId="58E4F46E" w14:textId="77777777" w:rsidR="00FD613A" w:rsidRPr="005D4D43" w:rsidRDefault="003137A0" w:rsidP="00007386">
      <w:pPr>
        <w:spacing w:line="360" w:lineRule="auto"/>
      </w:pPr>
      <w:r w:rsidRPr="005D4D43">
        <w:t xml:space="preserve">The next step, which officially begins the process, is to file the papers with the </w:t>
      </w:r>
      <w:r w:rsidR="00461626" w:rsidRPr="005D4D43">
        <w:t xml:space="preserve">appropriate </w:t>
      </w:r>
      <w:r w:rsidRPr="005D4D43">
        <w:t xml:space="preserve">Clerk </w:t>
      </w:r>
      <w:r w:rsidR="00461626" w:rsidRPr="005D4D43">
        <w:t>of Court, Family Court Division</w:t>
      </w:r>
      <w:r w:rsidR="00FB7705" w:rsidRPr="005D4D43">
        <w:t>,</w:t>
      </w:r>
      <w:r w:rsidR="00461626" w:rsidRPr="005D4D43">
        <w:t xml:space="preserve"> and to pay the </w:t>
      </w:r>
      <w:r w:rsidR="00CE56A4" w:rsidRPr="005D4D43">
        <w:t>filing fee ($150)</w:t>
      </w:r>
      <w:r w:rsidR="00284A66" w:rsidRPr="005D4D43">
        <w:t>, if applicable</w:t>
      </w:r>
      <w:r w:rsidR="00461626" w:rsidRPr="005D4D43">
        <w:t>.</w:t>
      </w:r>
      <w:r w:rsidR="00FB7705" w:rsidRPr="005D4D43">
        <w:t xml:space="preserve"> </w:t>
      </w:r>
      <w:r w:rsidR="00461626" w:rsidRPr="005D4D43">
        <w:t xml:space="preserve"> </w:t>
      </w:r>
      <w:r w:rsidR="00074E61" w:rsidRPr="005D4D43">
        <w:t xml:space="preserve"> You will file this in the county </w:t>
      </w:r>
      <w:r w:rsidR="00483D59" w:rsidRPr="005D4D43">
        <w:t>that handles the child support payments.</w:t>
      </w:r>
      <w:r w:rsidR="00074E61" w:rsidRPr="005D4D43">
        <w:t xml:space="preserve">  </w:t>
      </w:r>
      <w:r w:rsidR="00F74D06" w:rsidRPr="005D4D43">
        <w:t>Physical locations of all South Carolina Family Courts can be fou</w:t>
      </w:r>
      <w:r w:rsidR="006848A1" w:rsidRPr="005D4D43">
        <w:t xml:space="preserve">nd in </w:t>
      </w:r>
      <w:r w:rsidR="003D682C" w:rsidRPr="005D4D43">
        <w:t xml:space="preserve">the </w:t>
      </w:r>
      <w:r w:rsidR="006848A1" w:rsidRPr="005D4D43">
        <w:t>telephone book or</w:t>
      </w:r>
      <w:r w:rsidR="00F74D06" w:rsidRPr="005D4D43">
        <w:t xml:space="preserve"> </w:t>
      </w:r>
      <w:r w:rsidR="0056022D" w:rsidRPr="005D4D43">
        <w:t xml:space="preserve">online </w:t>
      </w:r>
      <w:r w:rsidR="003D682C" w:rsidRPr="005D4D43">
        <w:t xml:space="preserve">at </w:t>
      </w:r>
      <w:hyperlink r:id="rId11" w:history="1">
        <w:r w:rsidR="00D23E0C" w:rsidRPr="005D4D43">
          <w:rPr>
            <w:rStyle w:val="Hyperlink"/>
            <w:color w:val="auto"/>
          </w:rPr>
          <w:t>http://www.sccourts.org</w:t>
        </w:r>
      </w:hyperlink>
      <w:r w:rsidR="00D23E0C" w:rsidRPr="005D4D43">
        <w:t xml:space="preserve">.  </w:t>
      </w:r>
    </w:p>
    <w:p w14:paraId="62820F61" w14:textId="77777777" w:rsidR="007C3E48" w:rsidRPr="005D4D43" w:rsidRDefault="007C3E48" w:rsidP="00007386"/>
    <w:p w14:paraId="3294D9E6" w14:textId="77777777" w:rsidR="008B3039" w:rsidRPr="005D4D43" w:rsidRDefault="00FF0004" w:rsidP="00007386">
      <w:pPr>
        <w:spacing w:line="360" w:lineRule="auto"/>
      </w:pPr>
      <w:r w:rsidRPr="005D4D43">
        <w:t>M</w:t>
      </w:r>
      <w:r w:rsidR="00171F46" w:rsidRPr="005D4D43">
        <w:t xml:space="preserve">ake two copies of </w:t>
      </w:r>
      <w:r w:rsidR="001B6F87" w:rsidRPr="005D4D43">
        <w:t>the entire packet</w:t>
      </w:r>
      <w:r w:rsidR="001E7396" w:rsidRPr="005D4D43">
        <w:t>.  Take the copies and the originals t</w:t>
      </w:r>
      <w:r w:rsidR="001B6F87" w:rsidRPr="005D4D43">
        <w:t>o the Clerk of Court</w:t>
      </w:r>
      <w:r w:rsidRPr="005D4D43">
        <w:t xml:space="preserve"> in the</w:t>
      </w:r>
      <w:r w:rsidR="003D682C" w:rsidRPr="005D4D43">
        <w:t xml:space="preserve"> county</w:t>
      </w:r>
      <w:r w:rsidRPr="005D4D43">
        <w:t xml:space="preserve"> where you pay support</w:t>
      </w:r>
      <w:r w:rsidR="000C7388" w:rsidRPr="005D4D43">
        <w:t xml:space="preserve">. </w:t>
      </w:r>
      <w:r w:rsidR="001E7396" w:rsidRPr="005D4D43">
        <w:t xml:space="preserve"> </w:t>
      </w:r>
      <w:r w:rsidR="00F27413" w:rsidRPr="005D4D43">
        <w:t>If you are paying the fee, t</w:t>
      </w:r>
      <w:r w:rsidR="00714F1D" w:rsidRPr="005D4D43">
        <w:t>he Clerk of Court will</w:t>
      </w:r>
      <w:r w:rsidR="00171F46" w:rsidRPr="005D4D43">
        <w:t>:  (1)</w:t>
      </w:r>
      <w:r w:rsidR="00714F1D" w:rsidRPr="005D4D43">
        <w:t xml:space="preserve"> assign your case a </w:t>
      </w:r>
      <w:r w:rsidR="001B6F87" w:rsidRPr="005D4D43">
        <w:t>docket number</w:t>
      </w:r>
      <w:r w:rsidR="00171F46" w:rsidRPr="005D4D43">
        <w:t>; (2) record the docket number on the upper right hand corner of all of the forms; (3) keep the originals; and (4) return two copies of the forms to you.</w:t>
      </w:r>
      <w:r w:rsidR="005B7AAA" w:rsidRPr="005D4D43">
        <w:t xml:space="preserve">  </w:t>
      </w:r>
      <w:r w:rsidR="008B3039" w:rsidRPr="005D4D43">
        <w:t xml:space="preserve"> One copy is for you to keep.  The other copy is to serve on the Defendant.</w:t>
      </w:r>
    </w:p>
    <w:p w14:paraId="13782858" w14:textId="77777777" w:rsidR="008B3039" w:rsidRPr="005D4D43" w:rsidRDefault="008B3039" w:rsidP="00007386"/>
    <w:p w14:paraId="03B07F01" w14:textId="77777777" w:rsidR="00F27413" w:rsidRPr="005D4D43" w:rsidRDefault="005B7AAA" w:rsidP="00007386">
      <w:pPr>
        <w:spacing w:line="360" w:lineRule="auto"/>
      </w:pPr>
      <w:r w:rsidRPr="005D4D43">
        <w:t>It is important that you print the docket number that has been issued for your case on all future forms you file with the court</w:t>
      </w:r>
      <w:r w:rsidR="00F27413" w:rsidRPr="005D4D43">
        <w:t xml:space="preserve">.  </w:t>
      </w:r>
      <w:r w:rsidR="007C3E48" w:rsidRPr="005D4D43">
        <w:t>Only bring cash, a cashier’s check, or money order for the filing fee ($150)</w:t>
      </w:r>
      <w:r w:rsidR="008B3039" w:rsidRPr="005D4D43">
        <w:t>.  D</w:t>
      </w:r>
      <w:r w:rsidR="007C3E48" w:rsidRPr="005D4D43">
        <w:t>o not bring a personal check.</w:t>
      </w:r>
      <w:r w:rsidR="00F27413" w:rsidRPr="005D4D43">
        <w:t xml:space="preserve"> </w:t>
      </w:r>
    </w:p>
    <w:p w14:paraId="25050455" w14:textId="77777777" w:rsidR="00F27413" w:rsidRPr="005D4D43" w:rsidRDefault="00F27413" w:rsidP="00007386"/>
    <w:p w14:paraId="4C8408D8" w14:textId="77777777" w:rsidR="000458FE" w:rsidRPr="005D4D43" w:rsidRDefault="00F27413" w:rsidP="00007386">
      <w:pPr>
        <w:spacing w:line="360" w:lineRule="auto"/>
      </w:pPr>
      <w:r w:rsidRPr="005D4D43">
        <w:t xml:space="preserve">If you are filing the Motion and Affidavit to Proceed </w:t>
      </w:r>
      <w:r w:rsidRPr="005D4D43">
        <w:rPr>
          <w:i/>
        </w:rPr>
        <w:t>In Forma Pauperis</w:t>
      </w:r>
      <w:r w:rsidR="00E95DA8" w:rsidRPr="005D4D43">
        <w:rPr>
          <w:i/>
        </w:rPr>
        <w:t xml:space="preserve"> </w:t>
      </w:r>
      <w:r w:rsidR="00E95DA8" w:rsidRPr="005D4D43">
        <w:t>(SCCA 405F)</w:t>
      </w:r>
      <w:r w:rsidRPr="005D4D43">
        <w:t xml:space="preserve">, you do not have to pay to file but may have to pay the fee after the Judge reviews your information and signs the order.  You should take a large brown envelope with enough postage to mail </w:t>
      </w:r>
      <w:r w:rsidR="00BF0B41" w:rsidRPr="005D4D43">
        <w:t>everything back to you.</w:t>
      </w:r>
      <w:r w:rsidRPr="005D4D43">
        <w:t xml:space="preserve">  The envelope should be addr</w:t>
      </w:r>
      <w:r w:rsidR="00BF0B41" w:rsidRPr="005D4D43">
        <w:t xml:space="preserve">essed to you.  You will receive the envelope in the mail in about two weeks.  Look at the Motion and Affidavit to Proceed </w:t>
      </w:r>
      <w:r w:rsidR="00923417" w:rsidRPr="005D4D43">
        <w:rPr>
          <w:i/>
        </w:rPr>
        <w:t>I</w:t>
      </w:r>
      <w:r w:rsidR="00BF0B41" w:rsidRPr="005D4D43">
        <w:rPr>
          <w:i/>
        </w:rPr>
        <w:t>n Forma Pauperis</w:t>
      </w:r>
      <w:r w:rsidR="00BF0B41" w:rsidRPr="005D4D43">
        <w:t xml:space="preserve">.  If the box at the bottom marked “granted” is checked, your documents should have a date stamp and a docket number on them.  </w:t>
      </w:r>
      <w:r w:rsidR="000458FE" w:rsidRPr="005D4D43">
        <w:t xml:space="preserve">Now you can serve the papers on the Defendant.  </w:t>
      </w:r>
    </w:p>
    <w:p w14:paraId="005429C1" w14:textId="77777777" w:rsidR="000458FE" w:rsidRPr="005D4D43" w:rsidRDefault="000458FE" w:rsidP="00007386"/>
    <w:p w14:paraId="37D27814" w14:textId="77777777" w:rsidR="007C3E48" w:rsidRPr="005D4D43" w:rsidRDefault="000458FE" w:rsidP="00007386">
      <w:pPr>
        <w:spacing w:line="360" w:lineRule="auto"/>
      </w:pPr>
      <w:r w:rsidRPr="005D4D43">
        <w:rPr>
          <w:sz w:val="23"/>
          <w:szCs w:val="23"/>
        </w:rPr>
        <w:t xml:space="preserve">If the motion is denied, you must pay the filing fee ($150) and other fees by the date set by the court. If the fee is not paid on or before that date, your case will be dismissed, and you will have to begin the process again by re-filing your information. </w:t>
      </w:r>
    </w:p>
    <w:p w14:paraId="20555C21" w14:textId="77777777" w:rsidR="00062E8C" w:rsidRPr="005D4D43" w:rsidRDefault="007C3E48" w:rsidP="00007386">
      <w:r w:rsidRPr="005D4D43">
        <w:t xml:space="preserve"> </w:t>
      </w:r>
    </w:p>
    <w:p w14:paraId="05BC1D15" w14:textId="77777777" w:rsidR="004B225A" w:rsidRPr="005D4D43" w:rsidRDefault="001B6F87" w:rsidP="00007386">
      <w:pPr>
        <w:rPr>
          <w:b/>
          <w:u w:val="single"/>
        </w:rPr>
      </w:pPr>
      <w:r w:rsidRPr="005D4D43">
        <w:t xml:space="preserve"> </w:t>
      </w:r>
      <w:r w:rsidR="00074E61" w:rsidRPr="005D4D43">
        <w:rPr>
          <w:b/>
          <w:u w:val="single"/>
        </w:rPr>
        <w:t>SECTION</w:t>
      </w:r>
      <w:r w:rsidR="004B225A" w:rsidRPr="005D4D43">
        <w:rPr>
          <w:b/>
          <w:u w:val="single"/>
        </w:rPr>
        <w:t xml:space="preserve"> </w:t>
      </w:r>
      <w:r w:rsidR="00CE56A4" w:rsidRPr="005D4D43">
        <w:rPr>
          <w:b/>
          <w:u w:val="single"/>
        </w:rPr>
        <w:t>2</w:t>
      </w:r>
      <w:r w:rsidR="004B225A" w:rsidRPr="005D4D43">
        <w:rPr>
          <w:b/>
          <w:u w:val="single"/>
        </w:rPr>
        <w:t xml:space="preserve">: </w:t>
      </w:r>
      <w:r w:rsidR="00C9487E" w:rsidRPr="005D4D43">
        <w:rPr>
          <w:b/>
          <w:u w:val="single"/>
        </w:rPr>
        <w:t>SERVICE OF PROCESS</w:t>
      </w:r>
    </w:p>
    <w:p w14:paraId="1CB45FDC" w14:textId="77777777" w:rsidR="004B225A" w:rsidRPr="005D4D43" w:rsidRDefault="004B225A" w:rsidP="00007386"/>
    <w:p w14:paraId="4ECE3B5C" w14:textId="77777777" w:rsidR="00367272" w:rsidRPr="005D4D43" w:rsidRDefault="004B225A" w:rsidP="00AB7223">
      <w:pPr>
        <w:spacing w:line="360" w:lineRule="auto"/>
      </w:pPr>
      <w:r w:rsidRPr="005D4D43">
        <w:t>After you receive copies of the documents from the Clerk of Court,</w:t>
      </w:r>
      <w:r w:rsidR="00C832A2" w:rsidRPr="005D4D43">
        <w:t xml:space="preserve"> you will need to serve on</w:t>
      </w:r>
      <w:r w:rsidRPr="005D4D43">
        <w:t xml:space="preserve">e copy of the Family Court </w:t>
      </w:r>
      <w:r w:rsidR="00476DDF" w:rsidRPr="005D4D43">
        <w:t>Coversheet</w:t>
      </w:r>
      <w:r w:rsidRPr="005D4D43">
        <w:t xml:space="preserve">, </w:t>
      </w:r>
      <w:r w:rsidR="00151A68" w:rsidRPr="005D4D43">
        <w:t xml:space="preserve">Summons, </w:t>
      </w:r>
      <w:r w:rsidRPr="005D4D43">
        <w:t>Complaint</w:t>
      </w:r>
      <w:r w:rsidR="007F3874" w:rsidRPr="005D4D43">
        <w:t xml:space="preserve"> (</w:t>
      </w:r>
      <w:r w:rsidR="009935F2" w:rsidRPr="005D4D43">
        <w:t>In</w:t>
      </w:r>
      <w:r w:rsidR="007F3874" w:rsidRPr="005D4D43">
        <w:t>crease Child Support)</w:t>
      </w:r>
      <w:r w:rsidR="00151A68" w:rsidRPr="005D4D43">
        <w:t xml:space="preserve">, </w:t>
      </w:r>
      <w:r w:rsidR="00DA6369" w:rsidRPr="005D4D43">
        <w:t xml:space="preserve">and the Financial Declaration </w:t>
      </w:r>
      <w:r w:rsidR="00C832A2" w:rsidRPr="005D4D43">
        <w:t>on</w:t>
      </w:r>
      <w:r w:rsidR="007F3874" w:rsidRPr="005D4D43">
        <w:t xml:space="preserve"> the </w:t>
      </w:r>
      <w:r w:rsidR="00483D59" w:rsidRPr="005D4D43">
        <w:t xml:space="preserve">Defendant </w:t>
      </w:r>
      <w:r w:rsidR="00FB7705" w:rsidRPr="005D4D43">
        <w:t xml:space="preserve">or </w:t>
      </w:r>
      <w:r w:rsidR="007F3874" w:rsidRPr="005D4D43">
        <w:t xml:space="preserve">the </w:t>
      </w:r>
      <w:r w:rsidR="00483D59" w:rsidRPr="005D4D43">
        <w:t xml:space="preserve">Defendant’s </w:t>
      </w:r>
      <w:r w:rsidR="00FB7705" w:rsidRPr="005D4D43">
        <w:t>attorney</w:t>
      </w:r>
      <w:r w:rsidR="00FD7F2F" w:rsidRPr="005D4D43">
        <w:t xml:space="preserve">.  If this is a case handled by DSS, you must </w:t>
      </w:r>
      <w:r w:rsidR="00483D59" w:rsidRPr="005D4D43">
        <w:t xml:space="preserve">make an extra copy of all of the papers that you are serving on the Defendant and </w:t>
      </w:r>
      <w:r w:rsidR="00FD7F2F" w:rsidRPr="005D4D43">
        <w:t>serve the papers on</w:t>
      </w:r>
      <w:r w:rsidR="00CA3A2F" w:rsidRPr="005D4D43">
        <w:t xml:space="preserve"> </w:t>
      </w:r>
      <w:hyperlink r:id="rId12" w:history="1">
        <w:r w:rsidR="00CA3A2F" w:rsidRPr="005D4D43">
          <w:rPr>
            <w:rStyle w:val="Hyperlink"/>
            <w:color w:val="auto"/>
          </w:rPr>
          <w:t>DSS Child Support Enforcement Division</w:t>
        </w:r>
      </w:hyperlink>
      <w:r w:rsidR="00FD7F2F" w:rsidRPr="005D4D43">
        <w:t xml:space="preserve"> (</w:t>
      </w:r>
      <w:hyperlink r:id="rId13" w:history="1">
        <w:r w:rsidR="00FD7F2F" w:rsidRPr="005D4D43">
          <w:rPr>
            <w:rStyle w:val="Hyperlink"/>
            <w:color w:val="auto"/>
          </w:rPr>
          <w:t>http://www.state.sc.us/dss/csed/region.htm</w:t>
        </w:r>
      </w:hyperlink>
      <w:r w:rsidR="00FD7F2F" w:rsidRPr="005D4D43">
        <w:t>)</w:t>
      </w:r>
      <w:r w:rsidRPr="005D4D43">
        <w:t xml:space="preserve">. </w:t>
      </w:r>
      <w:r w:rsidR="00C9487E" w:rsidRPr="005D4D43">
        <w:t>This is called Service of Process</w:t>
      </w:r>
      <w:r w:rsidR="00DA6369" w:rsidRPr="005D4D43">
        <w:t xml:space="preserve"> and </w:t>
      </w:r>
      <w:r w:rsidR="00C832A2" w:rsidRPr="005D4D43">
        <w:t xml:space="preserve">can be done in one of </w:t>
      </w:r>
      <w:r w:rsidR="00367272" w:rsidRPr="005D4D43">
        <w:t>four ways:</w:t>
      </w:r>
    </w:p>
    <w:p w14:paraId="58C81A5A" w14:textId="77777777" w:rsidR="00151A68" w:rsidRPr="005D4D43" w:rsidRDefault="00151A68" w:rsidP="00007386"/>
    <w:p w14:paraId="0FA7D80C" w14:textId="77777777" w:rsidR="00151A68" w:rsidRPr="005D4D43" w:rsidRDefault="00151A68" w:rsidP="00007386">
      <w:pPr>
        <w:ind w:firstLine="720"/>
        <w:rPr>
          <w:u w:val="single"/>
        </w:rPr>
      </w:pPr>
      <w:r w:rsidRPr="005D4D43">
        <w:rPr>
          <w:b/>
          <w:u w:val="single"/>
        </w:rPr>
        <w:t>1</w:t>
      </w:r>
      <w:r w:rsidR="002631A8" w:rsidRPr="005D4D43">
        <w:rPr>
          <w:b/>
          <w:u w:val="single"/>
        </w:rPr>
        <w:t xml:space="preserve">) ACCEPTANCE OF </w:t>
      </w:r>
      <w:r w:rsidRPr="005D4D43">
        <w:rPr>
          <w:b/>
          <w:u w:val="single"/>
        </w:rPr>
        <w:t>SERVICE</w:t>
      </w:r>
      <w:r w:rsidRPr="005D4D43">
        <w:rPr>
          <w:u w:val="single"/>
        </w:rPr>
        <w:t xml:space="preserve"> </w:t>
      </w:r>
    </w:p>
    <w:p w14:paraId="351806AC" w14:textId="77777777" w:rsidR="00AB7223" w:rsidRPr="005D4D43" w:rsidRDefault="00AB7223" w:rsidP="00AB7223">
      <w:pPr>
        <w:spacing w:line="360" w:lineRule="auto"/>
        <w:ind w:left="720"/>
      </w:pPr>
    </w:p>
    <w:p w14:paraId="75C4C4CE" w14:textId="77777777" w:rsidR="00151A68" w:rsidRPr="005D4D43" w:rsidRDefault="00151A68" w:rsidP="00AB7223">
      <w:pPr>
        <w:spacing w:line="360" w:lineRule="auto"/>
        <w:ind w:left="720"/>
      </w:pPr>
      <w:r w:rsidRPr="005D4D43">
        <w:t xml:space="preserve">If the </w:t>
      </w:r>
      <w:r w:rsidR="00CD1FC4" w:rsidRPr="005D4D43">
        <w:t xml:space="preserve">Defendant </w:t>
      </w:r>
      <w:r w:rsidR="00197F56" w:rsidRPr="005D4D43">
        <w:t xml:space="preserve">or DSS Child Support Enforcement Division </w:t>
      </w:r>
      <w:r w:rsidRPr="005D4D43">
        <w:t xml:space="preserve">is willing to accept service, have the </w:t>
      </w:r>
      <w:r w:rsidR="00CD1FC4" w:rsidRPr="005D4D43">
        <w:t xml:space="preserve">Defendant </w:t>
      </w:r>
      <w:r w:rsidR="00B07164" w:rsidRPr="005D4D43">
        <w:t xml:space="preserve">or DSS </w:t>
      </w:r>
      <w:r w:rsidRPr="005D4D43">
        <w:t xml:space="preserve">complete the </w:t>
      </w:r>
      <w:r w:rsidR="00D06B49" w:rsidRPr="005D4D43">
        <w:t>Acceptance of Service</w:t>
      </w:r>
      <w:r w:rsidR="00E95DA8" w:rsidRPr="005D4D43">
        <w:t xml:space="preserve"> (SCCA 400.22 SRL-CSM)</w:t>
      </w:r>
      <w:r w:rsidR="00A87404" w:rsidRPr="005D4D43">
        <w:t xml:space="preserve">. </w:t>
      </w:r>
      <w:r w:rsidR="0042182E" w:rsidRPr="005D4D43">
        <w:t>Handing t</w:t>
      </w:r>
      <w:r w:rsidR="00D06B49" w:rsidRPr="005D4D43">
        <w:t>he papers to the Defendant your</w:t>
      </w:r>
      <w:r w:rsidR="0042182E" w:rsidRPr="005D4D43">
        <w:t>self is not good service of process unless the Defendant is willing and complete</w:t>
      </w:r>
      <w:r w:rsidR="003C4FFD" w:rsidRPr="005D4D43">
        <w:t>s</w:t>
      </w:r>
      <w:r w:rsidR="0042182E" w:rsidRPr="005D4D43">
        <w:t xml:space="preserve"> the acceptance form.</w:t>
      </w:r>
      <w:r w:rsidR="00A87404" w:rsidRPr="005D4D43">
        <w:t xml:space="preserve"> </w:t>
      </w:r>
      <w:r w:rsidRPr="005D4D43">
        <w:t xml:space="preserve"> </w:t>
      </w:r>
      <w:r w:rsidR="00A87404" w:rsidRPr="005D4D43">
        <w:t>T</w:t>
      </w:r>
      <w:r w:rsidRPr="005D4D43">
        <w:t>ake</w:t>
      </w:r>
      <w:r w:rsidR="00A87404" w:rsidRPr="005D4D43">
        <w:t xml:space="preserve"> the completed </w:t>
      </w:r>
      <w:r w:rsidR="00A87404" w:rsidRPr="005D4D43">
        <w:lastRenderedPageBreak/>
        <w:t>form to</w:t>
      </w:r>
      <w:r w:rsidRPr="005D4D43">
        <w:t xml:space="preserve"> the Clerk of Court’s office for filing.  Ask the Clerk of Court to make a copy of the form for you at the time of filing.</w:t>
      </w:r>
    </w:p>
    <w:p w14:paraId="18BF0840" w14:textId="77777777" w:rsidR="00151A68" w:rsidRPr="005D4D43" w:rsidRDefault="00151A68" w:rsidP="00007386"/>
    <w:p w14:paraId="73AC4B00" w14:textId="77777777" w:rsidR="00367272" w:rsidRPr="005D4D43" w:rsidRDefault="00A87404" w:rsidP="00007386">
      <w:pPr>
        <w:ind w:firstLine="720"/>
        <w:rPr>
          <w:u w:val="single"/>
        </w:rPr>
      </w:pPr>
      <w:r w:rsidRPr="005D4D43">
        <w:rPr>
          <w:b/>
          <w:u w:val="single"/>
        </w:rPr>
        <w:t>2</w:t>
      </w:r>
      <w:r w:rsidR="00367272" w:rsidRPr="005D4D43">
        <w:rPr>
          <w:b/>
          <w:u w:val="single"/>
        </w:rPr>
        <w:t>)</w:t>
      </w:r>
      <w:r w:rsidR="00CD646D" w:rsidRPr="005D4D43">
        <w:rPr>
          <w:b/>
          <w:u w:val="single"/>
        </w:rPr>
        <w:t xml:space="preserve"> U.S. </w:t>
      </w:r>
      <w:r w:rsidR="00367272" w:rsidRPr="005D4D43">
        <w:rPr>
          <w:b/>
          <w:u w:val="single"/>
        </w:rPr>
        <w:t>MAIL</w:t>
      </w:r>
      <w:r w:rsidR="00367272" w:rsidRPr="005D4D43">
        <w:rPr>
          <w:u w:val="single"/>
        </w:rPr>
        <w:t xml:space="preserve"> </w:t>
      </w:r>
    </w:p>
    <w:p w14:paraId="33C63157" w14:textId="77777777" w:rsidR="00AB7223" w:rsidRPr="005D4D43" w:rsidRDefault="00AB7223" w:rsidP="00AB7223">
      <w:pPr>
        <w:spacing w:line="360" w:lineRule="auto"/>
        <w:ind w:left="720"/>
      </w:pPr>
    </w:p>
    <w:p w14:paraId="555FB7A3" w14:textId="77777777" w:rsidR="00177CC9" w:rsidRPr="005D4D43" w:rsidRDefault="00367272" w:rsidP="00AB7223">
      <w:pPr>
        <w:spacing w:line="360" w:lineRule="auto"/>
        <w:ind w:left="720"/>
        <w:rPr>
          <w:b/>
        </w:rPr>
      </w:pPr>
      <w:r w:rsidRPr="005D4D43">
        <w:t>You</w:t>
      </w:r>
      <w:r w:rsidRPr="005D4D43">
        <w:rPr>
          <w:b/>
        </w:rPr>
        <w:t xml:space="preserve"> must</w:t>
      </w:r>
      <w:r w:rsidRPr="005D4D43">
        <w:t xml:space="preserve"> send these documents Certified Mail, </w:t>
      </w:r>
      <w:r w:rsidRPr="005D4D43">
        <w:rPr>
          <w:b/>
        </w:rPr>
        <w:t>Restricted Delivery</w:t>
      </w:r>
      <w:r w:rsidRPr="005D4D43">
        <w:t>, Return Receipt Requested.</w:t>
      </w:r>
      <w:r w:rsidR="00DA6369" w:rsidRPr="005D4D43">
        <w:t xml:space="preserve">  When</w:t>
      </w:r>
      <w:r w:rsidR="00DA6369" w:rsidRPr="005D4D43">
        <w:rPr>
          <w:b/>
        </w:rPr>
        <w:t xml:space="preserve"> </w:t>
      </w:r>
      <w:r w:rsidRPr="005D4D43">
        <w:t xml:space="preserve">you get the return receipt </w:t>
      </w:r>
      <w:r w:rsidR="00DA6369" w:rsidRPr="005D4D43">
        <w:t xml:space="preserve">card </w:t>
      </w:r>
      <w:r w:rsidRPr="005D4D43">
        <w:t>(green card) back from the U.S. Post Office, check it to make su</w:t>
      </w:r>
      <w:r w:rsidR="00DA6369" w:rsidRPr="005D4D43">
        <w:t xml:space="preserve">re </w:t>
      </w:r>
      <w:r w:rsidR="00A87404" w:rsidRPr="005D4D43">
        <w:t xml:space="preserve">the </w:t>
      </w:r>
      <w:r w:rsidR="00483D59" w:rsidRPr="005D4D43">
        <w:t xml:space="preserve">Defendant </w:t>
      </w:r>
      <w:r w:rsidR="00DA6369" w:rsidRPr="005D4D43">
        <w:t xml:space="preserve">signed the card.  </w:t>
      </w:r>
      <w:r w:rsidRPr="005D4D43">
        <w:rPr>
          <w:b/>
        </w:rPr>
        <w:t xml:space="preserve">If someone other than </w:t>
      </w:r>
      <w:r w:rsidR="00A87404" w:rsidRPr="005D4D43">
        <w:rPr>
          <w:b/>
        </w:rPr>
        <w:t xml:space="preserve">the </w:t>
      </w:r>
      <w:r w:rsidR="00483D59" w:rsidRPr="005D4D43">
        <w:rPr>
          <w:b/>
        </w:rPr>
        <w:t xml:space="preserve">Defendant </w:t>
      </w:r>
      <w:r w:rsidRPr="005D4D43">
        <w:rPr>
          <w:b/>
        </w:rPr>
        <w:t xml:space="preserve">signed the </w:t>
      </w:r>
      <w:r w:rsidR="00714F1D" w:rsidRPr="005D4D43">
        <w:rPr>
          <w:b/>
        </w:rPr>
        <w:t>r</w:t>
      </w:r>
      <w:r w:rsidRPr="005D4D43">
        <w:rPr>
          <w:b/>
        </w:rPr>
        <w:t xml:space="preserve">eturn </w:t>
      </w:r>
      <w:r w:rsidR="00714F1D" w:rsidRPr="005D4D43">
        <w:rPr>
          <w:b/>
        </w:rPr>
        <w:t>r</w:t>
      </w:r>
      <w:r w:rsidRPr="005D4D43">
        <w:rPr>
          <w:b/>
        </w:rPr>
        <w:t>eceipt card</w:t>
      </w:r>
      <w:r w:rsidR="00146623" w:rsidRPr="005D4D43">
        <w:rPr>
          <w:b/>
        </w:rPr>
        <w:t xml:space="preserve"> (green card)</w:t>
      </w:r>
      <w:r w:rsidR="00A87404" w:rsidRPr="005D4D43">
        <w:rPr>
          <w:b/>
        </w:rPr>
        <w:t>, you do not have good service and must try again.</w:t>
      </w:r>
    </w:p>
    <w:p w14:paraId="5414CAAB" w14:textId="77777777" w:rsidR="00177CC9" w:rsidRPr="005D4D43" w:rsidRDefault="00177CC9" w:rsidP="00007386">
      <w:pPr>
        <w:rPr>
          <w:b/>
        </w:rPr>
      </w:pPr>
    </w:p>
    <w:p w14:paraId="3CAFF5E3" w14:textId="77777777" w:rsidR="00025E65" w:rsidRPr="005D4D43" w:rsidRDefault="00FB7705" w:rsidP="00AB7223">
      <w:pPr>
        <w:spacing w:line="360" w:lineRule="auto"/>
        <w:ind w:left="720"/>
      </w:pPr>
      <w:r w:rsidRPr="005D4D43">
        <w:t>If you</w:t>
      </w:r>
      <w:r w:rsidR="00714F1D" w:rsidRPr="005D4D43">
        <w:t xml:space="preserve"> receive the return r</w:t>
      </w:r>
      <w:r w:rsidR="00177CC9" w:rsidRPr="005D4D43">
        <w:t>eceipt card</w:t>
      </w:r>
      <w:r w:rsidR="00DA6369" w:rsidRPr="005D4D43">
        <w:t xml:space="preserve"> (green card)</w:t>
      </w:r>
      <w:r w:rsidR="00177CC9" w:rsidRPr="005D4D43">
        <w:t xml:space="preserve"> and it was signed by </w:t>
      </w:r>
      <w:r w:rsidR="00A87404" w:rsidRPr="005D4D43">
        <w:t>the</w:t>
      </w:r>
      <w:r w:rsidR="00483D59" w:rsidRPr="005D4D43">
        <w:t xml:space="preserve"> Defendant</w:t>
      </w:r>
      <w:r w:rsidR="00B07164" w:rsidRPr="005D4D43">
        <w:t xml:space="preserve"> or DSS</w:t>
      </w:r>
      <w:r w:rsidR="00A87404" w:rsidRPr="005D4D43">
        <w:t xml:space="preserve">, </w:t>
      </w:r>
      <w:r w:rsidR="00177CC9" w:rsidRPr="005D4D43">
        <w:t>r</w:t>
      </w:r>
      <w:r w:rsidR="00367272" w:rsidRPr="005D4D43">
        <w:t>ecord the docket number you received from the Clerk of Court and the words “Summons and Complaint” across the top of the return receipt</w:t>
      </w:r>
      <w:r w:rsidR="00CE731E" w:rsidRPr="005D4D43">
        <w:t xml:space="preserve"> (green card)</w:t>
      </w:r>
      <w:r w:rsidR="00367272" w:rsidRPr="005D4D43">
        <w:t xml:space="preserve"> and then make a </w:t>
      </w:r>
      <w:r w:rsidR="00DA6369" w:rsidRPr="005D4D43">
        <w:t xml:space="preserve">copy of the card for your file.  </w:t>
      </w:r>
      <w:r w:rsidR="00465A8C" w:rsidRPr="005D4D43">
        <w:t>Next, c</w:t>
      </w:r>
      <w:r w:rsidR="00DA6369" w:rsidRPr="005D4D43">
        <w:t>omplete</w:t>
      </w:r>
      <w:r w:rsidR="00465A8C" w:rsidRPr="005D4D43">
        <w:t xml:space="preserve"> and sign</w:t>
      </w:r>
      <w:r w:rsidR="00DA6369" w:rsidRPr="005D4D43">
        <w:t xml:space="preserve"> the Affidavit of </w:t>
      </w:r>
      <w:r w:rsidR="00E95DA8" w:rsidRPr="005D4D43">
        <w:t xml:space="preserve">Service by </w:t>
      </w:r>
      <w:r w:rsidR="00DA6369" w:rsidRPr="005D4D43">
        <w:t xml:space="preserve">Mailing form </w:t>
      </w:r>
      <w:r w:rsidR="00E95DA8" w:rsidRPr="005D4D43">
        <w:t xml:space="preserve">(SCCA 400.23 SRL-CSM) </w:t>
      </w:r>
      <w:r w:rsidR="00DA6369" w:rsidRPr="005D4D43">
        <w:t>before a notary.</w:t>
      </w:r>
      <w:r w:rsidR="00465A8C" w:rsidRPr="005D4D43">
        <w:t xml:space="preserve">  </w:t>
      </w:r>
      <w:r w:rsidR="00465A8C" w:rsidRPr="005D4D43">
        <w:rPr>
          <w:b/>
        </w:rPr>
        <w:t xml:space="preserve">Do not sign this form until you are in front of a notary. </w:t>
      </w:r>
      <w:r w:rsidRPr="005D4D43">
        <w:rPr>
          <w:b/>
        </w:rPr>
        <w:t xml:space="preserve"> </w:t>
      </w:r>
      <w:r w:rsidR="00465A8C" w:rsidRPr="005D4D43">
        <w:rPr>
          <w:b/>
        </w:rPr>
        <w:t>The notary must witness your signatu</w:t>
      </w:r>
      <w:r w:rsidR="000D2C27" w:rsidRPr="005D4D43">
        <w:rPr>
          <w:b/>
        </w:rPr>
        <w:t>re on the Affidavit of Mailing.</w:t>
      </w:r>
      <w:r w:rsidR="00465A8C" w:rsidRPr="005D4D43">
        <w:rPr>
          <w:b/>
        </w:rPr>
        <w:t xml:space="preserve"> </w:t>
      </w:r>
      <w:r w:rsidR="00DA6369" w:rsidRPr="005D4D43">
        <w:t xml:space="preserve">Attach the </w:t>
      </w:r>
      <w:r w:rsidR="00CE731E" w:rsidRPr="005D4D43">
        <w:t>return receipt card (</w:t>
      </w:r>
      <w:r w:rsidR="00DA6369" w:rsidRPr="005D4D43">
        <w:t>green card</w:t>
      </w:r>
      <w:r w:rsidR="00CE731E" w:rsidRPr="005D4D43">
        <w:t>)</w:t>
      </w:r>
      <w:r w:rsidR="00DA6369" w:rsidRPr="005D4D43">
        <w:t xml:space="preserve"> to the</w:t>
      </w:r>
      <w:r w:rsidR="00465A8C" w:rsidRPr="005D4D43">
        <w:t xml:space="preserve"> notarized</w:t>
      </w:r>
      <w:r w:rsidR="00DA6369" w:rsidRPr="005D4D43">
        <w:t xml:space="preserve"> Affidavit of Mailing and take it to the Clerk of Court’s office for filing.  </w:t>
      </w:r>
    </w:p>
    <w:p w14:paraId="4578D14B" w14:textId="77777777" w:rsidR="00F150B5" w:rsidRPr="005D4D43" w:rsidRDefault="00F150B5" w:rsidP="00007386">
      <w:pPr>
        <w:ind w:left="720"/>
      </w:pPr>
    </w:p>
    <w:p w14:paraId="4701FD31" w14:textId="77777777" w:rsidR="008D2886" w:rsidRDefault="00367272" w:rsidP="00AB7223">
      <w:pPr>
        <w:spacing w:line="360" w:lineRule="auto"/>
        <w:ind w:left="720"/>
      </w:pPr>
      <w:r w:rsidRPr="005D4D43">
        <w:t xml:space="preserve">If you do not get the return receipt </w:t>
      </w:r>
      <w:r w:rsidR="00DA6369" w:rsidRPr="005D4D43">
        <w:t xml:space="preserve">card (green card) </w:t>
      </w:r>
      <w:r w:rsidR="00025E65" w:rsidRPr="005D4D43">
        <w:t>back, y</w:t>
      </w:r>
      <w:r w:rsidR="00A87404" w:rsidRPr="005D4D43">
        <w:t xml:space="preserve">ou may try to re-send all the documents again by Certified Mail, </w:t>
      </w:r>
      <w:r w:rsidR="00A87404" w:rsidRPr="005D4D43">
        <w:rPr>
          <w:b/>
        </w:rPr>
        <w:t>Restricted Deliver</w:t>
      </w:r>
      <w:r w:rsidR="00025E65" w:rsidRPr="005D4D43">
        <w:rPr>
          <w:b/>
        </w:rPr>
        <w:t>y</w:t>
      </w:r>
      <w:r w:rsidR="00A87404" w:rsidRPr="005D4D43">
        <w:t>, Return Receipt Requested.</w:t>
      </w:r>
      <w:r w:rsidR="00025E65" w:rsidRPr="005D4D43">
        <w:t xml:space="preserve">  If you do not believe this would be successful, you may</w:t>
      </w:r>
      <w:r w:rsidRPr="005D4D43">
        <w:t xml:space="preserve"> have to call your local Sheriff’s office to serve the papers </w:t>
      </w:r>
      <w:r w:rsidR="00714F1D" w:rsidRPr="005D4D43">
        <w:t>on</w:t>
      </w:r>
      <w:r w:rsidR="00C90526" w:rsidRPr="005D4D43">
        <w:t xml:space="preserve"> the </w:t>
      </w:r>
      <w:r w:rsidR="00483D59" w:rsidRPr="005D4D43">
        <w:t xml:space="preserve">Defendant </w:t>
      </w:r>
      <w:r w:rsidR="00B07164" w:rsidRPr="005D4D43">
        <w:t>or DSS</w:t>
      </w:r>
      <w:r w:rsidR="00146623" w:rsidRPr="005D4D43">
        <w:t xml:space="preserve">.  </w:t>
      </w:r>
      <w:r w:rsidRPr="005D4D43">
        <w:t xml:space="preserve">There may be a </w:t>
      </w:r>
      <w:r w:rsidR="00C90526" w:rsidRPr="005D4D43">
        <w:t>fee</w:t>
      </w:r>
      <w:r w:rsidR="00DA6369" w:rsidRPr="005D4D43">
        <w:t xml:space="preserve"> for this service by the Sheriff</w:t>
      </w:r>
      <w:r w:rsidR="00CE731E" w:rsidRPr="005D4D43">
        <w:t>’s office</w:t>
      </w:r>
      <w:r w:rsidR="00DA6369" w:rsidRPr="005D4D43">
        <w:t xml:space="preserve">.  If </w:t>
      </w:r>
      <w:r w:rsidRPr="005D4D43">
        <w:t xml:space="preserve">your Motion to Proceed </w:t>
      </w:r>
      <w:r w:rsidRPr="005D4D43">
        <w:rPr>
          <w:i/>
        </w:rPr>
        <w:t xml:space="preserve">In Forma Pauperis </w:t>
      </w:r>
      <w:r w:rsidRPr="005D4D43">
        <w:t xml:space="preserve">was granted, </w:t>
      </w:r>
      <w:r w:rsidR="00CE731E" w:rsidRPr="005D4D43">
        <w:t>provide a copy to the Sheriff’s office.</w:t>
      </w:r>
    </w:p>
    <w:p w14:paraId="42DFE8CE" w14:textId="77777777" w:rsidR="005D4D43" w:rsidRDefault="005D4D43" w:rsidP="00AB7223">
      <w:pPr>
        <w:spacing w:line="360" w:lineRule="auto"/>
        <w:ind w:left="720"/>
      </w:pPr>
    </w:p>
    <w:p w14:paraId="5E8AA8BC" w14:textId="77777777" w:rsidR="005D4D43" w:rsidRDefault="005D4D43" w:rsidP="00AB7223">
      <w:pPr>
        <w:spacing w:line="360" w:lineRule="auto"/>
        <w:ind w:left="720"/>
      </w:pPr>
    </w:p>
    <w:p w14:paraId="037DA6F7" w14:textId="77777777" w:rsidR="005D4D43" w:rsidRDefault="005D4D43" w:rsidP="00AB7223">
      <w:pPr>
        <w:spacing w:line="360" w:lineRule="auto"/>
        <w:ind w:left="720"/>
      </w:pPr>
    </w:p>
    <w:p w14:paraId="37D9FB8F" w14:textId="77777777" w:rsidR="005D4D43" w:rsidRDefault="005D4D43" w:rsidP="00AB7223">
      <w:pPr>
        <w:spacing w:line="360" w:lineRule="auto"/>
        <w:ind w:left="720"/>
      </w:pPr>
    </w:p>
    <w:p w14:paraId="325B1D90" w14:textId="77777777" w:rsidR="004A5746" w:rsidRPr="005D4D43" w:rsidRDefault="004A5746" w:rsidP="00AB7223">
      <w:pPr>
        <w:spacing w:line="360" w:lineRule="auto"/>
        <w:ind w:left="720"/>
      </w:pPr>
    </w:p>
    <w:p w14:paraId="0E6140B7" w14:textId="77777777" w:rsidR="00265691" w:rsidRDefault="00265691" w:rsidP="00AB7223">
      <w:pPr>
        <w:spacing w:line="360" w:lineRule="auto"/>
        <w:ind w:left="720"/>
        <w:rPr>
          <w:noProof/>
        </w:rPr>
      </w:pPr>
    </w:p>
    <w:p w14:paraId="44DD2176" w14:textId="31AF12D0" w:rsidR="00265691" w:rsidRDefault="00265691" w:rsidP="00265691">
      <w:pPr>
        <w:pStyle w:val="Heading1"/>
        <w:rPr>
          <w:noProof/>
        </w:rPr>
      </w:pPr>
      <w:r>
        <w:rPr>
          <w:noProof/>
        </w:rPr>
        <w:lastRenderedPageBreak/>
        <w:t>US Postal Service Certified Mail Receipt</w:t>
      </w:r>
    </w:p>
    <w:p w14:paraId="6C8E4367" w14:textId="77777777" w:rsidR="00265691" w:rsidRDefault="00265691" w:rsidP="00AB7223">
      <w:pPr>
        <w:spacing w:line="360" w:lineRule="auto"/>
        <w:ind w:left="720"/>
        <w:rPr>
          <w:noProof/>
        </w:rPr>
      </w:pPr>
    </w:p>
    <w:p w14:paraId="6C89F234" w14:textId="72597299" w:rsidR="004A5746" w:rsidRPr="005D4D43" w:rsidRDefault="005D4D43" w:rsidP="00AB7223">
      <w:pPr>
        <w:spacing w:line="360" w:lineRule="auto"/>
        <w:ind w:left="720"/>
      </w:pPr>
      <w:r w:rsidRPr="005D4D43">
        <w:rPr>
          <w:noProof/>
        </w:rPr>
        <w:drawing>
          <wp:inline distT="0" distB="0" distL="0" distR="0" wp14:anchorId="555376E4" wp14:editId="6BA528DF">
            <wp:extent cx="5181600" cy="3752850"/>
            <wp:effectExtent l="0" t="0" r="0" b="0"/>
            <wp:docPr id="1" name="Picture 4" descr="US Postal Service - Certifed Mail - Rece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US Postal Service - Certifed Mail - Receip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1600" cy="3752850"/>
                    </a:xfrm>
                    <a:prstGeom prst="rect">
                      <a:avLst/>
                    </a:prstGeom>
                    <a:noFill/>
                    <a:ln>
                      <a:noFill/>
                    </a:ln>
                  </pic:spPr>
                </pic:pic>
              </a:graphicData>
            </a:graphic>
          </wp:inline>
        </w:drawing>
      </w:r>
    </w:p>
    <w:p w14:paraId="031DAD61" w14:textId="77777777" w:rsidR="004A5746" w:rsidRPr="005D4D43" w:rsidRDefault="004A5746" w:rsidP="00AB7223">
      <w:pPr>
        <w:spacing w:line="360" w:lineRule="auto"/>
        <w:ind w:left="720"/>
      </w:pPr>
    </w:p>
    <w:p w14:paraId="249118B7" w14:textId="77777777" w:rsidR="004A5746" w:rsidRPr="005D4D43" w:rsidRDefault="004A5746" w:rsidP="00AB7223">
      <w:pPr>
        <w:spacing w:line="360" w:lineRule="auto"/>
        <w:ind w:left="720"/>
      </w:pPr>
    </w:p>
    <w:p w14:paraId="6D6DD9FB" w14:textId="77777777" w:rsidR="004A5746" w:rsidRPr="005D4D43" w:rsidRDefault="004A5746" w:rsidP="00AB7223">
      <w:pPr>
        <w:spacing w:line="360" w:lineRule="auto"/>
        <w:ind w:left="720"/>
      </w:pPr>
    </w:p>
    <w:p w14:paraId="2A505730" w14:textId="77777777" w:rsidR="004A5746" w:rsidRPr="005D4D43" w:rsidRDefault="004A5746" w:rsidP="00AB7223">
      <w:pPr>
        <w:spacing w:line="360" w:lineRule="auto"/>
        <w:ind w:left="720"/>
      </w:pPr>
    </w:p>
    <w:p w14:paraId="672DA094" w14:textId="77777777" w:rsidR="008D2886" w:rsidRPr="005D4D43" w:rsidRDefault="008D2886" w:rsidP="00007386">
      <w:pPr>
        <w:ind w:left="720"/>
      </w:pPr>
    </w:p>
    <w:p w14:paraId="5C764D4B" w14:textId="77777777" w:rsidR="00465A8C" w:rsidRPr="005D4D43" w:rsidRDefault="008D2886" w:rsidP="00007386">
      <w:pPr>
        <w:ind w:firstLine="720"/>
        <w:rPr>
          <w:b/>
          <w:u w:val="single"/>
        </w:rPr>
      </w:pPr>
      <w:r w:rsidRPr="005D4D43">
        <w:rPr>
          <w:b/>
          <w:u w:val="single"/>
        </w:rPr>
        <w:t>3</w:t>
      </w:r>
      <w:r w:rsidR="00465A8C" w:rsidRPr="005D4D43">
        <w:rPr>
          <w:b/>
          <w:u w:val="single"/>
        </w:rPr>
        <w:t>) SHERIFF’S OFFICE</w:t>
      </w:r>
    </w:p>
    <w:p w14:paraId="418015EE" w14:textId="77777777" w:rsidR="00AB7223" w:rsidRPr="005D4D43" w:rsidRDefault="00AB7223" w:rsidP="00007386">
      <w:pPr>
        <w:ind w:left="720"/>
      </w:pPr>
    </w:p>
    <w:p w14:paraId="69D62393" w14:textId="77777777" w:rsidR="00465A8C" w:rsidRPr="005D4D43" w:rsidRDefault="00465A8C" w:rsidP="00AB7223">
      <w:pPr>
        <w:spacing w:line="360" w:lineRule="auto"/>
        <w:ind w:left="720"/>
      </w:pPr>
      <w:r w:rsidRPr="005D4D43">
        <w:t xml:space="preserve">Contact the Sheriff’s office in the county where the Defendant lives or works to serve the papers.  When the Sheriff serves the papers, ask the office to complete </w:t>
      </w:r>
      <w:r w:rsidR="008D2886" w:rsidRPr="005D4D43">
        <w:t>the bottom half of the Affidavit of Service</w:t>
      </w:r>
      <w:r w:rsidRPr="005D4D43">
        <w:t xml:space="preserve"> </w:t>
      </w:r>
      <w:r w:rsidR="00025E65" w:rsidRPr="005D4D43">
        <w:t xml:space="preserve">(SCCA 402F) </w:t>
      </w:r>
      <w:r w:rsidR="00146623" w:rsidRPr="005D4D43">
        <w:t xml:space="preserve">form </w:t>
      </w:r>
      <w:r w:rsidRPr="005D4D43">
        <w:t xml:space="preserve">before a notary, have the form notarized, </w:t>
      </w:r>
      <w:r w:rsidR="00FB7705" w:rsidRPr="005D4D43">
        <w:t>and return the form</w:t>
      </w:r>
      <w:r w:rsidR="008D2886" w:rsidRPr="005D4D43">
        <w:t xml:space="preserve"> to you. </w:t>
      </w:r>
      <w:r w:rsidR="00025E65" w:rsidRPr="005D4D43">
        <w:t>The Sheriff’s Office may have it</w:t>
      </w:r>
      <w:r w:rsidR="007C3E48" w:rsidRPr="005D4D43">
        <w:t>s own Affidavit of Service Form and their</w:t>
      </w:r>
      <w:r w:rsidR="00025E65" w:rsidRPr="005D4D43">
        <w:t xml:space="preserve"> form may be used.  </w:t>
      </w:r>
      <w:r w:rsidR="008D2886" w:rsidRPr="005D4D43">
        <w:t xml:space="preserve"> File the notarized Affidavit of Service with the Clerk of Court.  </w:t>
      </w:r>
    </w:p>
    <w:p w14:paraId="571FAF9E" w14:textId="77777777" w:rsidR="00367272" w:rsidRPr="005D4D43" w:rsidRDefault="00367272" w:rsidP="00007386"/>
    <w:p w14:paraId="75A12BD8" w14:textId="77777777" w:rsidR="00367272" w:rsidRPr="005D4D43" w:rsidRDefault="00465A8C" w:rsidP="00007386">
      <w:pPr>
        <w:ind w:firstLine="720"/>
        <w:rPr>
          <w:b/>
          <w:u w:val="single"/>
        </w:rPr>
      </w:pPr>
      <w:r w:rsidRPr="005D4D43">
        <w:rPr>
          <w:b/>
          <w:u w:val="single"/>
        </w:rPr>
        <w:t>4</w:t>
      </w:r>
      <w:r w:rsidR="00367272" w:rsidRPr="005D4D43">
        <w:rPr>
          <w:b/>
          <w:u w:val="single"/>
        </w:rPr>
        <w:t>) PRIVATE PROCESS SERVER</w:t>
      </w:r>
    </w:p>
    <w:p w14:paraId="431BE971" w14:textId="77777777" w:rsidR="00AB7223" w:rsidRPr="005D4D43" w:rsidRDefault="00AB7223" w:rsidP="00007386">
      <w:pPr>
        <w:ind w:left="720"/>
      </w:pPr>
    </w:p>
    <w:p w14:paraId="20D76427" w14:textId="77777777" w:rsidR="00177CC9" w:rsidRPr="005D4D43" w:rsidRDefault="00CE731E" w:rsidP="00AB7223">
      <w:pPr>
        <w:spacing w:line="360" w:lineRule="auto"/>
        <w:ind w:left="720"/>
      </w:pPr>
      <w:r w:rsidRPr="005D4D43">
        <w:lastRenderedPageBreak/>
        <w:t>P</w:t>
      </w:r>
      <w:r w:rsidR="00367272" w:rsidRPr="005D4D43">
        <w:t>rivate process server</w:t>
      </w:r>
      <w:r w:rsidRPr="005D4D43">
        <w:t>s</w:t>
      </w:r>
      <w:r w:rsidR="00367272" w:rsidRPr="005D4D43">
        <w:t xml:space="preserve"> </w:t>
      </w:r>
      <w:r w:rsidRPr="005D4D43">
        <w:t xml:space="preserve">are listed </w:t>
      </w:r>
      <w:r w:rsidR="00643BFD" w:rsidRPr="005D4D43">
        <w:t xml:space="preserve">in </w:t>
      </w:r>
      <w:r w:rsidR="009E6BA5" w:rsidRPr="005D4D43">
        <w:t xml:space="preserve">the </w:t>
      </w:r>
      <w:r w:rsidR="00643BFD" w:rsidRPr="005D4D43">
        <w:t>telephone book</w:t>
      </w:r>
      <w:r w:rsidR="00367272" w:rsidRPr="005D4D43">
        <w:t>.</w:t>
      </w:r>
      <w:r w:rsidR="009E6BA5" w:rsidRPr="005D4D43">
        <w:t xml:space="preserve">  There will be a fee for this service.</w:t>
      </w:r>
      <w:r w:rsidR="009E2EBB" w:rsidRPr="005D4D43">
        <w:t xml:space="preserve"> </w:t>
      </w:r>
      <w:r w:rsidR="0042182E" w:rsidRPr="005D4D43">
        <w:t xml:space="preserve">It is usually more expensive than the Sheriff’s Office.  </w:t>
      </w:r>
      <w:r w:rsidR="009E2EBB" w:rsidRPr="005D4D43">
        <w:t xml:space="preserve"> </w:t>
      </w:r>
      <w:r w:rsidR="007C3E48" w:rsidRPr="005D4D43">
        <w:t>When they have served the papers, they will give you the completed Affidavit of Service you gave them or their own form.  File the notarized Affidavit of Service with the Clerk of Court.</w:t>
      </w:r>
    </w:p>
    <w:p w14:paraId="0229E651" w14:textId="77777777" w:rsidR="00616297" w:rsidRPr="005D4D43" w:rsidRDefault="00616297" w:rsidP="00AB7223">
      <w:pPr>
        <w:spacing w:line="360" w:lineRule="auto"/>
        <w:ind w:left="720"/>
      </w:pPr>
    </w:p>
    <w:p w14:paraId="1C75631B" w14:textId="77777777" w:rsidR="00616297" w:rsidRPr="005D4D43" w:rsidRDefault="00616297" w:rsidP="00616297">
      <w:pPr>
        <w:ind w:firstLine="720"/>
        <w:rPr>
          <w:b/>
          <w:u w:val="single"/>
        </w:rPr>
      </w:pPr>
      <w:r w:rsidRPr="005D4D43">
        <w:rPr>
          <w:b/>
          <w:u w:val="single"/>
        </w:rPr>
        <w:t>5)  SERVICE BY COMMERCIAL DELIVERY SERVICE</w:t>
      </w:r>
    </w:p>
    <w:p w14:paraId="5E67C6B2" w14:textId="77777777" w:rsidR="00616297" w:rsidRPr="005D4D43" w:rsidRDefault="00616297" w:rsidP="00616297">
      <w:pPr>
        <w:spacing w:before="100" w:beforeAutospacing="1" w:after="100" w:afterAutospacing="1" w:line="360" w:lineRule="auto"/>
        <w:ind w:left="720"/>
      </w:pPr>
      <w:r w:rsidRPr="005D4D43">
        <w:t xml:space="preserve">You may use a commercial delivery company like UPS or FedEx to serve the summons and complaint.  The company must be one approved by the Internal Revenue Service.   You may check to be sure the company is approved at the IRS website:   </w:t>
      </w:r>
      <w:hyperlink r:id="rId15" w:history="1">
        <w:r w:rsidRPr="005D4D43">
          <w:rPr>
            <w:rStyle w:val="Hyperlink"/>
            <w:color w:val="auto"/>
          </w:rPr>
          <w:t>http://www.irs.gov/uac/Private-Delivery-Services-(PDS)</w:t>
        </w:r>
      </w:hyperlink>
      <w:r w:rsidRPr="005D4D43">
        <w:t>.</w:t>
      </w:r>
    </w:p>
    <w:p w14:paraId="4E3E7ADF" w14:textId="77777777" w:rsidR="00616297" w:rsidRPr="005D4D43" w:rsidRDefault="00616297" w:rsidP="00616297">
      <w:pPr>
        <w:spacing w:before="100" w:beforeAutospacing="1" w:after="100" w:afterAutospacing="1" w:line="360" w:lineRule="auto"/>
        <w:ind w:left="720"/>
      </w:pPr>
      <w:r w:rsidRPr="005D4D43">
        <w:t xml:space="preserve">The delivery company will give you a delivery record showing the date, time and place of delivery, the name of the person served and an original signature or electronic image of the signature of the person served.  If someone other than the defendant signs for the documents, you will not be able to proceed if the defendant does not appear.  If delivery is refused or returned undelivered, you must try another method. </w:t>
      </w:r>
    </w:p>
    <w:p w14:paraId="4DFC9F8B" w14:textId="77777777" w:rsidR="00616297" w:rsidRPr="005D4D43" w:rsidRDefault="00616297" w:rsidP="00616297">
      <w:pPr>
        <w:spacing w:before="100" w:beforeAutospacing="1" w:after="100" w:afterAutospacing="1" w:line="360" w:lineRule="auto"/>
        <w:ind w:left="720"/>
      </w:pPr>
      <w:r w:rsidRPr="005D4D43">
        <w:t xml:space="preserve">You must provide an affidavit showing the documents served with the delivery record attached.  This affidavit and delivery record must be filed with the clerk of court.  </w:t>
      </w:r>
    </w:p>
    <w:p w14:paraId="6F816BDD" w14:textId="77777777" w:rsidR="0092067E" w:rsidRPr="005D4D43" w:rsidRDefault="0092067E" w:rsidP="00AB7223">
      <w:pPr>
        <w:spacing w:line="360" w:lineRule="auto"/>
        <w:ind w:left="720"/>
        <w:rPr>
          <w:sz w:val="12"/>
        </w:rPr>
      </w:pPr>
    </w:p>
    <w:p w14:paraId="5313EB5B" w14:textId="77414039" w:rsidR="0042182E" w:rsidRPr="005D4D43" w:rsidRDefault="0042182E" w:rsidP="00AB7223">
      <w:pPr>
        <w:spacing w:line="360" w:lineRule="auto"/>
        <w:rPr>
          <w:b/>
        </w:rPr>
      </w:pPr>
      <w:r w:rsidRPr="005D4D43">
        <w:rPr>
          <w:b/>
        </w:rPr>
        <w:t>If the Defendant is not served properly, you will not be able to proceed and cannot get a hearing scheduled.</w:t>
      </w:r>
    </w:p>
    <w:p w14:paraId="3E38D574" w14:textId="77777777" w:rsidR="004E251E" w:rsidRPr="005D4D43" w:rsidRDefault="004E251E" w:rsidP="00AB7223">
      <w:pPr>
        <w:spacing w:line="360" w:lineRule="auto"/>
        <w:rPr>
          <w:b/>
        </w:rPr>
      </w:pPr>
    </w:p>
    <w:p w14:paraId="2561A35A" w14:textId="77777777" w:rsidR="00355AFD" w:rsidRPr="005D4D43" w:rsidRDefault="00025E65" w:rsidP="00007386">
      <w:pPr>
        <w:rPr>
          <w:b/>
          <w:u w:val="single"/>
        </w:rPr>
      </w:pPr>
      <w:r w:rsidRPr="005D4D43">
        <w:rPr>
          <w:b/>
          <w:u w:val="single"/>
        </w:rPr>
        <w:t>SECTION 3 – REQUEST FOR HEARING</w:t>
      </w:r>
    </w:p>
    <w:p w14:paraId="2DC46FDD" w14:textId="77777777" w:rsidR="00025E65" w:rsidRPr="005D4D43" w:rsidRDefault="00025E65" w:rsidP="00007386"/>
    <w:p w14:paraId="640445A7" w14:textId="77777777" w:rsidR="000C4E2B" w:rsidRPr="005D4D43" w:rsidRDefault="00025E65" w:rsidP="00AB7223">
      <w:pPr>
        <w:spacing w:line="360" w:lineRule="auto"/>
      </w:pPr>
      <w:r w:rsidRPr="005D4D43">
        <w:t>C</w:t>
      </w:r>
      <w:r w:rsidR="004B225A" w:rsidRPr="005D4D43">
        <w:t>omplete the Request for Hearing</w:t>
      </w:r>
      <w:r w:rsidRPr="005D4D43">
        <w:t xml:space="preserve"> for Child Support Modification</w:t>
      </w:r>
      <w:r w:rsidR="00E95DA8" w:rsidRPr="005D4D43">
        <w:t xml:space="preserve"> (SCCA 400.26 SRL-CSM)</w:t>
      </w:r>
      <w:r w:rsidR="004B225A" w:rsidRPr="005D4D43">
        <w:t>.</w:t>
      </w:r>
      <w:r w:rsidR="004B225A" w:rsidRPr="005D4D43">
        <w:rPr>
          <w:b/>
        </w:rPr>
        <w:t xml:space="preserve"> </w:t>
      </w:r>
      <w:r w:rsidR="005408ED" w:rsidRPr="005D4D43">
        <w:rPr>
          <w:b/>
        </w:rPr>
        <w:t xml:space="preserve"> </w:t>
      </w:r>
      <w:r w:rsidR="004B225A" w:rsidRPr="005D4D43">
        <w:t>Print your name in the space marked “Plaintiff</w:t>
      </w:r>
      <w:r w:rsidR="004B225A" w:rsidRPr="005D4D43">
        <w:rPr>
          <w:i/>
        </w:rPr>
        <w:t>.”</w:t>
      </w:r>
      <w:r w:rsidR="004B225A" w:rsidRPr="005D4D43">
        <w:t xml:space="preserve"> </w:t>
      </w:r>
      <w:r w:rsidR="005408ED" w:rsidRPr="005D4D43">
        <w:t xml:space="preserve"> </w:t>
      </w:r>
      <w:r w:rsidR="004B225A" w:rsidRPr="005D4D43">
        <w:t>Print your address, telephone number, and email address where requested.</w:t>
      </w:r>
      <w:r w:rsidR="005408ED" w:rsidRPr="005D4D43">
        <w:t xml:space="preserve"> </w:t>
      </w:r>
      <w:r w:rsidR="003F1550" w:rsidRPr="005D4D43">
        <w:t xml:space="preserve"> </w:t>
      </w:r>
      <w:r w:rsidRPr="005D4D43">
        <w:t xml:space="preserve">Complete the information for the </w:t>
      </w:r>
      <w:r w:rsidR="005833F0" w:rsidRPr="005D4D43">
        <w:t>Defenda</w:t>
      </w:r>
      <w:r w:rsidR="003F1550" w:rsidRPr="005D4D43">
        <w:t xml:space="preserve">nt or Attorney for Defendant. </w:t>
      </w:r>
      <w:r w:rsidR="005408ED" w:rsidRPr="005D4D43">
        <w:t xml:space="preserve"> </w:t>
      </w:r>
      <w:r w:rsidR="004B225A" w:rsidRPr="005D4D43">
        <w:t xml:space="preserve">Print any comments or issues that you would like to bring to the Court’s attention and sign your name at the bottom of the </w:t>
      </w:r>
      <w:r w:rsidR="00FB7705" w:rsidRPr="005D4D43">
        <w:t xml:space="preserve">form where it says “Plaintiff.”  </w:t>
      </w:r>
    </w:p>
    <w:p w14:paraId="12F105BE" w14:textId="77777777" w:rsidR="000C4E2B" w:rsidRPr="005D4D43" w:rsidRDefault="000C4E2B" w:rsidP="00007386"/>
    <w:p w14:paraId="4375F6FB" w14:textId="77777777" w:rsidR="004B225A" w:rsidRPr="005D4D43" w:rsidRDefault="004B225A" w:rsidP="00AB7223">
      <w:pPr>
        <w:spacing w:line="360" w:lineRule="auto"/>
        <w:rPr>
          <w:b/>
        </w:rPr>
      </w:pPr>
      <w:r w:rsidRPr="005D4D43">
        <w:lastRenderedPageBreak/>
        <w:t>Take the original</w:t>
      </w:r>
      <w:r w:rsidRPr="005D4D43">
        <w:rPr>
          <w:b/>
        </w:rPr>
        <w:t xml:space="preserve"> </w:t>
      </w:r>
      <w:r w:rsidR="00644266" w:rsidRPr="005D4D43">
        <w:t>and a copy of</w:t>
      </w:r>
      <w:r w:rsidR="00644266" w:rsidRPr="005D4D43">
        <w:rPr>
          <w:b/>
        </w:rPr>
        <w:t xml:space="preserve"> </w:t>
      </w:r>
      <w:r w:rsidR="005833F0" w:rsidRPr="005D4D43">
        <w:t xml:space="preserve">the </w:t>
      </w:r>
      <w:r w:rsidRPr="005D4D43">
        <w:t>Request for Hearing</w:t>
      </w:r>
      <w:r w:rsidR="005609C8" w:rsidRPr="005D4D43">
        <w:t xml:space="preserve"> to file with the Clerk of Court</w:t>
      </w:r>
      <w:r w:rsidR="005609C8" w:rsidRPr="005D4D43">
        <w:rPr>
          <w:b/>
        </w:rPr>
        <w:t xml:space="preserve">.  </w:t>
      </w:r>
      <w:r w:rsidR="00644266" w:rsidRPr="005D4D43">
        <w:t>The Clerk will date stamp your copy and give it back to you for your records.</w:t>
      </w:r>
    </w:p>
    <w:p w14:paraId="1F90D46D" w14:textId="77777777" w:rsidR="00FB7705" w:rsidRPr="005D4D43" w:rsidRDefault="00FB7705" w:rsidP="00007386">
      <w:pPr>
        <w:rPr>
          <w:b/>
          <w:u w:val="single"/>
        </w:rPr>
      </w:pPr>
    </w:p>
    <w:p w14:paraId="123219E4" w14:textId="77777777" w:rsidR="00FB7705" w:rsidRPr="005D4D43" w:rsidRDefault="00E63039" w:rsidP="00AB7223">
      <w:pPr>
        <w:spacing w:line="360" w:lineRule="auto"/>
      </w:pPr>
      <w:r w:rsidRPr="005D4D43">
        <w:t xml:space="preserve">The </w:t>
      </w:r>
      <w:r w:rsidR="00D23E0C" w:rsidRPr="005D4D43">
        <w:t xml:space="preserve">Clerk of Court will </w:t>
      </w:r>
      <w:r w:rsidR="00CF6DF9" w:rsidRPr="005D4D43">
        <w:t xml:space="preserve">inform you of your </w:t>
      </w:r>
      <w:r w:rsidR="00D23E0C" w:rsidRPr="005D4D43">
        <w:t>hearing</w:t>
      </w:r>
      <w:r w:rsidR="008E172B" w:rsidRPr="005D4D43">
        <w:t xml:space="preserve"> date</w:t>
      </w:r>
      <w:r w:rsidR="00D23E0C" w:rsidRPr="005D4D43">
        <w:t xml:space="preserve"> by mailing you a Notice of Hearing. </w:t>
      </w:r>
      <w:r w:rsidR="00644266" w:rsidRPr="005D4D43">
        <w:t xml:space="preserve">The hearing date may be several months away.  </w:t>
      </w:r>
      <w:r w:rsidR="00D23E0C" w:rsidRPr="005D4D43">
        <w:t xml:space="preserve">After you receive </w:t>
      </w:r>
      <w:r w:rsidR="00FB7705" w:rsidRPr="005D4D43">
        <w:t xml:space="preserve">the Notice of Hearing </w:t>
      </w:r>
      <w:r w:rsidR="00D23E0C" w:rsidRPr="005D4D43">
        <w:t xml:space="preserve">from the Court, </w:t>
      </w:r>
      <w:r w:rsidR="005F3D83" w:rsidRPr="005D4D43">
        <w:t xml:space="preserve">you must send a copy of the notice of hearing to </w:t>
      </w:r>
      <w:r w:rsidR="00E36E95" w:rsidRPr="005D4D43">
        <w:t xml:space="preserve">the </w:t>
      </w:r>
      <w:r w:rsidR="00CD1FC4" w:rsidRPr="005D4D43">
        <w:t>Defendant</w:t>
      </w:r>
      <w:r w:rsidR="00E36E95" w:rsidRPr="005D4D43">
        <w:t xml:space="preserve"> or </w:t>
      </w:r>
      <w:r w:rsidR="00CD1FC4" w:rsidRPr="005D4D43">
        <w:t xml:space="preserve">Defendant’s </w:t>
      </w:r>
      <w:r w:rsidR="008E172B" w:rsidRPr="005D4D43">
        <w:t>attorney</w:t>
      </w:r>
      <w:r w:rsidR="005F3D83" w:rsidRPr="005D4D43">
        <w:t xml:space="preserve">.  </w:t>
      </w:r>
      <w:r w:rsidR="00C1075A" w:rsidRPr="005D4D43">
        <w:t xml:space="preserve">If this is a DSS case, you must also send a copy of the Notice of Hearing to DSS.  </w:t>
      </w:r>
      <w:r w:rsidR="005F3D83" w:rsidRPr="005D4D43">
        <w:t>They must receive the notice of hearing</w:t>
      </w:r>
      <w:r w:rsidR="008E172B" w:rsidRPr="005D4D43">
        <w:t xml:space="preserve"> at least 10 days before the hearing.</w:t>
      </w:r>
      <w:r w:rsidR="009B35E4" w:rsidRPr="005D4D43">
        <w:t xml:space="preserve">  </w:t>
      </w:r>
      <w:r w:rsidR="003239C7" w:rsidRPr="005D4D43">
        <w:t>T</w:t>
      </w:r>
      <w:r w:rsidR="00FB7705" w:rsidRPr="005D4D43">
        <w:t>he</w:t>
      </w:r>
      <w:r w:rsidR="009B35E4" w:rsidRPr="005D4D43">
        <w:t xml:space="preserve"> Notice of Hearing </w:t>
      </w:r>
      <w:r w:rsidR="00B07E56" w:rsidRPr="005D4D43">
        <w:t>needs to be sent by certified mail, return receipt requested.</w:t>
      </w:r>
    </w:p>
    <w:p w14:paraId="2717ED76" w14:textId="77777777" w:rsidR="00FB7705" w:rsidRPr="005D4D43" w:rsidRDefault="00FB7705" w:rsidP="00007386"/>
    <w:p w14:paraId="5BFD9318" w14:textId="77777777" w:rsidR="00A24FF2" w:rsidRPr="005D4D43" w:rsidRDefault="00A24FF2" w:rsidP="00AB7223">
      <w:pPr>
        <w:spacing w:line="360" w:lineRule="auto"/>
      </w:pPr>
      <w:r w:rsidRPr="005D4D43">
        <w:t>You will</w:t>
      </w:r>
      <w:r w:rsidR="009B35E4" w:rsidRPr="005D4D43">
        <w:t xml:space="preserve"> then</w:t>
      </w:r>
      <w:r w:rsidRPr="005D4D43">
        <w:t xml:space="preserve"> need to complete</w:t>
      </w:r>
      <w:r w:rsidR="00F643F3" w:rsidRPr="005D4D43">
        <w:t xml:space="preserve"> the</w:t>
      </w:r>
      <w:r w:rsidR="008E172B" w:rsidRPr="005D4D43">
        <w:t xml:space="preserve"> Affidavit of </w:t>
      </w:r>
      <w:r w:rsidR="00767ECC" w:rsidRPr="005D4D43">
        <w:t xml:space="preserve">Service by </w:t>
      </w:r>
      <w:r w:rsidR="008E172B" w:rsidRPr="005D4D43">
        <w:t>Mailing (Notice of Hearing)</w:t>
      </w:r>
      <w:r w:rsidR="00767ECC" w:rsidRPr="005D4D43">
        <w:t xml:space="preserve"> </w:t>
      </w:r>
      <w:r w:rsidR="004F44A4" w:rsidRPr="005D4D43">
        <w:t xml:space="preserve">(SCCA 400.27 SRL-CSM) </w:t>
      </w:r>
      <w:r w:rsidR="009B35E4" w:rsidRPr="005D4D43">
        <w:t>before a notary.  This form indicates when you mailed the Notice of Hearing.  Do not sign this form until you are in front of a notary. The notary must witness your signature on the Affidavit of</w:t>
      </w:r>
      <w:r w:rsidR="00767ECC" w:rsidRPr="005D4D43">
        <w:t xml:space="preserve"> Service by</w:t>
      </w:r>
      <w:r w:rsidR="009B35E4" w:rsidRPr="005D4D43">
        <w:t xml:space="preserve"> Mailing</w:t>
      </w:r>
      <w:r w:rsidR="00FB7705" w:rsidRPr="005D4D43">
        <w:t xml:space="preserve"> (Notice of Hearing)</w:t>
      </w:r>
      <w:r w:rsidR="009B35E4" w:rsidRPr="005D4D43">
        <w:t>.</w:t>
      </w:r>
      <w:r w:rsidR="009B35E4" w:rsidRPr="005D4D43">
        <w:rPr>
          <w:b/>
        </w:rPr>
        <w:t xml:space="preserve">  </w:t>
      </w:r>
      <w:r w:rsidR="009B35E4" w:rsidRPr="005D4D43">
        <w:t xml:space="preserve">    </w:t>
      </w:r>
    </w:p>
    <w:p w14:paraId="2A00E7A5" w14:textId="77777777" w:rsidR="008E172B" w:rsidRPr="005D4D43" w:rsidRDefault="008E172B" w:rsidP="00007386"/>
    <w:p w14:paraId="7FC37C4E" w14:textId="77777777" w:rsidR="00D23E0C" w:rsidRPr="005D4D43" w:rsidRDefault="00A60A51" w:rsidP="00AB7223">
      <w:pPr>
        <w:spacing w:line="360" w:lineRule="auto"/>
      </w:pPr>
      <w:r w:rsidRPr="005D4D43">
        <w:t>If the</w:t>
      </w:r>
      <w:r w:rsidR="00D23E0C" w:rsidRPr="005D4D43">
        <w:t xml:space="preserve"> envelope</w:t>
      </w:r>
      <w:r w:rsidRPr="005D4D43">
        <w:t xml:space="preserve"> used to mail the Notice of Hearing to </w:t>
      </w:r>
      <w:r w:rsidR="004F7C13" w:rsidRPr="005D4D43">
        <w:t xml:space="preserve">the </w:t>
      </w:r>
      <w:r w:rsidR="00483D59" w:rsidRPr="005D4D43">
        <w:t xml:space="preserve">Defendant </w:t>
      </w:r>
      <w:r w:rsidR="004F7C13" w:rsidRPr="005D4D43">
        <w:t xml:space="preserve">or </w:t>
      </w:r>
      <w:r w:rsidR="00483D59" w:rsidRPr="005D4D43">
        <w:t xml:space="preserve">Defendant’s </w:t>
      </w:r>
      <w:r w:rsidR="004F7C13" w:rsidRPr="005D4D43">
        <w:t>attorney</w:t>
      </w:r>
      <w:r w:rsidR="007D6312" w:rsidRPr="005D4D43">
        <w:t xml:space="preserve"> is</w:t>
      </w:r>
      <w:r w:rsidR="00D23E0C" w:rsidRPr="005D4D43">
        <w:t xml:space="preserve"> returned from the U.S. Post Office, take the re</w:t>
      </w:r>
      <w:r w:rsidR="009B35E4" w:rsidRPr="005D4D43">
        <w:t xml:space="preserve">turned envelope to the hearing.  </w:t>
      </w:r>
      <w:r w:rsidR="00D23E0C" w:rsidRPr="005D4D43">
        <w:t>It is only necessary to show that the Notice of Hearing</w:t>
      </w:r>
      <w:r w:rsidR="00FB7705" w:rsidRPr="005D4D43">
        <w:t xml:space="preserve"> was mailed.  </w:t>
      </w:r>
      <w:r w:rsidR="00D23E0C" w:rsidRPr="005D4D43">
        <w:t xml:space="preserve">You do not have to show that </w:t>
      </w:r>
      <w:r w:rsidR="00483D59" w:rsidRPr="005D4D43">
        <w:t>the Defendant or Defendant’s</w:t>
      </w:r>
      <w:r w:rsidR="004F7C13" w:rsidRPr="005D4D43">
        <w:t xml:space="preserve"> attorney</w:t>
      </w:r>
      <w:r w:rsidR="00D23E0C" w:rsidRPr="005D4D43">
        <w:t xml:space="preserve"> actually received the notice. </w:t>
      </w:r>
    </w:p>
    <w:p w14:paraId="0984B499" w14:textId="77777777" w:rsidR="00D23E0C" w:rsidRPr="005D4D43" w:rsidRDefault="00D23E0C" w:rsidP="00007386"/>
    <w:p w14:paraId="43111997" w14:textId="77777777" w:rsidR="00E36E95" w:rsidRPr="005D4D43" w:rsidRDefault="00E36E95" w:rsidP="00007386">
      <w:pPr>
        <w:tabs>
          <w:tab w:val="left" w:pos="8640"/>
        </w:tabs>
        <w:rPr>
          <w:b/>
          <w:u w:val="single"/>
        </w:rPr>
      </w:pPr>
      <w:r w:rsidRPr="005D4D43">
        <w:rPr>
          <w:b/>
          <w:u w:val="single"/>
        </w:rPr>
        <w:t>SECTION 4 – HEARING</w:t>
      </w:r>
    </w:p>
    <w:p w14:paraId="020F7EB1" w14:textId="77777777" w:rsidR="00E36E95" w:rsidRPr="005D4D43" w:rsidRDefault="00E36E95" w:rsidP="00007386">
      <w:pPr>
        <w:tabs>
          <w:tab w:val="left" w:pos="8640"/>
        </w:tabs>
        <w:rPr>
          <w:b/>
          <w:u w:val="single"/>
        </w:rPr>
      </w:pPr>
    </w:p>
    <w:p w14:paraId="277BEEB2" w14:textId="77777777" w:rsidR="00D23E0C" w:rsidRPr="005D4D43" w:rsidRDefault="0059015F" w:rsidP="00AB7223">
      <w:pPr>
        <w:tabs>
          <w:tab w:val="left" w:pos="8640"/>
        </w:tabs>
        <w:spacing w:line="360" w:lineRule="auto"/>
      </w:pPr>
      <w:r w:rsidRPr="005D4D43">
        <w:t>To prepare for the hearing</w:t>
      </w:r>
      <w:r w:rsidR="00D23E0C" w:rsidRPr="005D4D43">
        <w:t xml:space="preserve">, complete </w:t>
      </w:r>
      <w:r w:rsidR="00CA01BF" w:rsidRPr="005D4D43">
        <w:t xml:space="preserve">the </w:t>
      </w:r>
      <w:r w:rsidR="00E36E95" w:rsidRPr="005D4D43">
        <w:t>Order</w:t>
      </w:r>
      <w:r w:rsidR="00164BDE" w:rsidRPr="005D4D43">
        <w:t xml:space="preserve"> (</w:t>
      </w:r>
      <w:r w:rsidR="00483D59" w:rsidRPr="005D4D43">
        <w:t xml:space="preserve">Increase </w:t>
      </w:r>
      <w:r w:rsidR="00164BDE" w:rsidRPr="005D4D43">
        <w:t>Child Support)</w:t>
      </w:r>
      <w:r w:rsidR="004F44A4" w:rsidRPr="005D4D43">
        <w:t xml:space="preserve"> (SCCA 400.34 SRL-CSM)</w:t>
      </w:r>
      <w:r w:rsidR="00E36E95" w:rsidRPr="005D4D43">
        <w:t xml:space="preserve">.  </w:t>
      </w:r>
      <w:r w:rsidR="00D23E0C" w:rsidRPr="005D4D43">
        <w:t xml:space="preserve">On the </w:t>
      </w:r>
      <w:r w:rsidR="00101BF6" w:rsidRPr="005D4D43">
        <w:t>Order</w:t>
      </w:r>
      <w:r w:rsidR="00D23E0C" w:rsidRPr="005D4D43">
        <w:t xml:space="preserve">, print the date assigned for your </w:t>
      </w:r>
      <w:r w:rsidR="004216FA" w:rsidRPr="005D4D43">
        <w:t>h</w:t>
      </w:r>
      <w:r w:rsidR="00F07D52" w:rsidRPr="005D4D43">
        <w:t>earing</w:t>
      </w:r>
      <w:r w:rsidR="00E36E95" w:rsidRPr="005D4D43">
        <w:t xml:space="preserve"> and the names and dates of birth of the children.</w:t>
      </w:r>
      <w:r w:rsidR="005D7E85" w:rsidRPr="005D4D43">
        <w:t xml:space="preserve">  </w:t>
      </w:r>
    </w:p>
    <w:p w14:paraId="5880E474" w14:textId="77777777" w:rsidR="00AB791F" w:rsidRPr="005D4D43" w:rsidRDefault="00AB791F" w:rsidP="00AB7223">
      <w:pPr>
        <w:spacing w:line="360" w:lineRule="auto"/>
      </w:pPr>
    </w:p>
    <w:p w14:paraId="63C9130D" w14:textId="77777777" w:rsidR="00DC51F9" w:rsidRPr="005D4D43" w:rsidRDefault="00D23E0C" w:rsidP="00AB7223">
      <w:pPr>
        <w:spacing w:line="360" w:lineRule="auto"/>
      </w:pPr>
      <w:r w:rsidRPr="005D4D43">
        <w:t>On the day of your hearing, you should arrive at the courthouse at least thirty (30) minute</w:t>
      </w:r>
      <w:r w:rsidR="00DC51F9" w:rsidRPr="005D4D43">
        <w:t xml:space="preserve">s prior to your scheduled time.  </w:t>
      </w:r>
      <w:r w:rsidR="00146623" w:rsidRPr="005D4D43">
        <w:t xml:space="preserve">Make sure to take </w:t>
      </w:r>
      <w:r w:rsidR="00CA01BF" w:rsidRPr="005D4D43">
        <w:t>copies of y</w:t>
      </w:r>
      <w:r w:rsidR="00A60A51" w:rsidRPr="005D4D43">
        <w:t xml:space="preserve">our documents with you to court.  </w:t>
      </w:r>
      <w:r w:rsidR="00DC51F9" w:rsidRPr="005D4D43">
        <w:rPr>
          <w:b/>
        </w:rPr>
        <w:t>Dress appropriately and turn off your cell phone.</w:t>
      </w:r>
      <w:r w:rsidR="00DC51F9" w:rsidRPr="005D4D43">
        <w:t xml:space="preserve">  Appropriate dress in</w:t>
      </w:r>
      <w:r w:rsidR="00CE1A60" w:rsidRPr="005D4D43">
        <w:t xml:space="preserve">cludes suits, jackets, dresses, </w:t>
      </w:r>
      <w:r w:rsidR="00DC51F9" w:rsidRPr="005D4D43">
        <w:t>dress slacks</w:t>
      </w:r>
      <w:r w:rsidR="00CE1A60" w:rsidRPr="005D4D43">
        <w:t>,</w:t>
      </w:r>
      <w:r w:rsidR="00B11340" w:rsidRPr="005D4D43">
        <w:t xml:space="preserve"> and neatly tucked shirts</w:t>
      </w:r>
      <w:r w:rsidR="00DC51F9" w:rsidRPr="005D4D43">
        <w:t>.  Casual clothing such as sweat clothes, tank tops, s</w:t>
      </w:r>
      <w:r w:rsidR="003B7D37" w:rsidRPr="005D4D43">
        <w:t>horts, and similar summer beach</w:t>
      </w:r>
      <w:r w:rsidR="00DC51F9" w:rsidRPr="005D4D43">
        <w:t>wear is not appropriate for the courtroom.  Remove hats when entering the courtroom, unless they are required for a medical condition</w:t>
      </w:r>
      <w:r w:rsidR="00DC51F9" w:rsidRPr="005D4D43">
        <w:rPr>
          <w:i/>
        </w:rPr>
        <w:t>.</w:t>
      </w:r>
      <w:r w:rsidR="00DC51F9" w:rsidRPr="005D4D43">
        <w:t xml:space="preserve">  Most courts do not allow </w:t>
      </w:r>
      <w:r w:rsidR="00DC51F9" w:rsidRPr="005D4D43">
        <w:lastRenderedPageBreak/>
        <w:t xml:space="preserve">children into the courtroom so make arrangements for a responsible adult to watch your children while you are in court. </w:t>
      </w:r>
    </w:p>
    <w:p w14:paraId="33ECBC8E" w14:textId="77777777" w:rsidR="00A3702C" w:rsidRPr="005D4D43" w:rsidRDefault="00A3702C" w:rsidP="00007386"/>
    <w:p w14:paraId="1C0A5D78" w14:textId="77777777" w:rsidR="00DC51F9" w:rsidRPr="005D4D43" w:rsidRDefault="00DC51F9" w:rsidP="00007386">
      <w:pPr>
        <w:rPr>
          <w:sz w:val="4"/>
        </w:rPr>
      </w:pPr>
    </w:p>
    <w:p w14:paraId="54B07BD1" w14:textId="77777777" w:rsidR="00CA01BF" w:rsidRPr="005D4D43" w:rsidRDefault="00DC51F9" w:rsidP="00AB7223">
      <w:pPr>
        <w:spacing w:line="360" w:lineRule="auto"/>
      </w:pPr>
      <w:r w:rsidRPr="005D4D43">
        <w:t>When it is</w:t>
      </w:r>
      <w:r w:rsidR="00F73515" w:rsidRPr="005D4D43">
        <w:t xml:space="preserve"> time for your hearing</w:t>
      </w:r>
      <w:r w:rsidRPr="005D4D43">
        <w:t>, the Bailiff</w:t>
      </w:r>
      <w:r w:rsidR="00CA01BF" w:rsidRPr="005D4D43">
        <w:t xml:space="preserve"> or Deputy</w:t>
      </w:r>
      <w:r w:rsidRPr="005D4D43">
        <w:t xml:space="preserve"> will call your name. At that time, enter the co</w:t>
      </w:r>
      <w:r w:rsidR="00CE731E" w:rsidRPr="005D4D43">
        <w:t>urtroom, sit, and wait for the j</w:t>
      </w:r>
      <w:r w:rsidRPr="005D4D43">
        <w:t>udge to ask y</w:t>
      </w:r>
      <w:r w:rsidR="00CE731E" w:rsidRPr="005D4D43">
        <w:t>ou if you are ready.  When the j</w:t>
      </w:r>
      <w:r w:rsidRPr="005D4D43">
        <w:t>udge asks if you ar</w:t>
      </w:r>
      <w:r w:rsidR="00F641D2" w:rsidRPr="005D4D43">
        <w:t xml:space="preserve">e ready, please stand if you are able to and say:  </w:t>
      </w:r>
      <w:r w:rsidRPr="005D4D43">
        <w:t>“</w:t>
      </w:r>
      <w:r w:rsidR="00CA01BF" w:rsidRPr="005D4D43">
        <w:t>Your honor, may I begin</w:t>
      </w:r>
      <w:r w:rsidR="00146623" w:rsidRPr="005D4D43">
        <w:t xml:space="preserve">.”  </w:t>
      </w:r>
      <w:r w:rsidRPr="005D4D43">
        <w:t xml:space="preserve">The judge will tell you to </w:t>
      </w:r>
      <w:r w:rsidR="00952BFF" w:rsidRPr="005D4D43">
        <w:t>proceed</w:t>
      </w:r>
      <w:r w:rsidRPr="005D4D43">
        <w:t xml:space="preserve"> or wait.  </w:t>
      </w:r>
      <w:r w:rsidR="00CA01BF" w:rsidRPr="005D4D43">
        <w:t xml:space="preserve">Before you </w:t>
      </w:r>
      <w:r w:rsidR="006077DD" w:rsidRPr="005D4D43">
        <w:t>begin</w:t>
      </w:r>
      <w:r w:rsidR="00CA01BF" w:rsidRPr="005D4D43">
        <w:t xml:space="preserve">, you will be sworn in.  If the Judge indicates you should come forward, </w:t>
      </w:r>
      <w:r w:rsidR="00A610FB" w:rsidRPr="005D4D43">
        <w:t>take</w:t>
      </w:r>
      <w:r w:rsidR="00F46DB6" w:rsidRPr="005D4D43">
        <w:t xml:space="preserve"> your paperwork with you and sit in the witness chair. </w:t>
      </w:r>
      <w:r w:rsidR="00CA01BF" w:rsidRPr="005D4D43">
        <w:t xml:space="preserve"> If the Judge allows you to stay at the table in front of the Judge, you should stand</w:t>
      </w:r>
      <w:r w:rsidR="00A52F7B" w:rsidRPr="005D4D43">
        <w:t xml:space="preserve"> if you are able</w:t>
      </w:r>
      <w:r w:rsidR="00CA01BF" w:rsidRPr="005D4D43">
        <w:t xml:space="preserve">. </w:t>
      </w:r>
    </w:p>
    <w:p w14:paraId="118AD5BF" w14:textId="1D49B841" w:rsidR="00505A81" w:rsidRPr="005D4D43" w:rsidRDefault="009B56DA" w:rsidP="00AB7223">
      <w:pPr>
        <w:spacing w:line="360" w:lineRule="auto"/>
      </w:pPr>
      <w:r w:rsidRPr="005D4D43">
        <w:t xml:space="preserve"> </w:t>
      </w:r>
    </w:p>
    <w:p w14:paraId="1636CB8B" w14:textId="77777777" w:rsidR="00FD324F" w:rsidRPr="005D4D43" w:rsidRDefault="009B56DA" w:rsidP="00AB7223">
      <w:pPr>
        <w:spacing w:line="360" w:lineRule="auto"/>
      </w:pPr>
      <w:r w:rsidRPr="005D4D43">
        <w:rPr>
          <w:b/>
        </w:rPr>
        <w:t xml:space="preserve">You are required to present your case for child support </w:t>
      </w:r>
      <w:r w:rsidR="00483D59" w:rsidRPr="005D4D43">
        <w:rPr>
          <w:b/>
        </w:rPr>
        <w:t xml:space="preserve">increase.  </w:t>
      </w:r>
    </w:p>
    <w:p w14:paraId="4F2B4E17" w14:textId="77777777" w:rsidR="00FD324F" w:rsidRPr="005D4D43" w:rsidRDefault="00FD324F" w:rsidP="00AB7223">
      <w:pPr>
        <w:spacing w:line="360" w:lineRule="auto"/>
      </w:pPr>
    </w:p>
    <w:p w14:paraId="4B5FA3D8" w14:textId="77777777" w:rsidR="009D5C23" w:rsidRPr="005D4D43" w:rsidRDefault="009B56DA" w:rsidP="00AB7223">
      <w:pPr>
        <w:spacing w:line="360" w:lineRule="auto"/>
      </w:pPr>
      <w:r w:rsidRPr="005D4D43">
        <w:t>This packet has a Script for Plaintiff’s Testimony</w:t>
      </w:r>
      <w:r w:rsidR="004F44A4" w:rsidRPr="005D4D43">
        <w:t xml:space="preserve"> (SCCA 400.33 SRL-CSM)</w:t>
      </w:r>
      <w:r w:rsidRPr="005D4D43">
        <w:t xml:space="preserve"> t</w:t>
      </w:r>
      <w:r w:rsidR="0082492E" w:rsidRPr="005D4D43">
        <w:t>hat you should</w:t>
      </w:r>
      <w:r w:rsidRPr="005D4D43">
        <w:t xml:space="preserve"> use at the hearing.  </w:t>
      </w:r>
      <w:r w:rsidR="00C636BC" w:rsidRPr="005D4D43">
        <w:t xml:space="preserve">Review and complete the script before your hearing.  </w:t>
      </w:r>
      <w:r w:rsidR="009D5C23" w:rsidRPr="005D4D43">
        <w:t xml:space="preserve">At the hearing, you will read the script as your testimony.  </w:t>
      </w:r>
      <w:r w:rsidR="00DC51F9" w:rsidRPr="005D4D43">
        <w:t>Make sur</w:t>
      </w:r>
      <w:r w:rsidR="00CA01BF" w:rsidRPr="005D4D43">
        <w:t xml:space="preserve">e you tell the judge everything that shows that you have had a </w:t>
      </w:r>
      <w:r w:rsidR="001355C0" w:rsidRPr="005D4D43">
        <w:t xml:space="preserve">substantial </w:t>
      </w:r>
      <w:r w:rsidR="00CA01BF" w:rsidRPr="005D4D43">
        <w:t xml:space="preserve">change of circumstances and why you should be given </w:t>
      </w:r>
      <w:r w:rsidR="00CD1FC4" w:rsidRPr="005D4D43">
        <w:t xml:space="preserve">an increase.  </w:t>
      </w:r>
      <w:r w:rsidR="00C84FED" w:rsidRPr="005D4D43">
        <w:t xml:space="preserve">Your testimony should be specific to the child(ren) under the support order.  </w:t>
      </w:r>
      <w:r w:rsidR="009D5C23" w:rsidRPr="005D4D43">
        <w:t xml:space="preserve">If you have any papers that you want the Judge to see, hand the original and a copy to the Deputy Sheriff who will give the original to the Judge and a copy to the Defendant.  Be sure to keep another copy for yourself in case the Judge or the Defendant asks you questions about it. </w:t>
      </w:r>
    </w:p>
    <w:p w14:paraId="2F1D66FE" w14:textId="77777777" w:rsidR="00DC51F9" w:rsidRPr="005D4D43" w:rsidRDefault="00DC51F9" w:rsidP="00007386">
      <w:pPr>
        <w:rPr>
          <w:sz w:val="8"/>
        </w:rPr>
      </w:pPr>
    </w:p>
    <w:p w14:paraId="1604E9BB" w14:textId="77777777" w:rsidR="00AB791F" w:rsidRPr="005D4D43" w:rsidRDefault="00AB791F" w:rsidP="00AB7223">
      <w:pPr>
        <w:spacing w:line="360" w:lineRule="auto"/>
      </w:pPr>
    </w:p>
    <w:p w14:paraId="55875B09" w14:textId="77777777" w:rsidR="00A3702C" w:rsidRPr="005D4D43" w:rsidRDefault="00DC51F9" w:rsidP="00AB7223">
      <w:pPr>
        <w:spacing w:line="360" w:lineRule="auto"/>
      </w:pPr>
      <w:r w:rsidRPr="005D4D43">
        <w:t>The judge may interrupt you from time to time to ask a question.  Listen carefully and answer the questions the judge asks you. When</w:t>
      </w:r>
      <w:r w:rsidR="00CE731E" w:rsidRPr="005D4D43">
        <w:t xml:space="preserve"> you are finished testifying</w:t>
      </w:r>
      <w:r w:rsidRPr="005D4D43">
        <w:t xml:space="preserve">, </w:t>
      </w:r>
      <w:r w:rsidR="00C76DA1" w:rsidRPr="005D4D43">
        <w:t>the judge will indicate that you may leave the witness stand</w:t>
      </w:r>
      <w:r w:rsidR="00B5463A" w:rsidRPr="005D4D43">
        <w:t xml:space="preserve"> or sit down at the table</w:t>
      </w:r>
      <w:r w:rsidR="00C76DA1" w:rsidRPr="005D4D43">
        <w:t xml:space="preserve">.  The </w:t>
      </w:r>
      <w:r w:rsidR="006E3ED7" w:rsidRPr="005D4D43">
        <w:t xml:space="preserve">custodial party </w:t>
      </w:r>
      <w:r w:rsidR="00C76DA1" w:rsidRPr="005D4D43">
        <w:t xml:space="preserve">will have a chance to testify as well.  At the end of the hearing, the judge will tell you the decision.  </w:t>
      </w:r>
      <w:r w:rsidR="007747F0" w:rsidRPr="005D4D43">
        <w:t>You may ask the Deputy to hand the judge the order to finish completing.</w:t>
      </w:r>
    </w:p>
    <w:p w14:paraId="44BC59A3" w14:textId="77777777" w:rsidR="00B96274" w:rsidRPr="005D4D43" w:rsidRDefault="00B96274" w:rsidP="00007386"/>
    <w:p w14:paraId="08C7953D" w14:textId="77777777" w:rsidR="00AA7125" w:rsidRPr="005D4D43" w:rsidRDefault="00AA7125" w:rsidP="00AB7223">
      <w:pPr>
        <w:spacing w:line="360" w:lineRule="auto"/>
      </w:pPr>
      <w:r w:rsidRPr="005D4D43">
        <w:t>The judge will sign the Order</w:t>
      </w:r>
      <w:r w:rsidR="00DC75B9" w:rsidRPr="005D4D43">
        <w:t xml:space="preserve"> (</w:t>
      </w:r>
      <w:r w:rsidR="00483D59" w:rsidRPr="005D4D43">
        <w:t xml:space="preserve">Increase </w:t>
      </w:r>
      <w:r w:rsidR="00DC75B9" w:rsidRPr="005D4D43">
        <w:t>Child Support)</w:t>
      </w:r>
      <w:r w:rsidRPr="005D4D43">
        <w:t>.  Make sure the Order</w:t>
      </w:r>
      <w:r w:rsidR="00483D59" w:rsidRPr="005D4D43">
        <w:t xml:space="preserve"> (In</w:t>
      </w:r>
      <w:r w:rsidR="00CF1A04" w:rsidRPr="005D4D43">
        <w:t>crease Child Support)</w:t>
      </w:r>
      <w:r w:rsidRPr="005D4D43">
        <w:t xml:space="preserve"> </w:t>
      </w:r>
      <w:r w:rsidR="00CF1A04" w:rsidRPr="005D4D43">
        <w:t>is</w:t>
      </w:r>
      <w:r w:rsidRPr="005D4D43">
        <w:t xml:space="preserve"> filed with the Clerk of Court.  The Clerk of Court will provide </w:t>
      </w:r>
      <w:r w:rsidR="00DC75B9" w:rsidRPr="005D4D43">
        <w:t>you</w:t>
      </w:r>
      <w:r w:rsidR="00483D59" w:rsidRPr="005D4D43">
        <w:t xml:space="preserve"> and the Defendant or the Defendant’</w:t>
      </w:r>
      <w:r w:rsidRPr="005D4D43">
        <w:t>s attorney with a copy of th</w:t>
      </w:r>
      <w:r w:rsidR="00483D59" w:rsidRPr="005D4D43">
        <w:t>e Order (In</w:t>
      </w:r>
      <w:r w:rsidR="00CF1A04" w:rsidRPr="005D4D43">
        <w:t>crease Child Support)</w:t>
      </w:r>
      <w:r w:rsidRPr="005D4D43">
        <w:t>.</w:t>
      </w:r>
    </w:p>
    <w:p w14:paraId="6BB50286" w14:textId="77777777" w:rsidR="00505A81" w:rsidRPr="005D4D43" w:rsidRDefault="00505A81" w:rsidP="00AB7223">
      <w:pPr>
        <w:spacing w:line="360" w:lineRule="auto"/>
      </w:pPr>
    </w:p>
    <w:p w14:paraId="1A2EC5D1" w14:textId="77777777" w:rsidR="00AA7125" w:rsidRPr="005D4D43" w:rsidRDefault="00AA7125" w:rsidP="00007386">
      <w:pPr>
        <w:rPr>
          <w:sz w:val="8"/>
        </w:rPr>
      </w:pPr>
    </w:p>
    <w:p w14:paraId="0F67B593" w14:textId="302E5EAB" w:rsidR="000E5CFD" w:rsidRPr="005D4D43" w:rsidRDefault="00483D59" w:rsidP="00AB7223">
      <w:pPr>
        <w:spacing w:line="360" w:lineRule="auto"/>
      </w:pPr>
      <w:r w:rsidRPr="005D4D43">
        <w:rPr>
          <w:b/>
        </w:rPr>
        <w:lastRenderedPageBreak/>
        <w:t>The increase</w:t>
      </w:r>
      <w:r w:rsidR="00AA7125" w:rsidRPr="005D4D43">
        <w:rPr>
          <w:b/>
        </w:rPr>
        <w:t xml:space="preserve"> is not final until the Order has been signed by the judge and filed with the Clerk of Court.</w:t>
      </w:r>
      <w:r w:rsidR="00AA7125" w:rsidRPr="005D4D43">
        <w:t xml:space="preserve">  </w:t>
      </w:r>
    </w:p>
    <w:p w14:paraId="18AD894B" w14:textId="77777777" w:rsidR="000E5CFD" w:rsidRPr="005D4D43" w:rsidRDefault="000E5CFD" w:rsidP="00007386">
      <w:r w:rsidRPr="005D4D43">
        <w:br w:type="page"/>
      </w:r>
    </w:p>
    <w:p w14:paraId="5478C143" w14:textId="75F178C9" w:rsidR="00AA7125" w:rsidRPr="005D4D43" w:rsidRDefault="005D4D43" w:rsidP="00007386">
      <w:r w:rsidRPr="005D4D43">
        <w:rPr>
          <w:noProof/>
        </w:rPr>
        <w:lastRenderedPageBreak/>
        <mc:AlternateContent>
          <mc:Choice Requires="wps">
            <w:drawing>
              <wp:anchor distT="0" distB="0" distL="114300" distR="114300" simplePos="0" relativeHeight="251655168" behindDoc="0" locked="0" layoutInCell="1" allowOverlap="1" wp14:anchorId="10FACA3E" wp14:editId="00B68AA4">
                <wp:simplePos x="0" y="0"/>
                <wp:positionH relativeFrom="column">
                  <wp:posOffset>-496570</wp:posOffset>
                </wp:positionH>
                <wp:positionV relativeFrom="paragraph">
                  <wp:posOffset>-509270</wp:posOffset>
                </wp:positionV>
                <wp:extent cx="6802755" cy="760857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7608570"/>
                        </a:xfrm>
                        <a:prstGeom prst="rect">
                          <a:avLst/>
                        </a:prstGeom>
                        <a:solidFill>
                          <a:srgbClr val="FFFFFF"/>
                        </a:solidFill>
                        <a:ln w="9525">
                          <a:solidFill>
                            <a:srgbClr val="000000"/>
                          </a:solidFill>
                          <a:miter lim="800000"/>
                          <a:headEnd/>
                          <a:tailEnd/>
                        </a:ln>
                      </wps:spPr>
                      <wps:txbx>
                        <w:txbxContent>
                          <w:p w14:paraId="14DB292A" w14:textId="77777777" w:rsidR="003B3CC6" w:rsidRDefault="003B3CC6" w:rsidP="003B3CC6">
                            <w:pPr>
                              <w:jc w:val="center"/>
                              <w:rPr>
                                <w:b/>
                                <w:u w:val="single"/>
                              </w:rPr>
                            </w:pPr>
                          </w:p>
                          <w:p w14:paraId="36C6FE1C" w14:textId="77777777" w:rsidR="003B3CC6" w:rsidRPr="00A3702C" w:rsidRDefault="003B3CC6" w:rsidP="003B3CC6">
                            <w:pPr>
                              <w:jc w:val="center"/>
                              <w:rPr>
                                <w:b/>
                                <w:sz w:val="22"/>
                                <w:szCs w:val="22"/>
                                <w:u w:val="single"/>
                              </w:rPr>
                            </w:pPr>
                            <w:r w:rsidRPr="00A3702C">
                              <w:rPr>
                                <w:b/>
                                <w:sz w:val="22"/>
                                <w:szCs w:val="22"/>
                                <w:u w:val="single"/>
                              </w:rPr>
                              <w:t xml:space="preserve">Plaintiff </w:t>
                            </w:r>
                            <w:r>
                              <w:rPr>
                                <w:b/>
                                <w:sz w:val="22"/>
                                <w:szCs w:val="22"/>
                                <w:u w:val="single"/>
                              </w:rPr>
                              <w:t xml:space="preserve">Child Support </w:t>
                            </w:r>
                            <w:r w:rsidR="00483D59">
                              <w:rPr>
                                <w:b/>
                                <w:sz w:val="22"/>
                                <w:szCs w:val="22"/>
                                <w:u w:val="single"/>
                              </w:rPr>
                              <w:t xml:space="preserve">Increase </w:t>
                            </w:r>
                            <w:r w:rsidRPr="00A3702C">
                              <w:rPr>
                                <w:b/>
                                <w:sz w:val="22"/>
                                <w:szCs w:val="22"/>
                                <w:u w:val="single"/>
                              </w:rPr>
                              <w:t>Checklist</w:t>
                            </w:r>
                          </w:p>
                          <w:p w14:paraId="0B0F4773" w14:textId="77777777" w:rsidR="003B3CC6" w:rsidRPr="00A3702C" w:rsidRDefault="003B3CC6" w:rsidP="003B3CC6">
                            <w:pPr>
                              <w:rPr>
                                <w:sz w:val="22"/>
                                <w:szCs w:val="22"/>
                                <w:u w:val="single"/>
                              </w:rPr>
                            </w:pPr>
                          </w:p>
                          <w:p w14:paraId="6434C0FF" w14:textId="77777777" w:rsidR="003B3CC6" w:rsidRPr="00A3702C" w:rsidRDefault="003B3CC6" w:rsidP="003B3CC6">
                            <w:pPr>
                              <w:numPr>
                                <w:ilvl w:val="0"/>
                                <w:numId w:val="10"/>
                              </w:numPr>
                              <w:rPr>
                                <w:sz w:val="22"/>
                                <w:szCs w:val="22"/>
                              </w:rPr>
                            </w:pPr>
                            <w:r>
                              <w:rPr>
                                <w:sz w:val="22"/>
                                <w:szCs w:val="22"/>
                              </w:rPr>
                              <w:t xml:space="preserve">Complete the </w:t>
                            </w:r>
                            <w:r w:rsidRPr="00A3702C">
                              <w:rPr>
                                <w:sz w:val="22"/>
                                <w:szCs w:val="22"/>
                              </w:rPr>
                              <w:t>forms in</w:t>
                            </w:r>
                            <w:r>
                              <w:rPr>
                                <w:sz w:val="22"/>
                                <w:szCs w:val="22"/>
                              </w:rPr>
                              <w:t xml:space="preserve"> Section 1</w:t>
                            </w:r>
                            <w:r w:rsidRPr="00A3702C">
                              <w:rPr>
                                <w:sz w:val="22"/>
                                <w:szCs w:val="22"/>
                              </w:rPr>
                              <w:t xml:space="preserve"> </w:t>
                            </w:r>
                            <w:r>
                              <w:rPr>
                                <w:sz w:val="22"/>
                                <w:szCs w:val="22"/>
                              </w:rPr>
                              <w:t xml:space="preserve">of </w:t>
                            </w:r>
                            <w:r w:rsidRPr="00A3702C">
                              <w:rPr>
                                <w:sz w:val="22"/>
                                <w:szCs w:val="22"/>
                              </w:rPr>
                              <w:t xml:space="preserve">this packet -- Family Court </w:t>
                            </w:r>
                            <w:r w:rsidR="00476DDF">
                              <w:rPr>
                                <w:sz w:val="22"/>
                                <w:szCs w:val="22"/>
                              </w:rPr>
                              <w:t>Coversheet</w:t>
                            </w:r>
                            <w:r w:rsidRPr="00A3702C">
                              <w:rPr>
                                <w:sz w:val="22"/>
                                <w:szCs w:val="22"/>
                              </w:rPr>
                              <w:t xml:space="preserve">, </w:t>
                            </w:r>
                            <w:r>
                              <w:rPr>
                                <w:sz w:val="22"/>
                                <w:szCs w:val="22"/>
                              </w:rPr>
                              <w:t xml:space="preserve">Summons, Complaint, Motion and Affidavit to Proceed </w:t>
                            </w:r>
                            <w:r w:rsidR="000E5CFD" w:rsidRPr="000E5CFD">
                              <w:rPr>
                                <w:i/>
                                <w:sz w:val="22"/>
                                <w:szCs w:val="22"/>
                              </w:rPr>
                              <w:t>I</w:t>
                            </w:r>
                            <w:r w:rsidRPr="000E5CFD">
                              <w:rPr>
                                <w:i/>
                                <w:sz w:val="22"/>
                                <w:szCs w:val="22"/>
                              </w:rPr>
                              <w:t>n Forma Pauperis</w:t>
                            </w:r>
                            <w:r>
                              <w:rPr>
                                <w:sz w:val="22"/>
                                <w:szCs w:val="22"/>
                              </w:rPr>
                              <w:t xml:space="preserve"> (if using)</w:t>
                            </w:r>
                            <w:r w:rsidRPr="00A3702C">
                              <w:rPr>
                                <w:sz w:val="22"/>
                                <w:szCs w:val="22"/>
                              </w:rPr>
                              <w:t>, Financial Declaration For</w:t>
                            </w:r>
                            <w:r w:rsidR="00DA54FD">
                              <w:rPr>
                                <w:sz w:val="22"/>
                                <w:szCs w:val="22"/>
                              </w:rPr>
                              <w:t>m</w:t>
                            </w:r>
                            <w:r w:rsidR="000E5CFD">
                              <w:rPr>
                                <w:sz w:val="22"/>
                                <w:szCs w:val="22"/>
                              </w:rPr>
                              <w:t>,</w:t>
                            </w:r>
                            <w:r>
                              <w:rPr>
                                <w:sz w:val="22"/>
                                <w:szCs w:val="22"/>
                              </w:rPr>
                              <w:t xml:space="preserve"> and </w:t>
                            </w:r>
                            <w:r w:rsidR="000E5CFD">
                              <w:rPr>
                                <w:sz w:val="22"/>
                                <w:szCs w:val="22"/>
                              </w:rPr>
                              <w:t xml:space="preserve">Case Party </w:t>
                            </w:r>
                            <w:r>
                              <w:rPr>
                                <w:sz w:val="22"/>
                                <w:szCs w:val="22"/>
                              </w:rPr>
                              <w:t>Information Sheet.</w:t>
                            </w:r>
                          </w:p>
                          <w:p w14:paraId="56DCD5A5" w14:textId="77777777" w:rsidR="003B3CC6" w:rsidRPr="00A3702C" w:rsidRDefault="003B3CC6" w:rsidP="003B3CC6">
                            <w:pPr>
                              <w:ind w:left="720"/>
                              <w:rPr>
                                <w:sz w:val="22"/>
                                <w:szCs w:val="22"/>
                              </w:rPr>
                            </w:pPr>
                          </w:p>
                          <w:p w14:paraId="70FD0111" w14:textId="77777777" w:rsidR="003B3CC6" w:rsidRPr="00A3702C" w:rsidRDefault="003B3CC6" w:rsidP="003B3CC6">
                            <w:pPr>
                              <w:numPr>
                                <w:ilvl w:val="0"/>
                                <w:numId w:val="10"/>
                              </w:numPr>
                              <w:rPr>
                                <w:sz w:val="22"/>
                                <w:szCs w:val="22"/>
                              </w:rPr>
                            </w:pPr>
                            <w:r>
                              <w:rPr>
                                <w:sz w:val="22"/>
                                <w:szCs w:val="22"/>
                              </w:rPr>
                              <w:t>File the</w:t>
                            </w:r>
                            <w:r w:rsidRPr="00A3702C">
                              <w:rPr>
                                <w:sz w:val="22"/>
                                <w:szCs w:val="22"/>
                              </w:rPr>
                              <w:t xml:space="preserve"> forms with the Clerk of Court in the appropri</w:t>
                            </w:r>
                            <w:r w:rsidR="000E5CFD">
                              <w:rPr>
                                <w:sz w:val="22"/>
                                <w:szCs w:val="22"/>
                              </w:rPr>
                              <w:t xml:space="preserve">ate county and pay the $150 filing fee unless the </w:t>
                            </w:r>
                            <w:r w:rsidR="000E5CFD" w:rsidRPr="00FD324F">
                              <w:rPr>
                                <w:i/>
                                <w:sz w:val="22"/>
                                <w:szCs w:val="22"/>
                              </w:rPr>
                              <w:t>I</w:t>
                            </w:r>
                            <w:r w:rsidR="00FD324F" w:rsidRPr="00FD324F">
                              <w:rPr>
                                <w:i/>
                                <w:sz w:val="22"/>
                                <w:szCs w:val="22"/>
                              </w:rPr>
                              <w:t xml:space="preserve">n </w:t>
                            </w:r>
                            <w:r w:rsidR="000E5CFD" w:rsidRPr="00FD324F">
                              <w:rPr>
                                <w:i/>
                                <w:sz w:val="22"/>
                                <w:szCs w:val="22"/>
                              </w:rPr>
                              <w:t>F</w:t>
                            </w:r>
                            <w:r w:rsidR="00FD324F" w:rsidRPr="00FD324F">
                              <w:rPr>
                                <w:i/>
                                <w:sz w:val="22"/>
                                <w:szCs w:val="22"/>
                              </w:rPr>
                              <w:t xml:space="preserve">orma </w:t>
                            </w:r>
                            <w:r w:rsidR="000E5CFD" w:rsidRPr="00FD324F">
                              <w:rPr>
                                <w:i/>
                                <w:sz w:val="22"/>
                                <w:szCs w:val="22"/>
                              </w:rPr>
                              <w:t>P</w:t>
                            </w:r>
                            <w:r w:rsidR="00FD324F" w:rsidRPr="00FD324F">
                              <w:rPr>
                                <w:i/>
                                <w:sz w:val="22"/>
                                <w:szCs w:val="22"/>
                              </w:rPr>
                              <w:t>auperis</w:t>
                            </w:r>
                            <w:r w:rsidR="000E5CFD">
                              <w:rPr>
                                <w:sz w:val="22"/>
                                <w:szCs w:val="22"/>
                              </w:rPr>
                              <w:t xml:space="preserve"> has been granted.</w:t>
                            </w:r>
                          </w:p>
                          <w:p w14:paraId="351ED91F" w14:textId="77777777" w:rsidR="003B3CC6" w:rsidRPr="00A3702C" w:rsidRDefault="003B3CC6" w:rsidP="003B3CC6">
                            <w:pPr>
                              <w:rPr>
                                <w:sz w:val="22"/>
                                <w:szCs w:val="22"/>
                              </w:rPr>
                            </w:pPr>
                          </w:p>
                          <w:p w14:paraId="7B7C3C1F" w14:textId="77777777" w:rsidR="003B3CC6" w:rsidRPr="00A3702C" w:rsidRDefault="003B3CC6" w:rsidP="003B3CC6">
                            <w:pPr>
                              <w:numPr>
                                <w:ilvl w:val="0"/>
                                <w:numId w:val="10"/>
                              </w:numPr>
                              <w:rPr>
                                <w:sz w:val="22"/>
                                <w:szCs w:val="22"/>
                              </w:rPr>
                            </w:pPr>
                            <w:r w:rsidRPr="00A3702C">
                              <w:rPr>
                                <w:sz w:val="22"/>
                                <w:szCs w:val="22"/>
                              </w:rPr>
                              <w:t xml:space="preserve">Serve copies of the five forms on </w:t>
                            </w:r>
                            <w:r>
                              <w:rPr>
                                <w:sz w:val="22"/>
                                <w:szCs w:val="22"/>
                              </w:rPr>
                              <w:t xml:space="preserve">the </w:t>
                            </w:r>
                            <w:r w:rsidR="00483D59">
                              <w:rPr>
                                <w:sz w:val="22"/>
                                <w:szCs w:val="22"/>
                              </w:rPr>
                              <w:t>Defendant</w:t>
                            </w:r>
                            <w:r>
                              <w:rPr>
                                <w:sz w:val="22"/>
                                <w:szCs w:val="22"/>
                              </w:rPr>
                              <w:t xml:space="preserve"> </w:t>
                            </w:r>
                            <w:r w:rsidRPr="00A3702C">
                              <w:rPr>
                                <w:sz w:val="22"/>
                                <w:szCs w:val="22"/>
                              </w:rPr>
                              <w:t>in one of four ways: (1)</w:t>
                            </w:r>
                            <w:r>
                              <w:rPr>
                                <w:sz w:val="22"/>
                                <w:szCs w:val="22"/>
                              </w:rPr>
                              <w:t xml:space="preserve"> Acceptance of Service</w:t>
                            </w:r>
                            <w:r w:rsidRPr="00A3702C">
                              <w:rPr>
                                <w:sz w:val="22"/>
                                <w:szCs w:val="22"/>
                              </w:rPr>
                              <w:t>; (2)</w:t>
                            </w:r>
                            <w:r>
                              <w:rPr>
                                <w:sz w:val="22"/>
                                <w:szCs w:val="22"/>
                              </w:rPr>
                              <w:t xml:space="preserve"> U. S. Mail</w:t>
                            </w:r>
                            <w:r w:rsidRPr="00A3702C">
                              <w:rPr>
                                <w:sz w:val="22"/>
                                <w:szCs w:val="22"/>
                              </w:rPr>
                              <w:t xml:space="preserve">; (3) Sheriff’s office; or (4) </w:t>
                            </w:r>
                            <w:r>
                              <w:rPr>
                                <w:sz w:val="22"/>
                                <w:szCs w:val="22"/>
                              </w:rPr>
                              <w:t>Private p</w:t>
                            </w:r>
                            <w:r w:rsidRPr="00A3702C">
                              <w:rPr>
                                <w:sz w:val="22"/>
                                <w:szCs w:val="22"/>
                              </w:rPr>
                              <w:t>rocess server.</w:t>
                            </w:r>
                          </w:p>
                          <w:p w14:paraId="681B6480" w14:textId="77777777" w:rsidR="003B3CC6" w:rsidRDefault="003B3CC6" w:rsidP="003B3CC6">
                            <w:pPr>
                              <w:ind w:left="720"/>
                              <w:rPr>
                                <w:sz w:val="22"/>
                                <w:szCs w:val="22"/>
                              </w:rPr>
                            </w:pPr>
                          </w:p>
                          <w:p w14:paraId="7DEB6A6C" w14:textId="77777777" w:rsidR="003B3CC6" w:rsidRDefault="003B3CC6" w:rsidP="003B3CC6">
                            <w:pPr>
                              <w:numPr>
                                <w:ilvl w:val="0"/>
                                <w:numId w:val="10"/>
                              </w:numPr>
                              <w:rPr>
                                <w:sz w:val="22"/>
                                <w:szCs w:val="22"/>
                              </w:rPr>
                            </w:pPr>
                            <w:r>
                              <w:rPr>
                                <w:sz w:val="22"/>
                                <w:szCs w:val="22"/>
                              </w:rPr>
                              <w:t>Complete the Request for Hearing and file it with the Proof of Service with the Clerk of Court.</w:t>
                            </w:r>
                          </w:p>
                          <w:p w14:paraId="4B5EAEF7" w14:textId="77777777" w:rsidR="003B3CC6" w:rsidRDefault="003B3CC6" w:rsidP="003B3CC6">
                            <w:pPr>
                              <w:pStyle w:val="ListParagraph"/>
                              <w:rPr>
                                <w:sz w:val="22"/>
                                <w:szCs w:val="22"/>
                              </w:rPr>
                            </w:pPr>
                          </w:p>
                          <w:p w14:paraId="0A6B0BC8" w14:textId="77777777" w:rsidR="003B3CC6" w:rsidRPr="00A3702C" w:rsidRDefault="003B3CC6" w:rsidP="003B3CC6">
                            <w:pPr>
                              <w:numPr>
                                <w:ilvl w:val="0"/>
                                <w:numId w:val="10"/>
                              </w:numPr>
                              <w:rPr>
                                <w:sz w:val="22"/>
                                <w:szCs w:val="22"/>
                              </w:rPr>
                            </w:pPr>
                            <w:r w:rsidRPr="00A3702C">
                              <w:rPr>
                                <w:sz w:val="22"/>
                                <w:szCs w:val="22"/>
                              </w:rPr>
                              <w:t xml:space="preserve">Once you receive the Notice of Hearing from the Clerk of Court, mail a copy of this Notice </w:t>
                            </w:r>
                            <w:r>
                              <w:rPr>
                                <w:sz w:val="22"/>
                                <w:szCs w:val="22"/>
                              </w:rPr>
                              <w:t xml:space="preserve">to the </w:t>
                            </w:r>
                            <w:r w:rsidR="009935F2">
                              <w:rPr>
                                <w:sz w:val="22"/>
                                <w:szCs w:val="22"/>
                              </w:rPr>
                              <w:t xml:space="preserve">Defendant, </w:t>
                            </w:r>
                            <w:r w:rsidR="00483D59">
                              <w:rPr>
                                <w:sz w:val="22"/>
                                <w:szCs w:val="22"/>
                              </w:rPr>
                              <w:t xml:space="preserve">Defendant’s </w:t>
                            </w:r>
                            <w:r w:rsidR="009935F2">
                              <w:rPr>
                                <w:sz w:val="22"/>
                                <w:szCs w:val="22"/>
                              </w:rPr>
                              <w:t>attorney, or the DSS Child Support Enforcement Division (if applicable)</w:t>
                            </w:r>
                            <w:r w:rsidRPr="00A3702C">
                              <w:rPr>
                                <w:sz w:val="22"/>
                                <w:szCs w:val="22"/>
                              </w:rPr>
                              <w:t xml:space="preserve"> (at least ten days before the hearing date).  File the Affidavit of Mailing with the Clerk of Court.</w:t>
                            </w:r>
                          </w:p>
                          <w:p w14:paraId="47AFA729" w14:textId="77777777" w:rsidR="003B3CC6" w:rsidRPr="00A3702C" w:rsidRDefault="003B3CC6" w:rsidP="003B3CC6">
                            <w:pPr>
                              <w:ind w:left="720"/>
                              <w:rPr>
                                <w:sz w:val="22"/>
                                <w:szCs w:val="22"/>
                              </w:rPr>
                            </w:pPr>
                          </w:p>
                          <w:p w14:paraId="38ACAFE1" w14:textId="77777777" w:rsidR="003B3CC6" w:rsidRPr="00A3702C" w:rsidRDefault="003B3CC6" w:rsidP="003B3CC6">
                            <w:pPr>
                              <w:numPr>
                                <w:ilvl w:val="0"/>
                                <w:numId w:val="10"/>
                              </w:numPr>
                              <w:rPr>
                                <w:sz w:val="22"/>
                                <w:szCs w:val="22"/>
                              </w:rPr>
                            </w:pPr>
                            <w:r w:rsidRPr="00A3702C">
                              <w:rPr>
                                <w:sz w:val="22"/>
                                <w:szCs w:val="22"/>
                              </w:rPr>
                              <w:t xml:space="preserve">To prepare for your hearing, complete the </w:t>
                            </w:r>
                            <w:r w:rsidR="00483D59">
                              <w:rPr>
                                <w:sz w:val="22"/>
                                <w:szCs w:val="22"/>
                              </w:rPr>
                              <w:t>Order (In</w:t>
                            </w:r>
                            <w:r w:rsidR="000E5CFD">
                              <w:rPr>
                                <w:sz w:val="22"/>
                                <w:szCs w:val="22"/>
                              </w:rPr>
                              <w:t>crease Child Support)</w:t>
                            </w:r>
                            <w:r>
                              <w:rPr>
                                <w:sz w:val="22"/>
                                <w:szCs w:val="22"/>
                              </w:rPr>
                              <w:t>.</w:t>
                            </w:r>
                          </w:p>
                          <w:p w14:paraId="53E4185D" w14:textId="77777777" w:rsidR="003B3CC6" w:rsidRPr="00A3702C" w:rsidRDefault="003B3CC6" w:rsidP="003B3CC6">
                            <w:pPr>
                              <w:rPr>
                                <w:sz w:val="22"/>
                                <w:szCs w:val="22"/>
                              </w:rPr>
                            </w:pPr>
                          </w:p>
                          <w:p w14:paraId="70878884" w14:textId="77777777" w:rsidR="003B3CC6" w:rsidRDefault="003B3CC6" w:rsidP="00271664">
                            <w:pPr>
                              <w:numPr>
                                <w:ilvl w:val="0"/>
                                <w:numId w:val="10"/>
                              </w:numPr>
                              <w:tabs>
                                <w:tab w:val="left" w:pos="2520"/>
                              </w:tabs>
                              <w:rPr>
                                <w:sz w:val="22"/>
                                <w:szCs w:val="22"/>
                              </w:rPr>
                            </w:pPr>
                            <w:r w:rsidRPr="002631A8">
                              <w:rPr>
                                <w:sz w:val="22"/>
                                <w:szCs w:val="22"/>
                              </w:rPr>
                              <w:t xml:space="preserve">On the day of your hearing, you should arrive at least 30 minutes early and be sure to dress appropriately, turn off your cell phone, and remove your hat.  </w:t>
                            </w:r>
                            <w:r>
                              <w:rPr>
                                <w:sz w:val="22"/>
                                <w:szCs w:val="22"/>
                              </w:rPr>
                              <w:t>Do not bring your children.</w:t>
                            </w:r>
                          </w:p>
                          <w:p w14:paraId="1A8D1CE7" w14:textId="77777777" w:rsidR="003B3CC6" w:rsidRDefault="003B3CC6" w:rsidP="003B3CC6">
                            <w:pPr>
                              <w:pStyle w:val="ListParagraph"/>
                              <w:rPr>
                                <w:sz w:val="22"/>
                                <w:szCs w:val="22"/>
                              </w:rPr>
                            </w:pPr>
                          </w:p>
                          <w:p w14:paraId="329A8197" w14:textId="77777777" w:rsidR="003B3CC6" w:rsidRPr="00A3702C" w:rsidRDefault="003B3CC6" w:rsidP="003B3CC6">
                            <w:pPr>
                              <w:numPr>
                                <w:ilvl w:val="0"/>
                                <w:numId w:val="10"/>
                              </w:numPr>
                              <w:rPr>
                                <w:sz w:val="22"/>
                                <w:szCs w:val="22"/>
                              </w:rPr>
                            </w:pPr>
                            <w:r w:rsidRPr="00A3702C">
                              <w:rPr>
                                <w:sz w:val="22"/>
                                <w:szCs w:val="22"/>
                              </w:rPr>
                              <w:t>At the hearing you will testify</w:t>
                            </w:r>
                            <w:r w:rsidR="000E5CFD">
                              <w:rPr>
                                <w:sz w:val="22"/>
                                <w:szCs w:val="22"/>
                              </w:rPr>
                              <w:t xml:space="preserve"> using the Script for Plaintiff’s Testimony</w:t>
                            </w:r>
                            <w:r w:rsidRPr="00A3702C">
                              <w:rPr>
                                <w:sz w:val="22"/>
                                <w:szCs w:val="22"/>
                              </w:rPr>
                              <w:t>.</w:t>
                            </w:r>
                          </w:p>
                          <w:p w14:paraId="6C6A561E" w14:textId="77777777" w:rsidR="003B3CC6" w:rsidRPr="00A3702C" w:rsidRDefault="003B3CC6" w:rsidP="003B3CC6">
                            <w:pPr>
                              <w:rPr>
                                <w:sz w:val="22"/>
                                <w:szCs w:val="22"/>
                              </w:rPr>
                            </w:pPr>
                          </w:p>
                          <w:p w14:paraId="4676BC0D" w14:textId="77777777" w:rsidR="003B3CC6" w:rsidRPr="004E251E" w:rsidRDefault="003B3CC6" w:rsidP="003B3CC6">
                            <w:pPr>
                              <w:numPr>
                                <w:ilvl w:val="0"/>
                                <w:numId w:val="10"/>
                              </w:numPr>
                              <w:rPr>
                                <w:sz w:val="22"/>
                                <w:szCs w:val="22"/>
                              </w:rPr>
                            </w:pPr>
                            <w:r w:rsidRPr="00A3702C">
                              <w:rPr>
                                <w:sz w:val="22"/>
                                <w:szCs w:val="22"/>
                              </w:rPr>
                              <w:t xml:space="preserve">The judge will allow </w:t>
                            </w:r>
                            <w:r>
                              <w:rPr>
                                <w:sz w:val="22"/>
                                <w:szCs w:val="22"/>
                              </w:rPr>
                              <w:t xml:space="preserve">the </w:t>
                            </w:r>
                            <w:r w:rsidR="000E5CFD" w:rsidRPr="004E251E">
                              <w:rPr>
                                <w:sz w:val="22"/>
                                <w:szCs w:val="22"/>
                              </w:rPr>
                              <w:t>custodial party</w:t>
                            </w:r>
                            <w:r w:rsidRPr="004E251E">
                              <w:rPr>
                                <w:sz w:val="22"/>
                                <w:szCs w:val="22"/>
                              </w:rPr>
                              <w:t xml:space="preserve"> to present his/her case, and you will have an opportunity to ask questions.</w:t>
                            </w:r>
                          </w:p>
                          <w:p w14:paraId="54192200" w14:textId="77777777" w:rsidR="003B3CC6" w:rsidRPr="004E251E" w:rsidRDefault="003B3CC6" w:rsidP="003B3CC6">
                            <w:pPr>
                              <w:rPr>
                                <w:sz w:val="22"/>
                                <w:szCs w:val="22"/>
                              </w:rPr>
                            </w:pPr>
                          </w:p>
                          <w:p w14:paraId="633A4DB0" w14:textId="77777777" w:rsidR="003B3CC6" w:rsidRPr="004E251E" w:rsidRDefault="003B3CC6" w:rsidP="003B3CC6">
                            <w:pPr>
                              <w:numPr>
                                <w:ilvl w:val="0"/>
                                <w:numId w:val="10"/>
                              </w:numPr>
                              <w:rPr>
                                <w:sz w:val="22"/>
                                <w:szCs w:val="22"/>
                              </w:rPr>
                            </w:pPr>
                            <w:r w:rsidRPr="004E251E">
                              <w:rPr>
                                <w:sz w:val="22"/>
                                <w:szCs w:val="22"/>
                              </w:rPr>
                              <w:t>At the e</w:t>
                            </w:r>
                            <w:r w:rsidR="00121456" w:rsidRPr="004E251E">
                              <w:rPr>
                                <w:sz w:val="22"/>
                                <w:szCs w:val="22"/>
                              </w:rPr>
                              <w:t>nd of the hearing the judge should</w:t>
                            </w:r>
                            <w:r w:rsidRPr="004E251E">
                              <w:rPr>
                                <w:sz w:val="22"/>
                                <w:szCs w:val="22"/>
                              </w:rPr>
                              <w:t xml:space="preserve"> sign the Order</w:t>
                            </w:r>
                            <w:r w:rsidR="00C1075A" w:rsidRPr="004E251E">
                              <w:rPr>
                                <w:sz w:val="22"/>
                                <w:szCs w:val="22"/>
                              </w:rPr>
                              <w:t xml:space="preserve"> (In</w:t>
                            </w:r>
                            <w:r w:rsidR="000E5CFD" w:rsidRPr="004E251E">
                              <w:rPr>
                                <w:sz w:val="22"/>
                                <w:szCs w:val="22"/>
                              </w:rPr>
                              <w:t>crease Child Support)</w:t>
                            </w:r>
                            <w:r w:rsidRPr="004E251E">
                              <w:rPr>
                                <w:sz w:val="22"/>
                                <w:szCs w:val="22"/>
                              </w:rPr>
                              <w:t>.</w:t>
                            </w:r>
                          </w:p>
                          <w:p w14:paraId="4EC34429" w14:textId="77777777" w:rsidR="003B3CC6" w:rsidRPr="004E251E" w:rsidRDefault="003B3CC6" w:rsidP="003B3CC6">
                            <w:pPr>
                              <w:rPr>
                                <w:sz w:val="22"/>
                                <w:szCs w:val="22"/>
                              </w:rPr>
                            </w:pPr>
                          </w:p>
                          <w:p w14:paraId="341AAFF6" w14:textId="77777777" w:rsidR="003B3CC6" w:rsidRPr="004E251E" w:rsidRDefault="003B3CC6" w:rsidP="003B3CC6">
                            <w:pPr>
                              <w:numPr>
                                <w:ilvl w:val="0"/>
                                <w:numId w:val="10"/>
                              </w:numPr>
                              <w:rPr>
                                <w:sz w:val="22"/>
                                <w:szCs w:val="22"/>
                              </w:rPr>
                            </w:pPr>
                            <w:r w:rsidRPr="004E251E">
                              <w:rPr>
                                <w:sz w:val="22"/>
                                <w:szCs w:val="22"/>
                              </w:rPr>
                              <w:t>Be sure that the signed Order</w:t>
                            </w:r>
                            <w:r w:rsidR="00C1075A" w:rsidRPr="004E251E">
                              <w:rPr>
                                <w:sz w:val="22"/>
                                <w:szCs w:val="22"/>
                              </w:rPr>
                              <w:t xml:space="preserve"> (In</w:t>
                            </w:r>
                            <w:r w:rsidR="00026A07" w:rsidRPr="004E251E">
                              <w:rPr>
                                <w:sz w:val="22"/>
                                <w:szCs w:val="22"/>
                              </w:rPr>
                              <w:t>crease Child Support)</w:t>
                            </w:r>
                            <w:r w:rsidRPr="004E251E">
                              <w:rPr>
                                <w:sz w:val="22"/>
                                <w:szCs w:val="22"/>
                              </w:rPr>
                              <w:t xml:space="preserve"> </w:t>
                            </w:r>
                            <w:r w:rsidR="000E5CFD" w:rsidRPr="004E251E">
                              <w:rPr>
                                <w:sz w:val="22"/>
                                <w:szCs w:val="22"/>
                              </w:rPr>
                              <w:t>is</w:t>
                            </w:r>
                            <w:r w:rsidRPr="004E251E">
                              <w:rPr>
                                <w:sz w:val="22"/>
                                <w:szCs w:val="22"/>
                              </w:rPr>
                              <w:t xml:space="preserve"> filed with the Clerk of Court’s office and you receive a clocked copy for your files.</w:t>
                            </w:r>
                          </w:p>
                          <w:p w14:paraId="7EDD4CC0" w14:textId="77777777" w:rsidR="003B3CC6" w:rsidRDefault="003B3CC6" w:rsidP="003B3C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FACA3E" id="_x0000_t202" coordsize="21600,21600" o:spt="202" path="m,l,21600r21600,l21600,xe">
                <v:stroke joinstyle="miter"/>
                <v:path gradientshapeok="t" o:connecttype="rect"/>
              </v:shapetype>
              <v:shape id="Text Box 6" o:spid="_x0000_s1026" type="#_x0000_t202" style="position:absolute;margin-left:-39.1pt;margin-top:-40.1pt;width:535.65pt;height:59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">
                <v:textbox>
                  <w:txbxContent>
                    <w:p w14:paraId="14DB292A" w14:textId="77777777" w:rsidR="003B3CC6" w:rsidRDefault="003B3CC6" w:rsidP="003B3CC6">
                      <w:pPr>
                        <w:jc w:val="center"/>
                        <w:rPr>
                          <w:b/>
                          <w:u w:val="single"/>
                        </w:rPr>
                      </w:pPr>
                    </w:p>
                    <w:p w14:paraId="36C6FE1C" w14:textId="77777777" w:rsidR="003B3CC6" w:rsidRPr="00A3702C" w:rsidRDefault="003B3CC6" w:rsidP="003B3CC6">
                      <w:pPr>
                        <w:jc w:val="center"/>
                        <w:rPr>
                          <w:b/>
                          <w:sz w:val="22"/>
                          <w:szCs w:val="22"/>
                          <w:u w:val="single"/>
                        </w:rPr>
                      </w:pPr>
                      <w:r w:rsidRPr="00A3702C">
                        <w:rPr>
                          <w:b/>
                          <w:sz w:val="22"/>
                          <w:szCs w:val="22"/>
                          <w:u w:val="single"/>
                        </w:rPr>
                        <w:t xml:space="preserve">Plaintiff </w:t>
                      </w:r>
                      <w:r>
                        <w:rPr>
                          <w:b/>
                          <w:sz w:val="22"/>
                          <w:szCs w:val="22"/>
                          <w:u w:val="single"/>
                        </w:rPr>
                        <w:t xml:space="preserve">Child Support </w:t>
                      </w:r>
                      <w:r w:rsidR="00483D59">
                        <w:rPr>
                          <w:b/>
                          <w:sz w:val="22"/>
                          <w:szCs w:val="22"/>
                          <w:u w:val="single"/>
                        </w:rPr>
                        <w:t xml:space="preserve">Increase </w:t>
                      </w:r>
                      <w:r w:rsidRPr="00A3702C">
                        <w:rPr>
                          <w:b/>
                          <w:sz w:val="22"/>
                          <w:szCs w:val="22"/>
                          <w:u w:val="single"/>
                        </w:rPr>
                        <w:t>Checklist</w:t>
                      </w:r>
                    </w:p>
                    <w:p w14:paraId="0B0F4773" w14:textId="77777777" w:rsidR="003B3CC6" w:rsidRPr="00A3702C" w:rsidRDefault="003B3CC6" w:rsidP="003B3CC6">
                      <w:pPr>
                        <w:rPr>
                          <w:sz w:val="22"/>
                          <w:szCs w:val="22"/>
                          <w:u w:val="single"/>
                        </w:rPr>
                      </w:pPr>
                    </w:p>
                    <w:p w14:paraId="6434C0FF" w14:textId="77777777" w:rsidR="003B3CC6" w:rsidRPr="00A3702C" w:rsidRDefault="003B3CC6" w:rsidP="003B3CC6">
                      <w:pPr>
                        <w:numPr>
                          <w:ilvl w:val="0"/>
                          <w:numId w:val="10"/>
                        </w:numPr>
                        <w:rPr>
                          <w:sz w:val="22"/>
                          <w:szCs w:val="22"/>
                        </w:rPr>
                      </w:pPr>
                      <w:r>
                        <w:rPr>
                          <w:sz w:val="22"/>
                          <w:szCs w:val="22"/>
                        </w:rPr>
                        <w:t xml:space="preserve">Complete the </w:t>
                      </w:r>
                      <w:r w:rsidRPr="00A3702C">
                        <w:rPr>
                          <w:sz w:val="22"/>
                          <w:szCs w:val="22"/>
                        </w:rPr>
                        <w:t>forms in</w:t>
                      </w:r>
                      <w:r>
                        <w:rPr>
                          <w:sz w:val="22"/>
                          <w:szCs w:val="22"/>
                        </w:rPr>
                        <w:t xml:space="preserve"> Section 1</w:t>
                      </w:r>
                      <w:r w:rsidRPr="00A3702C">
                        <w:rPr>
                          <w:sz w:val="22"/>
                          <w:szCs w:val="22"/>
                        </w:rPr>
                        <w:t xml:space="preserve"> </w:t>
                      </w:r>
                      <w:r>
                        <w:rPr>
                          <w:sz w:val="22"/>
                          <w:szCs w:val="22"/>
                        </w:rPr>
                        <w:t xml:space="preserve">of </w:t>
                      </w:r>
                      <w:r w:rsidRPr="00A3702C">
                        <w:rPr>
                          <w:sz w:val="22"/>
                          <w:szCs w:val="22"/>
                        </w:rPr>
                        <w:t xml:space="preserve">this packet -- Family Court </w:t>
                      </w:r>
                      <w:r w:rsidR="00476DDF">
                        <w:rPr>
                          <w:sz w:val="22"/>
                          <w:szCs w:val="22"/>
                        </w:rPr>
                        <w:t>Coversheet</w:t>
                      </w:r>
                      <w:r w:rsidRPr="00A3702C">
                        <w:rPr>
                          <w:sz w:val="22"/>
                          <w:szCs w:val="22"/>
                        </w:rPr>
                        <w:t xml:space="preserve">, </w:t>
                      </w:r>
                      <w:r>
                        <w:rPr>
                          <w:sz w:val="22"/>
                          <w:szCs w:val="22"/>
                        </w:rPr>
                        <w:t xml:space="preserve">Summons, Complaint, Motion and Affidavit to Proceed </w:t>
                      </w:r>
                      <w:r w:rsidR="000E5CFD" w:rsidRPr="000E5CFD">
                        <w:rPr>
                          <w:i/>
                          <w:sz w:val="22"/>
                          <w:szCs w:val="22"/>
                        </w:rPr>
                        <w:t>I</w:t>
                      </w:r>
                      <w:r w:rsidRPr="000E5CFD">
                        <w:rPr>
                          <w:i/>
                          <w:sz w:val="22"/>
                          <w:szCs w:val="22"/>
                        </w:rPr>
                        <w:t>n Forma Pauperis</w:t>
                      </w:r>
                      <w:r>
                        <w:rPr>
                          <w:sz w:val="22"/>
                          <w:szCs w:val="22"/>
                        </w:rPr>
                        <w:t xml:space="preserve"> (if using)</w:t>
                      </w:r>
                      <w:r w:rsidRPr="00A3702C">
                        <w:rPr>
                          <w:sz w:val="22"/>
                          <w:szCs w:val="22"/>
                        </w:rPr>
                        <w:t>, Financial Declaration For</w:t>
                      </w:r>
                      <w:r w:rsidR="00DA54FD">
                        <w:rPr>
                          <w:sz w:val="22"/>
                          <w:szCs w:val="22"/>
                        </w:rPr>
                        <w:t>m</w:t>
                      </w:r>
                      <w:r w:rsidR="000E5CFD">
                        <w:rPr>
                          <w:sz w:val="22"/>
                          <w:szCs w:val="22"/>
                        </w:rPr>
                        <w:t>,</w:t>
                      </w:r>
                      <w:r>
                        <w:rPr>
                          <w:sz w:val="22"/>
                          <w:szCs w:val="22"/>
                        </w:rPr>
                        <w:t xml:space="preserve"> and </w:t>
                      </w:r>
                      <w:r w:rsidR="000E5CFD">
                        <w:rPr>
                          <w:sz w:val="22"/>
                          <w:szCs w:val="22"/>
                        </w:rPr>
                        <w:t xml:space="preserve">Case Party </w:t>
                      </w:r>
                      <w:r>
                        <w:rPr>
                          <w:sz w:val="22"/>
                          <w:szCs w:val="22"/>
                        </w:rPr>
                        <w:t>Information Sheet.</w:t>
                      </w:r>
                    </w:p>
                    <w:p w14:paraId="56DCD5A5" w14:textId="77777777" w:rsidR="003B3CC6" w:rsidRPr="00A3702C" w:rsidRDefault="003B3CC6" w:rsidP="003B3CC6">
                      <w:pPr>
                        <w:ind w:left="720"/>
                        <w:rPr>
                          <w:sz w:val="22"/>
                          <w:szCs w:val="22"/>
                        </w:rPr>
                      </w:pPr>
                    </w:p>
                    <w:p w14:paraId="70FD0111" w14:textId="77777777" w:rsidR="003B3CC6" w:rsidRPr="00A3702C" w:rsidRDefault="003B3CC6" w:rsidP="003B3CC6">
                      <w:pPr>
                        <w:numPr>
                          <w:ilvl w:val="0"/>
                          <w:numId w:val="10"/>
                        </w:numPr>
                        <w:rPr>
                          <w:sz w:val="22"/>
                          <w:szCs w:val="22"/>
                        </w:rPr>
                      </w:pPr>
                      <w:r>
                        <w:rPr>
                          <w:sz w:val="22"/>
                          <w:szCs w:val="22"/>
                        </w:rPr>
                        <w:t>File the</w:t>
                      </w:r>
                      <w:r w:rsidRPr="00A3702C">
                        <w:rPr>
                          <w:sz w:val="22"/>
                          <w:szCs w:val="22"/>
                        </w:rPr>
                        <w:t xml:space="preserve"> forms with the Clerk of Court in the appropri</w:t>
                      </w:r>
                      <w:r w:rsidR="000E5CFD">
                        <w:rPr>
                          <w:sz w:val="22"/>
                          <w:szCs w:val="22"/>
                        </w:rPr>
                        <w:t xml:space="preserve">ate county and pay the $150 filing fee unless the </w:t>
                      </w:r>
                      <w:r w:rsidR="000E5CFD" w:rsidRPr="00FD324F">
                        <w:rPr>
                          <w:i/>
                          <w:sz w:val="22"/>
                          <w:szCs w:val="22"/>
                        </w:rPr>
                        <w:t>I</w:t>
                      </w:r>
                      <w:r w:rsidR="00FD324F" w:rsidRPr="00FD324F">
                        <w:rPr>
                          <w:i/>
                          <w:sz w:val="22"/>
                          <w:szCs w:val="22"/>
                        </w:rPr>
                        <w:t xml:space="preserve">n </w:t>
                      </w:r>
                      <w:r w:rsidR="000E5CFD" w:rsidRPr="00FD324F">
                        <w:rPr>
                          <w:i/>
                          <w:sz w:val="22"/>
                          <w:szCs w:val="22"/>
                        </w:rPr>
                        <w:t>F</w:t>
                      </w:r>
                      <w:r w:rsidR="00FD324F" w:rsidRPr="00FD324F">
                        <w:rPr>
                          <w:i/>
                          <w:sz w:val="22"/>
                          <w:szCs w:val="22"/>
                        </w:rPr>
                        <w:t xml:space="preserve">orma </w:t>
                      </w:r>
                      <w:r w:rsidR="000E5CFD" w:rsidRPr="00FD324F">
                        <w:rPr>
                          <w:i/>
                          <w:sz w:val="22"/>
                          <w:szCs w:val="22"/>
                        </w:rPr>
                        <w:t>P</w:t>
                      </w:r>
                      <w:r w:rsidR="00FD324F" w:rsidRPr="00FD324F">
                        <w:rPr>
                          <w:i/>
                          <w:sz w:val="22"/>
                          <w:szCs w:val="22"/>
                        </w:rPr>
                        <w:t>auperis</w:t>
                      </w:r>
                      <w:r w:rsidR="000E5CFD">
                        <w:rPr>
                          <w:sz w:val="22"/>
                          <w:szCs w:val="22"/>
                        </w:rPr>
                        <w:t xml:space="preserve"> has been granted.</w:t>
                      </w:r>
                    </w:p>
                    <w:p w14:paraId="351ED91F" w14:textId="77777777" w:rsidR="003B3CC6" w:rsidRPr="00A3702C" w:rsidRDefault="003B3CC6" w:rsidP="003B3CC6">
                      <w:pPr>
                        <w:rPr>
                          <w:sz w:val="22"/>
                          <w:szCs w:val="22"/>
                        </w:rPr>
                      </w:pPr>
                    </w:p>
                    <w:p w14:paraId="7B7C3C1F" w14:textId="77777777" w:rsidR="003B3CC6" w:rsidRPr="00A3702C" w:rsidRDefault="003B3CC6" w:rsidP="003B3CC6">
                      <w:pPr>
                        <w:numPr>
                          <w:ilvl w:val="0"/>
                          <w:numId w:val="10"/>
                        </w:numPr>
                        <w:rPr>
                          <w:sz w:val="22"/>
                          <w:szCs w:val="22"/>
                        </w:rPr>
                      </w:pPr>
                      <w:r w:rsidRPr="00A3702C">
                        <w:rPr>
                          <w:sz w:val="22"/>
                          <w:szCs w:val="22"/>
                        </w:rPr>
                        <w:t xml:space="preserve">Serve copies of the five forms on </w:t>
                      </w:r>
                      <w:r>
                        <w:rPr>
                          <w:sz w:val="22"/>
                          <w:szCs w:val="22"/>
                        </w:rPr>
                        <w:t xml:space="preserve">the </w:t>
                      </w:r>
                      <w:r w:rsidR="00483D59">
                        <w:rPr>
                          <w:sz w:val="22"/>
                          <w:szCs w:val="22"/>
                        </w:rPr>
                        <w:t>Defendant</w:t>
                      </w:r>
                      <w:r>
                        <w:rPr>
                          <w:sz w:val="22"/>
                          <w:szCs w:val="22"/>
                        </w:rPr>
                        <w:t xml:space="preserve"> </w:t>
                      </w:r>
                      <w:r w:rsidRPr="00A3702C">
                        <w:rPr>
                          <w:sz w:val="22"/>
                          <w:szCs w:val="22"/>
                        </w:rPr>
                        <w:t>in one of four ways: (1)</w:t>
                      </w:r>
                      <w:r>
                        <w:rPr>
                          <w:sz w:val="22"/>
                          <w:szCs w:val="22"/>
                        </w:rPr>
                        <w:t xml:space="preserve"> Acceptance of Service</w:t>
                      </w:r>
                      <w:r w:rsidRPr="00A3702C">
                        <w:rPr>
                          <w:sz w:val="22"/>
                          <w:szCs w:val="22"/>
                        </w:rPr>
                        <w:t>; (2)</w:t>
                      </w:r>
                      <w:r>
                        <w:rPr>
                          <w:sz w:val="22"/>
                          <w:szCs w:val="22"/>
                        </w:rPr>
                        <w:t xml:space="preserve"> U. S. Mail</w:t>
                      </w:r>
                      <w:r w:rsidRPr="00A3702C">
                        <w:rPr>
                          <w:sz w:val="22"/>
                          <w:szCs w:val="22"/>
                        </w:rPr>
                        <w:t xml:space="preserve">; (3) Sheriff’s office; or (4) </w:t>
                      </w:r>
                      <w:r>
                        <w:rPr>
                          <w:sz w:val="22"/>
                          <w:szCs w:val="22"/>
                        </w:rPr>
                        <w:t>Private p</w:t>
                      </w:r>
                      <w:r w:rsidRPr="00A3702C">
                        <w:rPr>
                          <w:sz w:val="22"/>
                          <w:szCs w:val="22"/>
                        </w:rPr>
                        <w:t>rocess server.</w:t>
                      </w:r>
                    </w:p>
                    <w:p w14:paraId="681B6480" w14:textId="77777777" w:rsidR="003B3CC6" w:rsidRDefault="003B3CC6" w:rsidP="003B3CC6">
                      <w:pPr>
                        <w:ind w:left="720"/>
                        <w:rPr>
                          <w:sz w:val="22"/>
                          <w:szCs w:val="22"/>
                        </w:rPr>
                      </w:pPr>
                    </w:p>
                    <w:p w14:paraId="7DEB6A6C" w14:textId="77777777" w:rsidR="003B3CC6" w:rsidRDefault="003B3CC6" w:rsidP="003B3CC6">
                      <w:pPr>
                        <w:numPr>
                          <w:ilvl w:val="0"/>
                          <w:numId w:val="10"/>
                        </w:numPr>
                        <w:rPr>
                          <w:sz w:val="22"/>
                          <w:szCs w:val="22"/>
                        </w:rPr>
                      </w:pPr>
                      <w:r>
                        <w:rPr>
                          <w:sz w:val="22"/>
                          <w:szCs w:val="22"/>
                        </w:rPr>
                        <w:t>Complete the Request for Hearing and file it with the Proof of Service with the Clerk of Court.</w:t>
                      </w:r>
                    </w:p>
                    <w:p w14:paraId="4B5EAEF7" w14:textId="77777777" w:rsidR="003B3CC6" w:rsidRDefault="003B3CC6" w:rsidP="003B3CC6">
                      <w:pPr>
                        <w:pStyle w:val="ListParagraph"/>
                        <w:rPr>
                          <w:sz w:val="22"/>
                          <w:szCs w:val="22"/>
                        </w:rPr>
                      </w:pPr>
                    </w:p>
                    <w:p w14:paraId="0A6B0BC8" w14:textId="77777777" w:rsidR="003B3CC6" w:rsidRPr="00A3702C" w:rsidRDefault="003B3CC6" w:rsidP="003B3CC6">
                      <w:pPr>
                        <w:numPr>
                          <w:ilvl w:val="0"/>
                          <w:numId w:val="10"/>
                        </w:numPr>
                        <w:rPr>
                          <w:sz w:val="22"/>
                          <w:szCs w:val="22"/>
                        </w:rPr>
                      </w:pPr>
                      <w:r w:rsidRPr="00A3702C">
                        <w:rPr>
                          <w:sz w:val="22"/>
                          <w:szCs w:val="22"/>
                        </w:rPr>
                        <w:t xml:space="preserve">Once you receive the Notice of Hearing from the Clerk of Court, mail a copy of this Notice </w:t>
                      </w:r>
                      <w:r>
                        <w:rPr>
                          <w:sz w:val="22"/>
                          <w:szCs w:val="22"/>
                        </w:rPr>
                        <w:t xml:space="preserve">to the </w:t>
                      </w:r>
                      <w:r w:rsidR="009935F2">
                        <w:rPr>
                          <w:sz w:val="22"/>
                          <w:szCs w:val="22"/>
                        </w:rPr>
                        <w:t xml:space="preserve">Defendant, </w:t>
                      </w:r>
                      <w:r w:rsidR="00483D59">
                        <w:rPr>
                          <w:sz w:val="22"/>
                          <w:szCs w:val="22"/>
                        </w:rPr>
                        <w:t xml:space="preserve">Defendant’s </w:t>
                      </w:r>
                      <w:r w:rsidR="009935F2">
                        <w:rPr>
                          <w:sz w:val="22"/>
                          <w:szCs w:val="22"/>
                        </w:rPr>
                        <w:t>attorney, or the DSS Child Support Enforcement Division (if applicable)</w:t>
                      </w:r>
                      <w:r w:rsidRPr="00A3702C">
                        <w:rPr>
                          <w:sz w:val="22"/>
                          <w:szCs w:val="22"/>
                        </w:rPr>
                        <w:t xml:space="preserve"> (at least ten days before the hearing date).  File the Affidavit of Mailing with the Clerk of Court.</w:t>
                      </w:r>
                    </w:p>
                    <w:p w14:paraId="47AFA729" w14:textId="77777777" w:rsidR="003B3CC6" w:rsidRPr="00A3702C" w:rsidRDefault="003B3CC6" w:rsidP="003B3CC6">
                      <w:pPr>
                        <w:ind w:left="720"/>
                        <w:rPr>
                          <w:sz w:val="22"/>
                          <w:szCs w:val="22"/>
                        </w:rPr>
                      </w:pPr>
                    </w:p>
                    <w:p w14:paraId="38ACAFE1" w14:textId="77777777" w:rsidR="003B3CC6" w:rsidRPr="00A3702C" w:rsidRDefault="003B3CC6" w:rsidP="003B3CC6">
                      <w:pPr>
                        <w:numPr>
                          <w:ilvl w:val="0"/>
                          <w:numId w:val="10"/>
                        </w:numPr>
                        <w:rPr>
                          <w:sz w:val="22"/>
                          <w:szCs w:val="22"/>
                        </w:rPr>
                      </w:pPr>
                      <w:r w:rsidRPr="00A3702C">
                        <w:rPr>
                          <w:sz w:val="22"/>
                          <w:szCs w:val="22"/>
                        </w:rPr>
                        <w:t xml:space="preserve">To prepare for your hearing, complete the </w:t>
                      </w:r>
                      <w:r w:rsidR="00483D59">
                        <w:rPr>
                          <w:sz w:val="22"/>
                          <w:szCs w:val="22"/>
                        </w:rPr>
                        <w:t>Order (In</w:t>
                      </w:r>
                      <w:r w:rsidR="000E5CFD">
                        <w:rPr>
                          <w:sz w:val="22"/>
                          <w:szCs w:val="22"/>
                        </w:rPr>
                        <w:t>crease Child Support)</w:t>
                      </w:r>
                      <w:r>
                        <w:rPr>
                          <w:sz w:val="22"/>
                          <w:szCs w:val="22"/>
                        </w:rPr>
                        <w:t>.</w:t>
                      </w:r>
                    </w:p>
                    <w:p w14:paraId="53E4185D" w14:textId="77777777" w:rsidR="003B3CC6" w:rsidRPr="00A3702C" w:rsidRDefault="003B3CC6" w:rsidP="003B3CC6">
                      <w:pPr>
                        <w:rPr>
                          <w:sz w:val="22"/>
                          <w:szCs w:val="22"/>
                        </w:rPr>
                      </w:pPr>
                    </w:p>
                    <w:p w14:paraId="70878884" w14:textId="77777777" w:rsidR="003B3CC6" w:rsidRDefault="003B3CC6" w:rsidP="00271664">
                      <w:pPr>
                        <w:numPr>
                          <w:ilvl w:val="0"/>
                          <w:numId w:val="10"/>
                        </w:numPr>
                        <w:tabs>
                          <w:tab w:val="left" w:pos="2520"/>
                        </w:tabs>
                        <w:rPr>
                          <w:sz w:val="22"/>
                          <w:szCs w:val="22"/>
                        </w:rPr>
                      </w:pPr>
                      <w:r w:rsidRPr="002631A8">
                        <w:rPr>
                          <w:sz w:val="22"/>
                          <w:szCs w:val="22"/>
                        </w:rPr>
                        <w:t xml:space="preserve">On the day of your hearing, you should arrive at least 30 minutes early and be sure to dress appropriately, turn off your cell phone, and remove your hat.  </w:t>
                      </w:r>
                      <w:r>
                        <w:rPr>
                          <w:sz w:val="22"/>
                          <w:szCs w:val="22"/>
                        </w:rPr>
                        <w:t>Do not bring your children.</w:t>
                      </w:r>
                    </w:p>
                    <w:p w14:paraId="1A8D1CE7" w14:textId="77777777" w:rsidR="003B3CC6" w:rsidRDefault="003B3CC6" w:rsidP="003B3CC6">
                      <w:pPr>
                        <w:pStyle w:val="ListParagraph"/>
                        <w:rPr>
                          <w:sz w:val="22"/>
                          <w:szCs w:val="22"/>
                        </w:rPr>
                      </w:pPr>
                    </w:p>
                    <w:p w14:paraId="329A8197" w14:textId="77777777" w:rsidR="003B3CC6" w:rsidRPr="00A3702C" w:rsidRDefault="003B3CC6" w:rsidP="003B3CC6">
                      <w:pPr>
                        <w:numPr>
                          <w:ilvl w:val="0"/>
                          <w:numId w:val="10"/>
                        </w:numPr>
                        <w:rPr>
                          <w:sz w:val="22"/>
                          <w:szCs w:val="22"/>
                        </w:rPr>
                      </w:pPr>
                      <w:r w:rsidRPr="00A3702C">
                        <w:rPr>
                          <w:sz w:val="22"/>
                          <w:szCs w:val="22"/>
                        </w:rPr>
                        <w:t>At the hearing you will testify</w:t>
                      </w:r>
                      <w:r w:rsidR="000E5CFD">
                        <w:rPr>
                          <w:sz w:val="22"/>
                          <w:szCs w:val="22"/>
                        </w:rPr>
                        <w:t xml:space="preserve"> using the Script for Plaintiff’s Testimony</w:t>
                      </w:r>
                      <w:r w:rsidRPr="00A3702C">
                        <w:rPr>
                          <w:sz w:val="22"/>
                          <w:szCs w:val="22"/>
                        </w:rPr>
                        <w:t>.</w:t>
                      </w:r>
                    </w:p>
                    <w:p w14:paraId="6C6A561E" w14:textId="77777777" w:rsidR="003B3CC6" w:rsidRPr="00A3702C" w:rsidRDefault="003B3CC6" w:rsidP="003B3CC6">
                      <w:pPr>
                        <w:rPr>
                          <w:sz w:val="22"/>
                          <w:szCs w:val="22"/>
                        </w:rPr>
                      </w:pPr>
                    </w:p>
                    <w:p w14:paraId="4676BC0D" w14:textId="77777777" w:rsidR="003B3CC6" w:rsidRPr="004E251E" w:rsidRDefault="003B3CC6" w:rsidP="003B3CC6">
                      <w:pPr>
                        <w:numPr>
                          <w:ilvl w:val="0"/>
                          <w:numId w:val="10"/>
                        </w:numPr>
                        <w:rPr>
                          <w:sz w:val="22"/>
                          <w:szCs w:val="22"/>
                        </w:rPr>
                      </w:pPr>
                      <w:r w:rsidRPr="00A3702C">
                        <w:rPr>
                          <w:sz w:val="22"/>
                          <w:szCs w:val="22"/>
                        </w:rPr>
                        <w:t xml:space="preserve">The judge will allow </w:t>
                      </w:r>
                      <w:r>
                        <w:rPr>
                          <w:sz w:val="22"/>
                          <w:szCs w:val="22"/>
                        </w:rPr>
                        <w:t xml:space="preserve">the </w:t>
                      </w:r>
                      <w:r w:rsidR="000E5CFD" w:rsidRPr="004E251E">
                        <w:rPr>
                          <w:sz w:val="22"/>
                          <w:szCs w:val="22"/>
                        </w:rPr>
                        <w:t>custodial party</w:t>
                      </w:r>
                      <w:r w:rsidRPr="004E251E">
                        <w:rPr>
                          <w:sz w:val="22"/>
                          <w:szCs w:val="22"/>
                        </w:rPr>
                        <w:t xml:space="preserve"> to present his/her case, and you will have an opportunity to ask questions.</w:t>
                      </w:r>
                    </w:p>
                    <w:p w14:paraId="54192200" w14:textId="77777777" w:rsidR="003B3CC6" w:rsidRPr="004E251E" w:rsidRDefault="003B3CC6" w:rsidP="003B3CC6">
                      <w:pPr>
                        <w:rPr>
                          <w:sz w:val="22"/>
                          <w:szCs w:val="22"/>
                        </w:rPr>
                      </w:pPr>
                    </w:p>
                    <w:p w14:paraId="633A4DB0" w14:textId="77777777" w:rsidR="003B3CC6" w:rsidRPr="004E251E" w:rsidRDefault="003B3CC6" w:rsidP="003B3CC6">
                      <w:pPr>
                        <w:numPr>
                          <w:ilvl w:val="0"/>
                          <w:numId w:val="10"/>
                        </w:numPr>
                        <w:rPr>
                          <w:sz w:val="22"/>
                          <w:szCs w:val="22"/>
                        </w:rPr>
                      </w:pPr>
                      <w:r w:rsidRPr="004E251E">
                        <w:rPr>
                          <w:sz w:val="22"/>
                          <w:szCs w:val="22"/>
                        </w:rPr>
                        <w:t>At the e</w:t>
                      </w:r>
                      <w:r w:rsidR="00121456" w:rsidRPr="004E251E">
                        <w:rPr>
                          <w:sz w:val="22"/>
                          <w:szCs w:val="22"/>
                        </w:rPr>
                        <w:t>nd of the hearing the judge should</w:t>
                      </w:r>
                      <w:r w:rsidRPr="004E251E">
                        <w:rPr>
                          <w:sz w:val="22"/>
                          <w:szCs w:val="22"/>
                        </w:rPr>
                        <w:t xml:space="preserve"> sign the Order</w:t>
                      </w:r>
                      <w:r w:rsidR="00C1075A" w:rsidRPr="004E251E">
                        <w:rPr>
                          <w:sz w:val="22"/>
                          <w:szCs w:val="22"/>
                        </w:rPr>
                        <w:t xml:space="preserve"> (In</w:t>
                      </w:r>
                      <w:r w:rsidR="000E5CFD" w:rsidRPr="004E251E">
                        <w:rPr>
                          <w:sz w:val="22"/>
                          <w:szCs w:val="22"/>
                        </w:rPr>
                        <w:t>crease Child Support)</w:t>
                      </w:r>
                      <w:r w:rsidRPr="004E251E">
                        <w:rPr>
                          <w:sz w:val="22"/>
                          <w:szCs w:val="22"/>
                        </w:rPr>
                        <w:t>.</w:t>
                      </w:r>
                    </w:p>
                    <w:p w14:paraId="4EC34429" w14:textId="77777777" w:rsidR="003B3CC6" w:rsidRPr="004E251E" w:rsidRDefault="003B3CC6" w:rsidP="003B3CC6">
                      <w:pPr>
                        <w:rPr>
                          <w:sz w:val="22"/>
                          <w:szCs w:val="22"/>
                        </w:rPr>
                      </w:pPr>
                    </w:p>
                    <w:p w14:paraId="341AAFF6" w14:textId="77777777" w:rsidR="003B3CC6" w:rsidRPr="004E251E" w:rsidRDefault="003B3CC6" w:rsidP="003B3CC6">
                      <w:pPr>
                        <w:numPr>
                          <w:ilvl w:val="0"/>
                          <w:numId w:val="10"/>
                        </w:numPr>
                        <w:rPr>
                          <w:sz w:val="22"/>
                          <w:szCs w:val="22"/>
                        </w:rPr>
                      </w:pPr>
                      <w:r w:rsidRPr="004E251E">
                        <w:rPr>
                          <w:sz w:val="22"/>
                          <w:szCs w:val="22"/>
                        </w:rPr>
                        <w:t>Be sure that the signed Order</w:t>
                      </w:r>
                      <w:r w:rsidR="00C1075A" w:rsidRPr="004E251E">
                        <w:rPr>
                          <w:sz w:val="22"/>
                          <w:szCs w:val="22"/>
                        </w:rPr>
                        <w:t xml:space="preserve"> (In</w:t>
                      </w:r>
                      <w:r w:rsidR="00026A07" w:rsidRPr="004E251E">
                        <w:rPr>
                          <w:sz w:val="22"/>
                          <w:szCs w:val="22"/>
                        </w:rPr>
                        <w:t>crease Child Support)</w:t>
                      </w:r>
                      <w:r w:rsidRPr="004E251E">
                        <w:rPr>
                          <w:sz w:val="22"/>
                          <w:szCs w:val="22"/>
                        </w:rPr>
                        <w:t xml:space="preserve"> </w:t>
                      </w:r>
                      <w:r w:rsidR="000E5CFD" w:rsidRPr="004E251E">
                        <w:rPr>
                          <w:sz w:val="22"/>
                          <w:szCs w:val="22"/>
                        </w:rPr>
                        <w:t>is</w:t>
                      </w:r>
                      <w:r w:rsidRPr="004E251E">
                        <w:rPr>
                          <w:sz w:val="22"/>
                          <w:szCs w:val="22"/>
                        </w:rPr>
                        <w:t xml:space="preserve"> filed with the Clerk of Court’s office and you receive a clocked copy for your files.</w:t>
                      </w:r>
                    </w:p>
                    <w:p w14:paraId="7EDD4CC0" w14:textId="77777777" w:rsidR="003B3CC6" w:rsidRDefault="003B3CC6" w:rsidP="003B3CC6"/>
                  </w:txbxContent>
                </v:textbox>
              </v:shape>
            </w:pict>
          </mc:Fallback>
        </mc:AlternateContent>
      </w:r>
    </w:p>
    <w:p w14:paraId="379AF7F7" w14:textId="77777777" w:rsidR="003B3CC6" w:rsidRPr="005D4D43" w:rsidRDefault="003B3CC6" w:rsidP="00007386">
      <w:pPr>
        <w:rPr>
          <w:b/>
          <w:u w:val="single"/>
        </w:rPr>
      </w:pPr>
    </w:p>
    <w:p w14:paraId="4F27834A" w14:textId="77777777" w:rsidR="000E5CFD" w:rsidRPr="005D4D43" w:rsidRDefault="000E5CFD" w:rsidP="00007386">
      <w:pPr>
        <w:rPr>
          <w:b/>
          <w:u w:val="single"/>
        </w:rPr>
      </w:pPr>
    </w:p>
    <w:p w14:paraId="39E48F71" w14:textId="77777777" w:rsidR="000E5CFD" w:rsidRPr="005D4D43" w:rsidRDefault="000E5CFD" w:rsidP="00007386">
      <w:pPr>
        <w:rPr>
          <w:b/>
          <w:u w:val="single"/>
        </w:rPr>
      </w:pPr>
    </w:p>
    <w:p w14:paraId="105FA890" w14:textId="77777777" w:rsidR="003B3CC6" w:rsidRPr="005D4D43" w:rsidRDefault="003B3CC6" w:rsidP="00007386">
      <w:pPr>
        <w:rPr>
          <w:b/>
          <w:u w:val="single"/>
        </w:rPr>
      </w:pPr>
    </w:p>
    <w:p w14:paraId="40D24CDE" w14:textId="77777777" w:rsidR="003B3CC6" w:rsidRPr="005D4D43" w:rsidRDefault="003B3CC6" w:rsidP="00007386">
      <w:pPr>
        <w:rPr>
          <w:b/>
          <w:u w:val="single"/>
        </w:rPr>
      </w:pPr>
    </w:p>
    <w:p w14:paraId="5EDBAF19" w14:textId="77777777" w:rsidR="003B3CC6" w:rsidRPr="005D4D43" w:rsidRDefault="003B3CC6" w:rsidP="00007386">
      <w:pPr>
        <w:rPr>
          <w:b/>
          <w:u w:val="single"/>
        </w:rPr>
      </w:pPr>
    </w:p>
    <w:p w14:paraId="2CD932BE" w14:textId="77777777" w:rsidR="003B3CC6" w:rsidRPr="005D4D43" w:rsidRDefault="003B3CC6" w:rsidP="00007386">
      <w:pPr>
        <w:rPr>
          <w:b/>
          <w:u w:val="single"/>
        </w:rPr>
      </w:pPr>
    </w:p>
    <w:sectPr w:rsidR="003B3CC6" w:rsidRPr="005D4D43" w:rsidSect="0092067E">
      <w:footerReference w:type="even" r:id="rId16"/>
      <w:footerReference w:type="default" r:id="rId17"/>
      <w:pgSz w:w="12240" w:h="15840"/>
      <w:pgMar w:top="1440" w:right="1440" w:bottom="1440" w:left="144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C655" w14:textId="77777777" w:rsidR="00960895" w:rsidRDefault="00960895">
      <w:r>
        <w:separator/>
      </w:r>
    </w:p>
  </w:endnote>
  <w:endnote w:type="continuationSeparator" w:id="0">
    <w:p w14:paraId="1D0DBF2C" w14:textId="77777777" w:rsidR="00960895" w:rsidRDefault="0096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EA6F" w14:textId="77777777" w:rsidR="00212C1F" w:rsidRDefault="00BB1E61" w:rsidP="00E61339">
    <w:pPr>
      <w:pStyle w:val="Footer"/>
      <w:framePr w:wrap="around" w:vAnchor="text" w:hAnchor="margin" w:xAlign="center" w:y="1"/>
      <w:rPr>
        <w:rStyle w:val="PageNumber"/>
      </w:rPr>
    </w:pPr>
    <w:r>
      <w:rPr>
        <w:rStyle w:val="PageNumber"/>
      </w:rPr>
      <w:fldChar w:fldCharType="begin"/>
    </w:r>
    <w:r w:rsidR="00212C1F">
      <w:rPr>
        <w:rStyle w:val="PageNumber"/>
      </w:rPr>
      <w:instrText xml:space="preserve">PAGE  </w:instrText>
    </w:r>
    <w:r>
      <w:rPr>
        <w:rStyle w:val="PageNumber"/>
      </w:rPr>
      <w:fldChar w:fldCharType="end"/>
    </w:r>
  </w:p>
  <w:p w14:paraId="65D7898D" w14:textId="77777777" w:rsidR="00212C1F" w:rsidRDefault="00212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7D3B" w14:textId="77777777" w:rsidR="00212C1F" w:rsidRDefault="00A6010D" w:rsidP="008841F9">
    <w:pPr>
      <w:pStyle w:val="Footer"/>
      <w:jc w:val="center"/>
    </w:pPr>
    <w:r>
      <w:t>SCCA 400.3P SRL-CSM (</w:t>
    </w:r>
    <w:r w:rsidR="00413AA3">
      <w:t>7</w:t>
    </w:r>
    <w:r>
      <w:t>/20</w:t>
    </w:r>
    <w:r w:rsidR="00413AA3">
      <w:t>24</w:t>
    </w:r>
    <w:r>
      <w:t>)</w:t>
    </w:r>
    <w:r w:rsidR="00212C1F">
      <w:tab/>
    </w:r>
    <w:r w:rsidR="00212C1F">
      <w:tab/>
    </w:r>
    <w:r w:rsidR="00BB1E61">
      <w:fldChar w:fldCharType="begin"/>
    </w:r>
    <w:r w:rsidR="0009199D">
      <w:instrText xml:space="preserve"> PAGE   \* MERGEFORMAT </w:instrText>
    </w:r>
    <w:r w:rsidR="00BB1E61">
      <w:fldChar w:fldCharType="separate"/>
    </w:r>
    <w:r w:rsidR="003C54E2">
      <w:rPr>
        <w:noProof/>
      </w:rPr>
      <w:t>12</w:t>
    </w:r>
    <w:r w:rsidR="00BB1E61">
      <w:rPr>
        <w:noProof/>
      </w:rPr>
      <w:fldChar w:fldCharType="end"/>
    </w:r>
    <w:r w:rsidR="00212C1F">
      <w:t xml:space="preserve"> of 1</w:t>
    </w:r>
    <w:r w:rsidR="001355C0">
      <w:t>4</w:t>
    </w:r>
  </w:p>
  <w:p w14:paraId="17E1213E" w14:textId="77777777" w:rsidR="00212C1F" w:rsidRPr="00885CC1" w:rsidRDefault="00212C1F" w:rsidP="00885CC1">
    <w:pPr>
      <w:rPr>
        <w:sz w:val="20"/>
      </w:rPr>
    </w:pPr>
    <w:r>
      <w:rPr>
        <w:sz w:val="20"/>
      </w:rPr>
      <w:t>©</w:t>
    </w:r>
    <w:r w:rsidRPr="00885CC1">
      <w:rPr>
        <w:sz w:val="20"/>
      </w:rPr>
      <w:t>20</w:t>
    </w:r>
    <w:r w:rsidR="003579C1">
      <w:rPr>
        <w:sz w:val="20"/>
      </w:rPr>
      <w:t>12</w:t>
    </w:r>
    <w:r w:rsidRPr="00885CC1">
      <w:rPr>
        <w:sz w:val="20"/>
      </w:rPr>
      <w:t xml:space="preserve"> South Carolina Judicial Department. Use of this </w:t>
    </w:r>
    <w:r>
      <w:rPr>
        <w:sz w:val="20"/>
      </w:rPr>
      <w:t>packet</w:t>
    </w:r>
    <w:r w:rsidRPr="00885CC1">
      <w:rPr>
        <w:sz w:val="20"/>
      </w:rPr>
      <w:t xml:space="preserve"> is restricted to not-for-profit-purposes.</w:t>
    </w:r>
  </w:p>
  <w:p w14:paraId="32C51513" w14:textId="77777777" w:rsidR="00212C1F" w:rsidRDefault="00212C1F" w:rsidP="00885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1FEC" w14:textId="77777777" w:rsidR="00960895" w:rsidRDefault="00960895">
      <w:r>
        <w:separator/>
      </w:r>
    </w:p>
  </w:footnote>
  <w:footnote w:type="continuationSeparator" w:id="0">
    <w:p w14:paraId="5548F969" w14:textId="77777777" w:rsidR="00960895" w:rsidRDefault="00960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ECD"/>
    <w:multiLevelType w:val="hybridMultilevel"/>
    <w:tmpl w:val="D0E2E5DA"/>
    <w:lvl w:ilvl="0" w:tplc="7B7A76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71F61"/>
    <w:multiLevelType w:val="hybridMultilevel"/>
    <w:tmpl w:val="F4A86E8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73F42"/>
    <w:multiLevelType w:val="hybridMultilevel"/>
    <w:tmpl w:val="F86841C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20078"/>
    <w:multiLevelType w:val="hybridMultilevel"/>
    <w:tmpl w:val="0CE4C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41A00"/>
    <w:multiLevelType w:val="hybridMultilevel"/>
    <w:tmpl w:val="FFCE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52C3D"/>
    <w:multiLevelType w:val="hybridMultilevel"/>
    <w:tmpl w:val="CB50731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D5473D"/>
    <w:multiLevelType w:val="hybridMultilevel"/>
    <w:tmpl w:val="759C3C90"/>
    <w:lvl w:ilvl="0" w:tplc="B05A1F4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93354A7"/>
    <w:multiLevelType w:val="hybridMultilevel"/>
    <w:tmpl w:val="8EF6F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5F64F8"/>
    <w:multiLevelType w:val="hybridMultilevel"/>
    <w:tmpl w:val="0CE4C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A0909"/>
    <w:multiLevelType w:val="singleLevel"/>
    <w:tmpl w:val="948079F4"/>
    <w:lvl w:ilvl="0">
      <w:start w:val="3"/>
      <w:numFmt w:val="decimal"/>
      <w:lvlText w:val="%1."/>
      <w:legacy w:legacy="1" w:legacySpace="0" w:legacyIndent="0"/>
      <w:lvlJc w:val="left"/>
      <w:rPr>
        <w:rFonts w:ascii="Times New Roman" w:hAnsi="Times New Roman" w:cs="Times New Roman" w:hint="default"/>
        <w:color w:val="000000"/>
      </w:rPr>
    </w:lvl>
  </w:abstractNum>
  <w:abstractNum w:abstractNumId="10" w15:restartNumberingAfterBreak="0">
    <w:nsid w:val="65A70F1D"/>
    <w:multiLevelType w:val="hybridMultilevel"/>
    <w:tmpl w:val="8DE4F2F4"/>
    <w:lvl w:ilvl="0" w:tplc="99EC658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6873DD"/>
    <w:multiLevelType w:val="hybridMultilevel"/>
    <w:tmpl w:val="20D60C6A"/>
    <w:lvl w:ilvl="0" w:tplc="834C88CE">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A334AF"/>
    <w:multiLevelType w:val="hybridMultilevel"/>
    <w:tmpl w:val="B3FC7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310077"/>
    <w:multiLevelType w:val="singleLevel"/>
    <w:tmpl w:val="E8D25EB8"/>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14" w15:restartNumberingAfterBreak="0">
    <w:nsid w:val="73F26346"/>
    <w:multiLevelType w:val="hybridMultilevel"/>
    <w:tmpl w:val="9C78374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A61939"/>
    <w:multiLevelType w:val="hybridMultilevel"/>
    <w:tmpl w:val="873EF34A"/>
    <w:lvl w:ilvl="0" w:tplc="0409000D">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7F831F3C"/>
    <w:multiLevelType w:val="hybridMultilevel"/>
    <w:tmpl w:val="04EC283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2587895">
    <w:abstractNumId w:val="11"/>
  </w:num>
  <w:num w:numId="2" w16cid:durableId="780757061">
    <w:abstractNumId w:val="16"/>
  </w:num>
  <w:num w:numId="3" w16cid:durableId="1499882747">
    <w:abstractNumId w:val="15"/>
  </w:num>
  <w:num w:numId="4" w16cid:durableId="1327129211">
    <w:abstractNumId w:val="14"/>
  </w:num>
  <w:num w:numId="5" w16cid:durableId="1588035319">
    <w:abstractNumId w:val="1"/>
  </w:num>
  <w:num w:numId="6" w16cid:durableId="389504490">
    <w:abstractNumId w:val="12"/>
  </w:num>
  <w:num w:numId="7" w16cid:durableId="800075447">
    <w:abstractNumId w:val="7"/>
  </w:num>
  <w:num w:numId="8" w16cid:durableId="1869953236">
    <w:abstractNumId w:val="5"/>
  </w:num>
  <w:num w:numId="9" w16cid:durableId="1622760558">
    <w:abstractNumId w:val="2"/>
  </w:num>
  <w:num w:numId="10" w16cid:durableId="1109859736">
    <w:abstractNumId w:val="6"/>
  </w:num>
  <w:num w:numId="11" w16cid:durableId="423192721">
    <w:abstractNumId w:val="10"/>
  </w:num>
  <w:num w:numId="12" w16cid:durableId="1427269671">
    <w:abstractNumId w:val="0"/>
  </w:num>
  <w:num w:numId="13" w16cid:durableId="1875969819">
    <w:abstractNumId w:val="13"/>
    <w:lvlOverride w:ilvl="0">
      <w:lvl w:ilvl="0">
        <w:start w:val="2"/>
        <w:numFmt w:val="decimal"/>
        <w:lvlText w:val="%1."/>
        <w:legacy w:legacy="1" w:legacySpace="0" w:legacyIndent="0"/>
        <w:lvlJc w:val="left"/>
        <w:rPr>
          <w:rFonts w:ascii="Times New Roman" w:hAnsi="Times New Roman" w:cs="Times New Roman" w:hint="default"/>
          <w:color w:val="000000"/>
        </w:rPr>
      </w:lvl>
    </w:lvlOverride>
  </w:num>
  <w:num w:numId="14" w16cid:durableId="1406490146">
    <w:abstractNumId w:val="9"/>
  </w:num>
  <w:num w:numId="15" w16cid:durableId="591859131">
    <w:abstractNumId w:val="8"/>
  </w:num>
  <w:num w:numId="16" w16cid:durableId="1689795865">
    <w:abstractNumId w:val="4"/>
  </w:num>
  <w:num w:numId="17" w16cid:durableId="640842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43"/>
    <w:rsid w:val="00005AB8"/>
    <w:rsid w:val="00006AA2"/>
    <w:rsid w:val="00007386"/>
    <w:rsid w:val="000116A1"/>
    <w:rsid w:val="0001662E"/>
    <w:rsid w:val="000209A3"/>
    <w:rsid w:val="00020A68"/>
    <w:rsid w:val="00020E90"/>
    <w:rsid w:val="00024B2C"/>
    <w:rsid w:val="00024F63"/>
    <w:rsid w:val="000255C2"/>
    <w:rsid w:val="00025E65"/>
    <w:rsid w:val="0002664C"/>
    <w:rsid w:val="00026A07"/>
    <w:rsid w:val="0003108A"/>
    <w:rsid w:val="000355EA"/>
    <w:rsid w:val="00036CF1"/>
    <w:rsid w:val="00042714"/>
    <w:rsid w:val="00042BB1"/>
    <w:rsid w:val="000458FE"/>
    <w:rsid w:val="00055707"/>
    <w:rsid w:val="00055AF7"/>
    <w:rsid w:val="00056C5A"/>
    <w:rsid w:val="00062E8C"/>
    <w:rsid w:val="00070CAC"/>
    <w:rsid w:val="00074E61"/>
    <w:rsid w:val="0008002C"/>
    <w:rsid w:val="00084972"/>
    <w:rsid w:val="00085283"/>
    <w:rsid w:val="00085C45"/>
    <w:rsid w:val="00086BD8"/>
    <w:rsid w:val="000879C3"/>
    <w:rsid w:val="0009199D"/>
    <w:rsid w:val="000962F9"/>
    <w:rsid w:val="000A3556"/>
    <w:rsid w:val="000A3F92"/>
    <w:rsid w:val="000B11A1"/>
    <w:rsid w:val="000B2E3A"/>
    <w:rsid w:val="000C00AC"/>
    <w:rsid w:val="000C0EEB"/>
    <w:rsid w:val="000C23E5"/>
    <w:rsid w:val="000C29AE"/>
    <w:rsid w:val="000C4E2B"/>
    <w:rsid w:val="000C55DE"/>
    <w:rsid w:val="000C7388"/>
    <w:rsid w:val="000D2419"/>
    <w:rsid w:val="000D2C27"/>
    <w:rsid w:val="000D7D49"/>
    <w:rsid w:val="000E0CAC"/>
    <w:rsid w:val="000E5CFD"/>
    <w:rsid w:val="000E6BE6"/>
    <w:rsid w:val="000F003F"/>
    <w:rsid w:val="000F2D0D"/>
    <w:rsid w:val="000F5E2A"/>
    <w:rsid w:val="00101BF6"/>
    <w:rsid w:val="001030CB"/>
    <w:rsid w:val="00103D6E"/>
    <w:rsid w:val="00105120"/>
    <w:rsid w:val="00112572"/>
    <w:rsid w:val="001167CC"/>
    <w:rsid w:val="00120618"/>
    <w:rsid w:val="00121456"/>
    <w:rsid w:val="00123D00"/>
    <w:rsid w:val="001355C0"/>
    <w:rsid w:val="00136714"/>
    <w:rsid w:val="00137777"/>
    <w:rsid w:val="00142626"/>
    <w:rsid w:val="00146623"/>
    <w:rsid w:val="00150256"/>
    <w:rsid w:val="00151A68"/>
    <w:rsid w:val="00153B16"/>
    <w:rsid w:val="001550C7"/>
    <w:rsid w:val="00161759"/>
    <w:rsid w:val="00164BDE"/>
    <w:rsid w:val="00165BFE"/>
    <w:rsid w:val="00171F46"/>
    <w:rsid w:val="00176B3A"/>
    <w:rsid w:val="00177021"/>
    <w:rsid w:val="001777E6"/>
    <w:rsid w:val="00177CC9"/>
    <w:rsid w:val="00183E46"/>
    <w:rsid w:val="0018509A"/>
    <w:rsid w:val="00185884"/>
    <w:rsid w:val="00191709"/>
    <w:rsid w:val="001935E1"/>
    <w:rsid w:val="001965B3"/>
    <w:rsid w:val="00197F56"/>
    <w:rsid w:val="001A0E95"/>
    <w:rsid w:val="001A3494"/>
    <w:rsid w:val="001A7FA4"/>
    <w:rsid w:val="001B2965"/>
    <w:rsid w:val="001B6F87"/>
    <w:rsid w:val="001C11B1"/>
    <w:rsid w:val="001C2F21"/>
    <w:rsid w:val="001C63AF"/>
    <w:rsid w:val="001D16AC"/>
    <w:rsid w:val="001D42F9"/>
    <w:rsid w:val="001D7004"/>
    <w:rsid w:val="001E0EA3"/>
    <w:rsid w:val="001E7396"/>
    <w:rsid w:val="001E7F86"/>
    <w:rsid w:val="001F18E3"/>
    <w:rsid w:val="001F3287"/>
    <w:rsid w:val="001F35F4"/>
    <w:rsid w:val="001F4BF5"/>
    <w:rsid w:val="001F5784"/>
    <w:rsid w:val="001F7E8E"/>
    <w:rsid w:val="002067DE"/>
    <w:rsid w:val="00206FD7"/>
    <w:rsid w:val="002120F7"/>
    <w:rsid w:val="00212C1F"/>
    <w:rsid w:val="00217BF9"/>
    <w:rsid w:val="002225C4"/>
    <w:rsid w:val="00222F7B"/>
    <w:rsid w:val="00222FA1"/>
    <w:rsid w:val="0023451A"/>
    <w:rsid w:val="002356FD"/>
    <w:rsid w:val="00235E61"/>
    <w:rsid w:val="00255802"/>
    <w:rsid w:val="00255F87"/>
    <w:rsid w:val="002631A8"/>
    <w:rsid w:val="002647AD"/>
    <w:rsid w:val="00265691"/>
    <w:rsid w:val="00271664"/>
    <w:rsid w:val="00284A66"/>
    <w:rsid w:val="002943B9"/>
    <w:rsid w:val="00297974"/>
    <w:rsid w:val="002A00AF"/>
    <w:rsid w:val="002A32E4"/>
    <w:rsid w:val="002A39D6"/>
    <w:rsid w:val="002A60C7"/>
    <w:rsid w:val="002B03CB"/>
    <w:rsid w:val="002B201D"/>
    <w:rsid w:val="002B4D5B"/>
    <w:rsid w:val="002C0124"/>
    <w:rsid w:val="002C1F4B"/>
    <w:rsid w:val="002D0D23"/>
    <w:rsid w:val="002D3A48"/>
    <w:rsid w:val="002E13A5"/>
    <w:rsid w:val="002E1722"/>
    <w:rsid w:val="002E48ED"/>
    <w:rsid w:val="002F3EE7"/>
    <w:rsid w:val="002F4D35"/>
    <w:rsid w:val="002F5F6C"/>
    <w:rsid w:val="0030150B"/>
    <w:rsid w:val="00305E26"/>
    <w:rsid w:val="003113A0"/>
    <w:rsid w:val="0031174B"/>
    <w:rsid w:val="003125D7"/>
    <w:rsid w:val="003137A0"/>
    <w:rsid w:val="0031729E"/>
    <w:rsid w:val="003239C7"/>
    <w:rsid w:val="00325D65"/>
    <w:rsid w:val="00342126"/>
    <w:rsid w:val="00342909"/>
    <w:rsid w:val="003439C4"/>
    <w:rsid w:val="00343E00"/>
    <w:rsid w:val="00346B85"/>
    <w:rsid w:val="0035247B"/>
    <w:rsid w:val="003554F5"/>
    <w:rsid w:val="00355AFD"/>
    <w:rsid w:val="003579C1"/>
    <w:rsid w:val="003635E4"/>
    <w:rsid w:val="00365D92"/>
    <w:rsid w:val="00367272"/>
    <w:rsid w:val="00385A27"/>
    <w:rsid w:val="003935CE"/>
    <w:rsid w:val="003A19EE"/>
    <w:rsid w:val="003A4DCF"/>
    <w:rsid w:val="003A4FCA"/>
    <w:rsid w:val="003A56BB"/>
    <w:rsid w:val="003B10C0"/>
    <w:rsid w:val="003B2F47"/>
    <w:rsid w:val="003B3CC6"/>
    <w:rsid w:val="003B7D37"/>
    <w:rsid w:val="003C048D"/>
    <w:rsid w:val="003C4FFD"/>
    <w:rsid w:val="003C54E2"/>
    <w:rsid w:val="003C6F7F"/>
    <w:rsid w:val="003D2952"/>
    <w:rsid w:val="003D682C"/>
    <w:rsid w:val="003E37F6"/>
    <w:rsid w:val="003E4169"/>
    <w:rsid w:val="003F00B6"/>
    <w:rsid w:val="003F1550"/>
    <w:rsid w:val="003F2CF0"/>
    <w:rsid w:val="003F4201"/>
    <w:rsid w:val="004025D1"/>
    <w:rsid w:val="004029F9"/>
    <w:rsid w:val="00407ACE"/>
    <w:rsid w:val="00410B50"/>
    <w:rsid w:val="00413AA3"/>
    <w:rsid w:val="004216FA"/>
    <w:rsid w:val="0042182E"/>
    <w:rsid w:val="00424766"/>
    <w:rsid w:val="00425243"/>
    <w:rsid w:val="00427614"/>
    <w:rsid w:val="00437A09"/>
    <w:rsid w:val="0045470D"/>
    <w:rsid w:val="00460BFF"/>
    <w:rsid w:val="00461626"/>
    <w:rsid w:val="00462A7A"/>
    <w:rsid w:val="00463F1E"/>
    <w:rsid w:val="00465A8C"/>
    <w:rsid w:val="004677A4"/>
    <w:rsid w:val="00467B72"/>
    <w:rsid w:val="00473BF1"/>
    <w:rsid w:val="00474A19"/>
    <w:rsid w:val="00476DDF"/>
    <w:rsid w:val="00477789"/>
    <w:rsid w:val="00480EA9"/>
    <w:rsid w:val="00481CF0"/>
    <w:rsid w:val="00483D59"/>
    <w:rsid w:val="00485B3F"/>
    <w:rsid w:val="0049337F"/>
    <w:rsid w:val="004938B1"/>
    <w:rsid w:val="00494F9F"/>
    <w:rsid w:val="00496A46"/>
    <w:rsid w:val="004A02A9"/>
    <w:rsid w:val="004A06FB"/>
    <w:rsid w:val="004A56FB"/>
    <w:rsid w:val="004A5746"/>
    <w:rsid w:val="004B1A5B"/>
    <w:rsid w:val="004B225A"/>
    <w:rsid w:val="004C153D"/>
    <w:rsid w:val="004C2DAE"/>
    <w:rsid w:val="004C3CDF"/>
    <w:rsid w:val="004C6AB6"/>
    <w:rsid w:val="004D0AFA"/>
    <w:rsid w:val="004D2294"/>
    <w:rsid w:val="004D3C99"/>
    <w:rsid w:val="004E251E"/>
    <w:rsid w:val="004E4513"/>
    <w:rsid w:val="004F0315"/>
    <w:rsid w:val="004F125B"/>
    <w:rsid w:val="004F1934"/>
    <w:rsid w:val="004F1D66"/>
    <w:rsid w:val="004F2595"/>
    <w:rsid w:val="004F44A4"/>
    <w:rsid w:val="004F5849"/>
    <w:rsid w:val="004F68FA"/>
    <w:rsid w:val="004F6AE5"/>
    <w:rsid w:val="004F7C13"/>
    <w:rsid w:val="00505A81"/>
    <w:rsid w:val="00514CE5"/>
    <w:rsid w:val="005152AF"/>
    <w:rsid w:val="00515DE7"/>
    <w:rsid w:val="0052017B"/>
    <w:rsid w:val="0052153E"/>
    <w:rsid w:val="00524B20"/>
    <w:rsid w:val="00526FEF"/>
    <w:rsid w:val="00533746"/>
    <w:rsid w:val="005408ED"/>
    <w:rsid w:val="00543510"/>
    <w:rsid w:val="00545221"/>
    <w:rsid w:val="00551D8E"/>
    <w:rsid w:val="0056022D"/>
    <w:rsid w:val="005609C8"/>
    <w:rsid w:val="005669F6"/>
    <w:rsid w:val="00566DE1"/>
    <w:rsid w:val="00570ED6"/>
    <w:rsid w:val="00572725"/>
    <w:rsid w:val="005745F8"/>
    <w:rsid w:val="005832C6"/>
    <w:rsid w:val="005833F0"/>
    <w:rsid w:val="00583F30"/>
    <w:rsid w:val="0059015F"/>
    <w:rsid w:val="00592751"/>
    <w:rsid w:val="005A7F81"/>
    <w:rsid w:val="005B3FAC"/>
    <w:rsid w:val="005B65CA"/>
    <w:rsid w:val="005B7AAA"/>
    <w:rsid w:val="005C082F"/>
    <w:rsid w:val="005C08CA"/>
    <w:rsid w:val="005C3577"/>
    <w:rsid w:val="005D0DA4"/>
    <w:rsid w:val="005D4D43"/>
    <w:rsid w:val="005D657D"/>
    <w:rsid w:val="005D79F3"/>
    <w:rsid w:val="005D7E85"/>
    <w:rsid w:val="005E499D"/>
    <w:rsid w:val="005F09CE"/>
    <w:rsid w:val="005F255D"/>
    <w:rsid w:val="005F3D83"/>
    <w:rsid w:val="005F5164"/>
    <w:rsid w:val="00600174"/>
    <w:rsid w:val="00603CEC"/>
    <w:rsid w:val="00606FF4"/>
    <w:rsid w:val="00607395"/>
    <w:rsid w:val="006077DD"/>
    <w:rsid w:val="00610595"/>
    <w:rsid w:val="00610FBA"/>
    <w:rsid w:val="00614CED"/>
    <w:rsid w:val="00616297"/>
    <w:rsid w:val="006202FB"/>
    <w:rsid w:val="00626469"/>
    <w:rsid w:val="006276EA"/>
    <w:rsid w:val="006311F6"/>
    <w:rsid w:val="006428EA"/>
    <w:rsid w:val="006431A8"/>
    <w:rsid w:val="00643BFD"/>
    <w:rsid w:val="00644266"/>
    <w:rsid w:val="0065465E"/>
    <w:rsid w:val="0065603F"/>
    <w:rsid w:val="006566DD"/>
    <w:rsid w:val="00656C34"/>
    <w:rsid w:val="00657084"/>
    <w:rsid w:val="00661C85"/>
    <w:rsid w:val="00662377"/>
    <w:rsid w:val="0066368D"/>
    <w:rsid w:val="00666595"/>
    <w:rsid w:val="00677B15"/>
    <w:rsid w:val="00681DCF"/>
    <w:rsid w:val="006848A1"/>
    <w:rsid w:val="00687AC0"/>
    <w:rsid w:val="00687AD4"/>
    <w:rsid w:val="00697361"/>
    <w:rsid w:val="006A79D4"/>
    <w:rsid w:val="006B29D0"/>
    <w:rsid w:val="006B3EBB"/>
    <w:rsid w:val="006B4961"/>
    <w:rsid w:val="006C11A9"/>
    <w:rsid w:val="006C3E1B"/>
    <w:rsid w:val="006C78F0"/>
    <w:rsid w:val="006D1650"/>
    <w:rsid w:val="006D30DC"/>
    <w:rsid w:val="006E0216"/>
    <w:rsid w:val="006E3ED7"/>
    <w:rsid w:val="006E4DAA"/>
    <w:rsid w:val="006E705E"/>
    <w:rsid w:val="00702100"/>
    <w:rsid w:val="007023AC"/>
    <w:rsid w:val="00702EDC"/>
    <w:rsid w:val="00713525"/>
    <w:rsid w:val="00714F1D"/>
    <w:rsid w:val="00716C71"/>
    <w:rsid w:val="00716CA1"/>
    <w:rsid w:val="00717278"/>
    <w:rsid w:val="00717FC5"/>
    <w:rsid w:val="00721354"/>
    <w:rsid w:val="007217BD"/>
    <w:rsid w:val="007273D5"/>
    <w:rsid w:val="00744A7D"/>
    <w:rsid w:val="00745D11"/>
    <w:rsid w:val="00746074"/>
    <w:rsid w:val="007503FE"/>
    <w:rsid w:val="00756C1C"/>
    <w:rsid w:val="007625D0"/>
    <w:rsid w:val="007638CF"/>
    <w:rsid w:val="00767ECC"/>
    <w:rsid w:val="007719E4"/>
    <w:rsid w:val="007747F0"/>
    <w:rsid w:val="007850A0"/>
    <w:rsid w:val="00787A33"/>
    <w:rsid w:val="00792A81"/>
    <w:rsid w:val="00794835"/>
    <w:rsid w:val="00797778"/>
    <w:rsid w:val="007A1E0C"/>
    <w:rsid w:val="007A5EB7"/>
    <w:rsid w:val="007A6661"/>
    <w:rsid w:val="007A7E39"/>
    <w:rsid w:val="007A7F0B"/>
    <w:rsid w:val="007B19EB"/>
    <w:rsid w:val="007B337C"/>
    <w:rsid w:val="007B4F29"/>
    <w:rsid w:val="007B7F33"/>
    <w:rsid w:val="007C3007"/>
    <w:rsid w:val="007C3E48"/>
    <w:rsid w:val="007C4524"/>
    <w:rsid w:val="007D00E8"/>
    <w:rsid w:val="007D16F4"/>
    <w:rsid w:val="007D3DB8"/>
    <w:rsid w:val="007D47D3"/>
    <w:rsid w:val="007D6312"/>
    <w:rsid w:val="007F3874"/>
    <w:rsid w:val="007F3F01"/>
    <w:rsid w:val="007F5139"/>
    <w:rsid w:val="008148E1"/>
    <w:rsid w:val="0082342F"/>
    <w:rsid w:val="0082492E"/>
    <w:rsid w:val="008255A4"/>
    <w:rsid w:val="00825C18"/>
    <w:rsid w:val="00831456"/>
    <w:rsid w:val="00832102"/>
    <w:rsid w:val="00832C17"/>
    <w:rsid w:val="00833515"/>
    <w:rsid w:val="00833C63"/>
    <w:rsid w:val="00835488"/>
    <w:rsid w:val="00851A85"/>
    <w:rsid w:val="00863DDD"/>
    <w:rsid w:val="00867D9F"/>
    <w:rsid w:val="008841F9"/>
    <w:rsid w:val="00884308"/>
    <w:rsid w:val="00885CC1"/>
    <w:rsid w:val="00887BD0"/>
    <w:rsid w:val="00890107"/>
    <w:rsid w:val="00893787"/>
    <w:rsid w:val="00895DD7"/>
    <w:rsid w:val="008A31AD"/>
    <w:rsid w:val="008A3B0F"/>
    <w:rsid w:val="008B2C6E"/>
    <w:rsid w:val="008B3039"/>
    <w:rsid w:val="008C21AD"/>
    <w:rsid w:val="008D2886"/>
    <w:rsid w:val="008D6462"/>
    <w:rsid w:val="008E0B8E"/>
    <w:rsid w:val="008E172B"/>
    <w:rsid w:val="008E2D92"/>
    <w:rsid w:val="008F0BAF"/>
    <w:rsid w:val="00903010"/>
    <w:rsid w:val="0091130E"/>
    <w:rsid w:val="00911547"/>
    <w:rsid w:val="009131C5"/>
    <w:rsid w:val="009161F2"/>
    <w:rsid w:val="0092067E"/>
    <w:rsid w:val="00923417"/>
    <w:rsid w:val="0092584A"/>
    <w:rsid w:val="009301B5"/>
    <w:rsid w:val="00936464"/>
    <w:rsid w:val="00937659"/>
    <w:rsid w:val="00940758"/>
    <w:rsid w:val="00945598"/>
    <w:rsid w:val="00946469"/>
    <w:rsid w:val="009513F8"/>
    <w:rsid w:val="00952BFF"/>
    <w:rsid w:val="00953DC4"/>
    <w:rsid w:val="00960895"/>
    <w:rsid w:val="009630F2"/>
    <w:rsid w:val="00977CEC"/>
    <w:rsid w:val="0098614A"/>
    <w:rsid w:val="009935F2"/>
    <w:rsid w:val="00993A06"/>
    <w:rsid w:val="009A0FE8"/>
    <w:rsid w:val="009A146D"/>
    <w:rsid w:val="009A3855"/>
    <w:rsid w:val="009B0510"/>
    <w:rsid w:val="009B35E4"/>
    <w:rsid w:val="009B56DA"/>
    <w:rsid w:val="009B795E"/>
    <w:rsid w:val="009B795F"/>
    <w:rsid w:val="009C3AAF"/>
    <w:rsid w:val="009D04B3"/>
    <w:rsid w:val="009D4B11"/>
    <w:rsid w:val="009D5C23"/>
    <w:rsid w:val="009D6072"/>
    <w:rsid w:val="009E1534"/>
    <w:rsid w:val="009E2EBB"/>
    <w:rsid w:val="009E6BA5"/>
    <w:rsid w:val="009F15ED"/>
    <w:rsid w:val="009F1FBE"/>
    <w:rsid w:val="009F2281"/>
    <w:rsid w:val="009F2B0B"/>
    <w:rsid w:val="009F592C"/>
    <w:rsid w:val="009F5E06"/>
    <w:rsid w:val="00A0166C"/>
    <w:rsid w:val="00A0205A"/>
    <w:rsid w:val="00A04167"/>
    <w:rsid w:val="00A11E29"/>
    <w:rsid w:val="00A123E2"/>
    <w:rsid w:val="00A140A7"/>
    <w:rsid w:val="00A1512E"/>
    <w:rsid w:val="00A15C5A"/>
    <w:rsid w:val="00A16ECB"/>
    <w:rsid w:val="00A16F92"/>
    <w:rsid w:val="00A21540"/>
    <w:rsid w:val="00A21F30"/>
    <w:rsid w:val="00A228B9"/>
    <w:rsid w:val="00A24FF2"/>
    <w:rsid w:val="00A258CB"/>
    <w:rsid w:val="00A34772"/>
    <w:rsid w:val="00A35DCB"/>
    <w:rsid w:val="00A3702C"/>
    <w:rsid w:val="00A431AA"/>
    <w:rsid w:val="00A44494"/>
    <w:rsid w:val="00A45293"/>
    <w:rsid w:val="00A51559"/>
    <w:rsid w:val="00A52F7B"/>
    <w:rsid w:val="00A542FE"/>
    <w:rsid w:val="00A6010D"/>
    <w:rsid w:val="00A60A51"/>
    <w:rsid w:val="00A610FB"/>
    <w:rsid w:val="00A64FC3"/>
    <w:rsid w:val="00A65D0F"/>
    <w:rsid w:val="00A72D96"/>
    <w:rsid w:val="00A766B5"/>
    <w:rsid w:val="00A76DA2"/>
    <w:rsid w:val="00A817C4"/>
    <w:rsid w:val="00A83061"/>
    <w:rsid w:val="00A84E2D"/>
    <w:rsid w:val="00A86AAF"/>
    <w:rsid w:val="00A87404"/>
    <w:rsid w:val="00A908A0"/>
    <w:rsid w:val="00A95944"/>
    <w:rsid w:val="00AA0898"/>
    <w:rsid w:val="00AA55B1"/>
    <w:rsid w:val="00AA6A48"/>
    <w:rsid w:val="00AA7125"/>
    <w:rsid w:val="00AB1949"/>
    <w:rsid w:val="00AB6093"/>
    <w:rsid w:val="00AB7223"/>
    <w:rsid w:val="00AB791F"/>
    <w:rsid w:val="00AC5EE4"/>
    <w:rsid w:val="00AD072E"/>
    <w:rsid w:val="00AD0B37"/>
    <w:rsid w:val="00AD1F1B"/>
    <w:rsid w:val="00AD2863"/>
    <w:rsid w:val="00AD2FC5"/>
    <w:rsid w:val="00AD7606"/>
    <w:rsid w:val="00AE3DE7"/>
    <w:rsid w:val="00AF09C9"/>
    <w:rsid w:val="00AF3E1C"/>
    <w:rsid w:val="00AF661E"/>
    <w:rsid w:val="00B01B1A"/>
    <w:rsid w:val="00B03619"/>
    <w:rsid w:val="00B07164"/>
    <w:rsid w:val="00B07E56"/>
    <w:rsid w:val="00B11340"/>
    <w:rsid w:val="00B1364E"/>
    <w:rsid w:val="00B149FC"/>
    <w:rsid w:val="00B14E36"/>
    <w:rsid w:val="00B17789"/>
    <w:rsid w:val="00B22305"/>
    <w:rsid w:val="00B25373"/>
    <w:rsid w:val="00B3388A"/>
    <w:rsid w:val="00B35892"/>
    <w:rsid w:val="00B40401"/>
    <w:rsid w:val="00B42C9E"/>
    <w:rsid w:val="00B529C1"/>
    <w:rsid w:val="00B5463A"/>
    <w:rsid w:val="00B557EE"/>
    <w:rsid w:val="00B6271D"/>
    <w:rsid w:val="00B66D7B"/>
    <w:rsid w:val="00B837B5"/>
    <w:rsid w:val="00B83B47"/>
    <w:rsid w:val="00B83EED"/>
    <w:rsid w:val="00B943FC"/>
    <w:rsid w:val="00B94A13"/>
    <w:rsid w:val="00B94C1F"/>
    <w:rsid w:val="00B96274"/>
    <w:rsid w:val="00BB1E61"/>
    <w:rsid w:val="00BB1F87"/>
    <w:rsid w:val="00BB2BA2"/>
    <w:rsid w:val="00BB4464"/>
    <w:rsid w:val="00BC037B"/>
    <w:rsid w:val="00BC304E"/>
    <w:rsid w:val="00BD0592"/>
    <w:rsid w:val="00BD37AB"/>
    <w:rsid w:val="00BD3C54"/>
    <w:rsid w:val="00BE42A0"/>
    <w:rsid w:val="00BE65EE"/>
    <w:rsid w:val="00BE7DB9"/>
    <w:rsid w:val="00BF0B41"/>
    <w:rsid w:val="00BF4387"/>
    <w:rsid w:val="00BF5255"/>
    <w:rsid w:val="00BF5F68"/>
    <w:rsid w:val="00C04278"/>
    <w:rsid w:val="00C07665"/>
    <w:rsid w:val="00C1075A"/>
    <w:rsid w:val="00C11F8C"/>
    <w:rsid w:val="00C17ACA"/>
    <w:rsid w:val="00C234D8"/>
    <w:rsid w:val="00C246DE"/>
    <w:rsid w:val="00C32EA2"/>
    <w:rsid w:val="00C342DC"/>
    <w:rsid w:val="00C35D72"/>
    <w:rsid w:val="00C42F7C"/>
    <w:rsid w:val="00C43673"/>
    <w:rsid w:val="00C5475D"/>
    <w:rsid w:val="00C609B8"/>
    <w:rsid w:val="00C62FE6"/>
    <w:rsid w:val="00C636BC"/>
    <w:rsid w:val="00C7637B"/>
    <w:rsid w:val="00C76DA1"/>
    <w:rsid w:val="00C76F98"/>
    <w:rsid w:val="00C832A2"/>
    <w:rsid w:val="00C84FED"/>
    <w:rsid w:val="00C861DD"/>
    <w:rsid w:val="00C8726F"/>
    <w:rsid w:val="00C8762D"/>
    <w:rsid w:val="00C8780E"/>
    <w:rsid w:val="00C90526"/>
    <w:rsid w:val="00C925FC"/>
    <w:rsid w:val="00C9487E"/>
    <w:rsid w:val="00C972A7"/>
    <w:rsid w:val="00CA01BF"/>
    <w:rsid w:val="00CA3A2F"/>
    <w:rsid w:val="00CA5712"/>
    <w:rsid w:val="00CA58BA"/>
    <w:rsid w:val="00CB0E3E"/>
    <w:rsid w:val="00CB2203"/>
    <w:rsid w:val="00CB7A33"/>
    <w:rsid w:val="00CC2200"/>
    <w:rsid w:val="00CD1FC4"/>
    <w:rsid w:val="00CD2DC0"/>
    <w:rsid w:val="00CD646D"/>
    <w:rsid w:val="00CD7640"/>
    <w:rsid w:val="00CE1A60"/>
    <w:rsid w:val="00CE399A"/>
    <w:rsid w:val="00CE56A4"/>
    <w:rsid w:val="00CE731E"/>
    <w:rsid w:val="00CF1A04"/>
    <w:rsid w:val="00CF558A"/>
    <w:rsid w:val="00CF6DF9"/>
    <w:rsid w:val="00D01FD4"/>
    <w:rsid w:val="00D06B49"/>
    <w:rsid w:val="00D103CD"/>
    <w:rsid w:val="00D13961"/>
    <w:rsid w:val="00D14905"/>
    <w:rsid w:val="00D214E8"/>
    <w:rsid w:val="00D22D0B"/>
    <w:rsid w:val="00D23E0C"/>
    <w:rsid w:val="00D26FA1"/>
    <w:rsid w:val="00D276FC"/>
    <w:rsid w:val="00D3706D"/>
    <w:rsid w:val="00D371A2"/>
    <w:rsid w:val="00D5059A"/>
    <w:rsid w:val="00D511FD"/>
    <w:rsid w:val="00D51486"/>
    <w:rsid w:val="00D546BB"/>
    <w:rsid w:val="00D57EE8"/>
    <w:rsid w:val="00D61055"/>
    <w:rsid w:val="00D70A75"/>
    <w:rsid w:val="00D71CE4"/>
    <w:rsid w:val="00D71F5B"/>
    <w:rsid w:val="00D804D2"/>
    <w:rsid w:val="00D80F42"/>
    <w:rsid w:val="00D81423"/>
    <w:rsid w:val="00D84B40"/>
    <w:rsid w:val="00D85B94"/>
    <w:rsid w:val="00D87091"/>
    <w:rsid w:val="00D94564"/>
    <w:rsid w:val="00D952C6"/>
    <w:rsid w:val="00DA159B"/>
    <w:rsid w:val="00DA19DA"/>
    <w:rsid w:val="00DA22A6"/>
    <w:rsid w:val="00DA27C2"/>
    <w:rsid w:val="00DA54FD"/>
    <w:rsid w:val="00DA5CA5"/>
    <w:rsid w:val="00DA6369"/>
    <w:rsid w:val="00DB79C1"/>
    <w:rsid w:val="00DC23FD"/>
    <w:rsid w:val="00DC2FFB"/>
    <w:rsid w:val="00DC4703"/>
    <w:rsid w:val="00DC49C0"/>
    <w:rsid w:val="00DC51F9"/>
    <w:rsid w:val="00DC56FF"/>
    <w:rsid w:val="00DC75B9"/>
    <w:rsid w:val="00DC7EDB"/>
    <w:rsid w:val="00DD42D5"/>
    <w:rsid w:val="00DD774E"/>
    <w:rsid w:val="00DE61E8"/>
    <w:rsid w:val="00DF0459"/>
    <w:rsid w:val="00DF11FB"/>
    <w:rsid w:val="00DF2A08"/>
    <w:rsid w:val="00DF2C68"/>
    <w:rsid w:val="00DF585D"/>
    <w:rsid w:val="00DF6169"/>
    <w:rsid w:val="00E134B1"/>
    <w:rsid w:val="00E1411D"/>
    <w:rsid w:val="00E16038"/>
    <w:rsid w:val="00E21697"/>
    <w:rsid w:val="00E21D78"/>
    <w:rsid w:val="00E2331F"/>
    <w:rsid w:val="00E238B8"/>
    <w:rsid w:val="00E25A10"/>
    <w:rsid w:val="00E3098A"/>
    <w:rsid w:val="00E3431A"/>
    <w:rsid w:val="00E36E95"/>
    <w:rsid w:val="00E40FB2"/>
    <w:rsid w:val="00E45992"/>
    <w:rsid w:val="00E461B2"/>
    <w:rsid w:val="00E61339"/>
    <w:rsid w:val="00E63039"/>
    <w:rsid w:val="00E712DA"/>
    <w:rsid w:val="00E7343E"/>
    <w:rsid w:val="00E74F64"/>
    <w:rsid w:val="00E92AF5"/>
    <w:rsid w:val="00E9381E"/>
    <w:rsid w:val="00E9430C"/>
    <w:rsid w:val="00E95DA8"/>
    <w:rsid w:val="00E96A1D"/>
    <w:rsid w:val="00EB0116"/>
    <w:rsid w:val="00EB5F3B"/>
    <w:rsid w:val="00EC73CC"/>
    <w:rsid w:val="00ED1F2C"/>
    <w:rsid w:val="00ED5BEC"/>
    <w:rsid w:val="00ED68CA"/>
    <w:rsid w:val="00EE4D35"/>
    <w:rsid w:val="00EF368C"/>
    <w:rsid w:val="00F0357B"/>
    <w:rsid w:val="00F07D52"/>
    <w:rsid w:val="00F10AF3"/>
    <w:rsid w:val="00F11BEF"/>
    <w:rsid w:val="00F13A63"/>
    <w:rsid w:val="00F150B5"/>
    <w:rsid w:val="00F23D8D"/>
    <w:rsid w:val="00F24312"/>
    <w:rsid w:val="00F27413"/>
    <w:rsid w:val="00F44045"/>
    <w:rsid w:val="00F4537A"/>
    <w:rsid w:val="00F45B17"/>
    <w:rsid w:val="00F46DB6"/>
    <w:rsid w:val="00F54E87"/>
    <w:rsid w:val="00F575B8"/>
    <w:rsid w:val="00F57633"/>
    <w:rsid w:val="00F641D2"/>
    <w:rsid w:val="00F643F3"/>
    <w:rsid w:val="00F64671"/>
    <w:rsid w:val="00F71FA3"/>
    <w:rsid w:val="00F72727"/>
    <w:rsid w:val="00F72F16"/>
    <w:rsid w:val="00F73515"/>
    <w:rsid w:val="00F74D06"/>
    <w:rsid w:val="00F77DB2"/>
    <w:rsid w:val="00F80B68"/>
    <w:rsid w:val="00F83805"/>
    <w:rsid w:val="00F838D3"/>
    <w:rsid w:val="00FA174C"/>
    <w:rsid w:val="00FA42FB"/>
    <w:rsid w:val="00FA6A51"/>
    <w:rsid w:val="00FA7A9E"/>
    <w:rsid w:val="00FA7B47"/>
    <w:rsid w:val="00FB11F8"/>
    <w:rsid w:val="00FB4F95"/>
    <w:rsid w:val="00FB7705"/>
    <w:rsid w:val="00FC04D8"/>
    <w:rsid w:val="00FC407E"/>
    <w:rsid w:val="00FC46B2"/>
    <w:rsid w:val="00FD0F8B"/>
    <w:rsid w:val="00FD324F"/>
    <w:rsid w:val="00FD4040"/>
    <w:rsid w:val="00FD613A"/>
    <w:rsid w:val="00FD7F2F"/>
    <w:rsid w:val="00FE1177"/>
    <w:rsid w:val="00FE1E6A"/>
    <w:rsid w:val="00FE2EE1"/>
    <w:rsid w:val="00FE4C60"/>
    <w:rsid w:val="00FF0004"/>
    <w:rsid w:val="00FF1961"/>
    <w:rsid w:val="00F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5D183"/>
  <w15:chartTrackingRefBased/>
  <w15:docId w15:val="{89FA66B3-4F5D-4A32-9500-3ADA0969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9D6"/>
    <w:rPr>
      <w:sz w:val="24"/>
      <w:szCs w:val="24"/>
    </w:rPr>
  </w:style>
  <w:style w:type="paragraph" w:styleId="Heading1">
    <w:name w:val="heading 1"/>
    <w:basedOn w:val="Normal"/>
    <w:next w:val="Normal"/>
    <w:link w:val="Heading1Char"/>
    <w:qFormat/>
    <w:rsid w:val="00265691"/>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4CE5"/>
    <w:rPr>
      <w:rFonts w:ascii="Tahoma" w:hAnsi="Tahoma" w:cs="Tahoma"/>
      <w:sz w:val="16"/>
      <w:szCs w:val="16"/>
    </w:rPr>
  </w:style>
  <w:style w:type="character" w:styleId="CommentReference">
    <w:name w:val="annotation reference"/>
    <w:semiHidden/>
    <w:rsid w:val="000879C3"/>
    <w:rPr>
      <w:sz w:val="16"/>
      <w:szCs w:val="16"/>
    </w:rPr>
  </w:style>
  <w:style w:type="paragraph" w:styleId="CommentText">
    <w:name w:val="annotation text"/>
    <w:basedOn w:val="Normal"/>
    <w:semiHidden/>
    <w:rsid w:val="000879C3"/>
    <w:rPr>
      <w:sz w:val="20"/>
      <w:szCs w:val="20"/>
    </w:rPr>
  </w:style>
  <w:style w:type="paragraph" w:styleId="CommentSubject">
    <w:name w:val="annotation subject"/>
    <w:basedOn w:val="CommentText"/>
    <w:next w:val="CommentText"/>
    <w:semiHidden/>
    <w:rsid w:val="000879C3"/>
    <w:rPr>
      <w:b/>
      <w:bCs/>
    </w:rPr>
  </w:style>
  <w:style w:type="character" w:styleId="Hyperlink">
    <w:name w:val="Hyperlink"/>
    <w:rsid w:val="003D682C"/>
    <w:rPr>
      <w:color w:val="0000FF"/>
      <w:u w:val="single"/>
    </w:rPr>
  </w:style>
  <w:style w:type="paragraph" w:styleId="Header">
    <w:name w:val="header"/>
    <w:basedOn w:val="Normal"/>
    <w:rsid w:val="00D23E0C"/>
    <w:pPr>
      <w:tabs>
        <w:tab w:val="center" w:pos="4320"/>
        <w:tab w:val="right" w:pos="8640"/>
      </w:tabs>
    </w:pPr>
  </w:style>
  <w:style w:type="paragraph" w:styleId="Footer">
    <w:name w:val="footer"/>
    <w:basedOn w:val="Normal"/>
    <w:link w:val="FooterChar"/>
    <w:uiPriority w:val="99"/>
    <w:rsid w:val="00D23E0C"/>
    <w:pPr>
      <w:tabs>
        <w:tab w:val="center" w:pos="4320"/>
        <w:tab w:val="right" w:pos="8640"/>
      </w:tabs>
    </w:pPr>
  </w:style>
  <w:style w:type="character" w:styleId="PageNumber">
    <w:name w:val="page number"/>
    <w:basedOn w:val="DefaultParagraphFont"/>
    <w:rsid w:val="00D23E0C"/>
  </w:style>
  <w:style w:type="character" w:customStyle="1" w:styleId="FooterChar">
    <w:name w:val="Footer Char"/>
    <w:link w:val="Footer"/>
    <w:uiPriority w:val="99"/>
    <w:rsid w:val="007F3F01"/>
    <w:rPr>
      <w:sz w:val="24"/>
      <w:szCs w:val="24"/>
    </w:rPr>
  </w:style>
  <w:style w:type="paragraph" w:styleId="ListParagraph">
    <w:name w:val="List Paragraph"/>
    <w:basedOn w:val="Normal"/>
    <w:uiPriority w:val="34"/>
    <w:qFormat/>
    <w:rsid w:val="005C3577"/>
    <w:pPr>
      <w:ind w:left="720"/>
      <w:contextualSpacing/>
    </w:pPr>
  </w:style>
  <w:style w:type="paragraph" w:customStyle="1" w:styleId="Style">
    <w:name w:val="Style"/>
    <w:rsid w:val="00136714"/>
    <w:pPr>
      <w:widowControl w:val="0"/>
      <w:autoSpaceDE w:val="0"/>
      <w:autoSpaceDN w:val="0"/>
      <w:adjustRightInd w:val="0"/>
    </w:pPr>
    <w:rPr>
      <w:rFonts w:ascii="Arial" w:hAnsi="Arial" w:cs="Arial"/>
      <w:sz w:val="24"/>
      <w:szCs w:val="24"/>
    </w:rPr>
  </w:style>
  <w:style w:type="character" w:styleId="FollowedHyperlink">
    <w:name w:val="FollowedHyperlink"/>
    <w:rsid w:val="00FB4F95"/>
    <w:rPr>
      <w:color w:val="800080"/>
      <w:u w:val="single"/>
    </w:rPr>
  </w:style>
  <w:style w:type="table" w:styleId="TableGrid">
    <w:name w:val="Table Grid"/>
    <w:basedOn w:val="TableNormal"/>
    <w:rsid w:val="000C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65691"/>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4833">
      <w:bodyDiv w:val="1"/>
      <w:marLeft w:val="0"/>
      <w:marRight w:val="0"/>
      <w:marTop w:val="0"/>
      <w:marBottom w:val="0"/>
      <w:divBdr>
        <w:top w:val="none" w:sz="0" w:space="0" w:color="auto"/>
        <w:left w:val="none" w:sz="0" w:space="0" w:color="auto"/>
        <w:bottom w:val="none" w:sz="0" w:space="0" w:color="auto"/>
        <w:right w:val="none" w:sz="0" w:space="0" w:color="auto"/>
      </w:divBdr>
    </w:div>
    <w:div w:id="179019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help.org" TargetMode="External"/><Relationship Id="rId13" Type="http://schemas.openxmlformats.org/officeDocument/2006/relationships/hyperlink" Target="http://www.state.sc.us/dss/csed/region.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e.sc.us/dss/csed/region.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courts.org" TargetMode="External"/><Relationship Id="rId5" Type="http://schemas.openxmlformats.org/officeDocument/2006/relationships/webSettings" Target="webSettings.xml"/><Relationship Id="rId15" Type="http://schemas.openxmlformats.org/officeDocument/2006/relationships/hyperlink" Target="http://www.irs.gov/uac/Private-Delivery-Services-(PDS)" TargetMode="External"/><Relationship Id="rId10" Type="http://schemas.openxmlformats.org/officeDocument/2006/relationships/hyperlink" Target="http://www.state.sc.us/dss/csed/contact.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te.sc.us/dss/csed/calculator.htm"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d\Downloads\SCCA400.3SRL-C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559AF-1241-425C-AE30-1A2CD35E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SCCA400.3SRL-CSM</Template>
  <TotalTime>29</TotalTime>
  <Pages>15</Pages>
  <Words>3831</Words>
  <Characters>21115</Characters>
  <Application>Microsoft Office Word</Application>
  <DocSecurity>0</DocSecurity>
  <Lines>728</Lines>
  <Paragraphs>554</Paragraphs>
  <ScaleCrop>false</ScaleCrop>
  <HeadingPairs>
    <vt:vector size="2" baseType="variant">
      <vt:variant>
        <vt:lpstr>Title</vt:lpstr>
      </vt:variant>
      <vt:variant>
        <vt:i4>1</vt:i4>
      </vt:variant>
    </vt:vector>
  </HeadingPairs>
  <TitlesOfParts>
    <vt:vector size="1" baseType="lpstr">
      <vt:lpstr>Plaintiff's Instructions - Increase Child Support</vt:lpstr>
    </vt:vector>
  </TitlesOfParts>
  <Company>Microsoft</Company>
  <LinksUpToDate>false</LinksUpToDate>
  <CharactersWithSpaces>24392</CharactersWithSpaces>
  <SharedDoc>false</SharedDoc>
  <HLinks>
    <vt:vector size="42" baseType="variant">
      <vt:variant>
        <vt:i4>7077996</vt:i4>
      </vt:variant>
      <vt:variant>
        <vt:i4>18</vt:i4>
      </vt:variant>
      <vt:variant>
        <vt:i4>0</vt:i4>
      </vt:variant>
      <vt:variant>
        <vt:i4>5</vt:i4>
      </vt:variant>
      <vt:variant>
        <vt:lpwstr>http://www.irs.gov/uac/Private-Delivery-Services-(PDS)</vt:lpwstr>
      </vt:variant>
      <vt:variant>
        <vt:lpwstr/>
      </vt:variant>
      <vt:variant>
        <vt:i4>2818092</vt:i4>
      </vt:variant>
      <vt:variant>
        <vt:i4>15</vt:i4>
      </vt:variant>
      <vt:variant>
        <vt:i4>0</vt:i4>
      </vt:variant>
      <vt:variant>
        <vt:i4>5</vt:i4>
      </vt:variant>
      <vt:variant>
        <vt:lpwstr>http://www.state.sc.us/dss/csed/region.htm</vt:lpwstr>
      </vt:variant>
      <vt:variant>
        <vt:lpwstr/>
      </vt:variant>
      <vt:variant>
        <vt:i4>2818092</vt:i4>
      </vt:variant>
      <vt:variant>
        <vt:i4>12</vt:i4>
      </vt:variant>
      <vt:variant>
        <vt:i4>0</vt:i4>
      </vt:variant>
      <vt:variant>
        <vt:i4>5</vt:i4>
      </vt:variant>
      <vt:variant>
        <vt:lpwstr>http://www.state.sc.us/dss/csed/region.htm</vt:lpwstr>
      </vt:variant>
      <vt:variant>
        <vt:lpwstr/>
      </vt:variant>
      <vt:variant>
        <vt:i4>4784213</vt:i4>
      </vt:variant>
      <vt:variant>
        <vt:i4>9</vt:i4>
      </vt:variant>
      <vt:variant>
        <vt:i4>0</vt:i4>
      </vt:variant>
      <vt:variant>
        <vt:i4>5</vt:i4>
      </vt:variant>
      <vt:variant>
        <vt:lpwstr>http://www.sccourts.org/</vt:lpwstr>
      </vt:variant>
      <vt:variant>
        <vt:lpwstr/>
      </vt:variant>
      <vt:variant>
        <vt:i4>786438</vt:i4>
      </vt:variant>
      <vt:variant>
        <vt:i4>6</vt:i4>
      </vt:variant>
      <vt:variant>
        <vt:i4>0</vt:i4>
      </vt:variant>
      <vt:variant>
        <vt:i4>5</vt:i4>
      </vt:variant>
      <vt:variant>
        <vt:lpwstr>http://www.state.sc.us/dss/csed/contact.htm</vt:lpwstr>
      </vt:variant>
      <vt:variant>
        <vt:lpwstr>region</vt:lpwstr>
      </vt:variant>
      <vt:variant>
        <vt:i4>2162722</vt:i4>
      </vt:variant>
      <vt:variant>
        <vt:i4>3</vt:i4>
      </vt:variant>
      <vt:variant>
        <vt:i4>0</vt:i4>
      </vt:variant>
      <vt:variant>
        <vt:i4>5</vt:i4>
      </vt:variant>
      <vt:variant>
        <vt:lpwstr>http://www.state.sc.us/dss/csed/calculator.htm</vt:lpwstr>
      </vt:variant>
      <vt:variant>
        <vt:lpwstr/>
      </vt:variant>
      <vt:variant>
        <vt:i4>2949225</vt:i4>
      </vt:variant>
      <vt:variant>
        <vt:i4>0</vt:i4>
      </vt:variant>
      <vt:variant>
        <vt:i4>0</vt:i4>
      </vt:variant>
      <vt:variant>
        <vt:i4>5</vt:i4>
      </vt:variant>
      <vt:variant>
        <vt:lpwstr>http://www.lawhelp.org/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Plaintiff's Instructions - Increase Child Support</dc:title>
  <dc:subject/>
  <dc:creator>Hill, Darlene</dc:creator>
  <cp:keywords/>
  <cp:lastModifiedBy>Hill, Darlene</cp:lastModifiedBy>
  <cp:revision>2</cp:revision>
  <cp:lastPrinted>2013-05-09T19:46:00Z</cp:lastPrinted>
  <dcterms:created xsi:type="dcterms:W3CDTF">2026-05-18T17:38:00Z</dcterms:created>
  <dcterms:modified xsi:type="dcterms:W3CDTF">2026-05-19T14:31:00Z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5099e-347c-40ed-99aa-a56380e2bef0_Enabled">
    <vt:lpwstr>true</vt:lpwstr>
  </property>
  <property fmtid="{D5CDD505-2E9C-101B-9397-08002B2CF9AE}" pid="3" name="MSIP_Label_5235099e-347c-40ed-99aa-a56380e2bef0_SetDate">
    <vt:lpwstr>2026-05-18T17:46:13Z</vt:lpwstr>
  </property>
  <property fmtid="{D5CDD505-2E9C-101B-9397-08002B2CF9AE}" pid="4" name="MSIP_Label_5235099e-347c-40ed-99aa-a56380e2bef0_Method">
    <vt:lpwstr>Standard</vt:lpwstr>
  </property>
  <property fmtid="{D5CDD505-2E9C-101B-9397-08002B2CF9AE}" pid="5" name="MSIP_Label_5235099e-347c-40ed-99aa-a56380e2bef0_Name">
    <vt:lpwstr>defa4170-0d19-0005-0004-bc88714345d2</vt:lpwstr>
  </property>
  <property fmtid="{D5CDD505-2E9C-101B-9397-08002B2CF9AE}" pid="6" name="MSIP_Label_5235099e-347c-40ed-99aa-a56380e2bef0_SiteId">
    <vt:lpwstr>fda2b22e-4307-43b1-bf9a-373f232dae49</vt:lpwstr>
  </property>
  <property fmtid="{D5CDD505-2E9C-101B-9397-08002B2CF9AE}" pid="7" name="MSIP_Label_5235099e-347c-40ed-99aa-a56380e2bef0_ActionId">
    <vt:lpwstr>26f9c59a-46a5-49cc-920e-5d4863587fd1</vt:lpwstr>
  </property>
  <property fmtid="{D5CDD505-2E9C-101B-9397-08002B2CF9AE}" pid="8" name="MSIP_Label_5235099e-347c-40ed-99aa-a56380e2bef0_ContentBits">
    <vt:lpwstr>0</vt:lpwstr>
  </property>
  <property fmtid="{D5CDD505-2E9C-101B-9397-08002B2CF9AE}" pid="9" name="MSIP_Label_5235099e-347c-40ed-99aa-a56380e2bef0_Tag">
    <vt:lpwstr>10, 3, 0, 1</vt:lpwstr>
  </property>
</Properties>
</file>